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64B52" w14:textId="77777777" w:rsidR="007C1E6C" w:rsidRDefault="007C1E6C" w:rsidP="007C1E6C">
      <w:pPr>
        <w:pStyle w:val="Heading1"/>
        <w:spacing w:after="0"/>
        <w:jc w:val="center"/>
      </w:pPr>
      <w:r>
        <w:t>JOY OF NATIVES</w:t>
      </w:r>
    </w:p>
    <w:p w14:paraId="1D6B40D0" w14:textId="6A634BF8" w:rsidR="000E4A44" w:rsidRDefault="00E71194" w:rsidP="007C1E6C">
      <w:pPr>
        <w:pStyle w:val="Heading1"/>
        <w:spacing w:after="0"/>
        <w:jc w:val="center"/>
      </w:pPr>
      <w:r>
        <w:t>Native Plant Inventory</w:t>
      </w:r>
    </w:p>
    <w:p w14:paraId="198AE620" w14:textId="77777777" w:rsidR="007C1E6C" w:rsidRPr="007C1E6C" w:rsidRDefault="007C1E6C" w:rsidP="007C1E6C"/>
    <w:tbl>
      <w:tblPr>
        <w:tblStyle w:val="TableGrid"/>
        <w:tblW w:w="5000" w:type="pct"/>
        <w:tblLayout w:type="fixed"/>
        <w:tblLook w:val="0620" w:firstRow="1" w:lastRow="0" w:firstColumn="0" w:lastColumn="0" w:noHBand="1" w:noVBand="1"/>
        <w:tblDescription w:val="Layout table to add Sheet Number, Date, Performed by, and Department"/>
      </w:tblPr>
      <w:tblGrid>
        <w:gridCol w:w="1441"/>
        <w:gridCol w:w="4514"/>
        <w:gridCol w:w="3395"/>
      </w:tblGrid>
      <w:tr w:rsidR="00E71194" w14:paraId="1808413A" w14:textId="77777777" w:rsidTr="00F3495A">
        <w:trPr>
          <w:cantSplit/>
          <w:trHeight w:val="360"/>
        </w:trPr>
        <w:tc>
          <w:tcPr>
            <w:tcW w:w="1441" w:type="dxa"/>
            <w:vAlign w:val="center"/>
          </w:tcPr>
          <w:p w14:paraId="5973C382" w14:textId="5844AD10" w:rsidR="00E71194" w:rsidRDefault="00145A90" w:rsidP="005A6175">
            <w:r>
              <w:t xml:space="preserve">Date: </w:t>
            </w:r>
            <w:r w:rsidR="0043281F">
              <w:t>April</w:t>
            </w:r>
            <w:r w:rsidR="00763A2B">
              <w:t xml:space="preserve"> 202</w:t>
            </w:r>
            <w:r w:rsidR="0043281F">
              <w:t>5</w:t>
            </w:r>
          </w:p>
        </w:tc>
        <w:tc>
          <w:tcPr>
            <w:tcW w:w="4514" w:type="dxa"/>
            <w:vAlign w:val="center"/>
          </w:tcPr>
          <w:p w14:paraId="49202C84" w14:textId="6BE5B474" w:rsidR="00E71194" w:rsidRDefault="002210CD" w:rsidP="00D06581">
            <w:pPr>
              <w:jc w:val="center"/>
            </w:pPr>
            <w:r>
              <w:t>Price</w:t>
            </w:r>
            <w:r w:rsidR="009D4232">
              <w:t>:</w:t>
            </w:r>
            <w:r w:rsidR="00075937">
              <w:t xml:space="preserve"> $3.75</w:t>
            </w:r>
            <w:r w:rsidR="00062CFB">
              <w:t>/plug,</w:t>
            </w:r>
            <w:r w:rsidR="009D4232">
              <w:t xml:space="preserve"> </w:t>
            </w:r>
            <w:r w:rsidR="006A4041">
              <w:t>$7.50/4</w:t>
            </w:r>
            <w:r w:rsidR="00F12A8F">
              <w:t>” pot</w:t>
            </w:r>
            <w:r w:rsidR="00062CFB">
              <w:t>, $15.00</w:t>
            </w:r>
            <w:r w:rsidR="00D06581">
              <w:t>/1gal</w:t>
            </w:r>
          </w:p>
        </w:tc>
        <w:tc>
          <w:tcPr>
            <w:tcW w:w="3395" w:type="dxa"/>
            <w:vAlign w:val="center"/>
          </w:tcPr>
          <w:p w14:paraId="72589912" w14:textId="373ED2EF" w:rsidR="00E71194" w:rsidRDefault="00E71194" w:rsidP="005A6175"/>
        </w:tc>
      </w:tr>
    </w:tbl>
    <w:p w14:paraId="0FBB0BAA" w14:textId="77777777" w:rsidR="005A6175" w:rsidRDefault="005A6175"/>
    <w:tbl>
      <w:tblPr>
        <w:tblStyle w:val="TableGrid"/>
        <w:tblW w:w="5003" w:type="pct"/>
        <w:tblLayout w:type="fixed"/>
        <w:tblLook w:val="0620" w:firstRow="1" w:lastRow="0" w:firstColumn="0" w:lastColumn="0" w:noHBand="1" w:noVBand="1"/>
        <w:tblDescription w:val="Add Inventory number, Item Description, Purchase Price, Quantity, and Location to create an inventory list"/>
      </w:tblPr>
      <w:tblGrid>
        <w:gridCol w:w="3055"/>
        <w:gridCol w:w="2970"/>
        <w:gridCol w:w="900"/>
        <w:gridCol w:w="1440"/>
        <w:gridCol w:w="991"/>
      </w:tblGrid>
      <w:tr w:rsidR="00E71194" w14:paraId="6C0543C4" w14:textId="75557DBB" w:rsidTr="008E41FB">
        <w:trPr>
          <w:trHeight w:val="360"/>
        </w:trPr>
        <w:tc>
          <w:tcPr>
            <w:tcW w:w="3055" w:type="dxa"/>
          </w:tcPr>
          <w:p w14:paraId="15BB3813" w14:textId="0CDD873E" w:rsidR="00E71194" w:rsidRPr="00700310" w:rsidRDefault="00E71194" w:rsidP="00E71194">
            <w:pPr>
              <w:jc w:val="center"/>
              <w:rPr>
                <w:b/>
                <w:bCs/>
              </w:rPr>
            </w:pPr>
            <w:r w:rsidRPr="00700310">
              <w:rPr>
                <w:b/>
                <w:bCs/>
              </w:rPr>
              <w:t>Scientific Name</w:t>
            </w:r>
          </w:p>
        </w:tc>
        <w:tc>
          <w:tcPr>
            <w:tcW w:w="2970" w:type="dxa"/>
          </w:tcPr>
          <w:p w14:paraId="4A62F709" w14:textId="5755877A" w:rsidR="00E71194" w:rsidRPr="00700310" w:rsidRDefault="00E71194" w:rsidP="00E71194">
            <w:pPr>
              <w:jc w:val="center"/>
              <w:rPr>
                <w:b/>
                <w:bCs/>
              </w:rPr>
            </w:pPr>
            <w:r w:rsidRPr="00700310">
              <w:rPr>
                <w:b/>
                <w:bCs/>
              </w:rPr>
              <w:t>Common Name</w:t>
            </w:r>
          </w:p>
        </w:tc>
        <w:tc>
          <w:tcPr>
            <w:tcW w:w="900" w:type="dxa"/>
          </w:tcPr>
          <w:p w14:paraId="51ABEEB5" w14:textId="70A9CB54" w:rsidR="00E71194" w:rsidRPr="00700310" w:rsidRDefault="00700310" w:rsidP="00700310">
            <w:pPr>
              <w:jc w:val="center"/>
              <w:rPr>
                <w:b/>
                <w:bCs/>
              </w:rPr>
            </w:pPr>
            <w:r w:rsidRPr="00700310">
              <w:rPr>
                <w:b/>
                <w:bCs/>
              </w:rPr>
              <w:t>Price</w:t>
            </w:r>
          </w:p>
        </w:tc>
        <w:tc>
          <w:tcPr>
            <w:tcW w:w="1440" w:type="dxa"/>
          </w:tcPr>
          <w:p w14:paraId="4BF178CF" w14:textId="2C712BB4" w:rsidR="00E71194" w:rsidRPr="00700310" w:rsidRDefault="00E71194" w:rsidP="00163689">
            <w:pPr>
              <w:rPr>
                <w:b/>
                <w:bCs/>
              </w:rPr>
            </w:pPr>
            <w:r w:rsidRPr="00700310">
              <w:rPr>
                <w:b/>
                <w:bCs/>
              </w:rPr>
              <w:t>Availability</w:t>
            </w:r>
          </w:p>
        </w:tc>
        <w:tc>
          <w:tcPr>
            <w:tcW w:w="991" w:type="dxa"/>
          </w:tcPr>
          <w:p w14:paraId="6BC556EF" w14:textId="09D07331" w:rsidR="00E71194" w:rsidRPr="00700310" w:rsidRDefault="00E71194" w:rsidP="00163689">
            <w:pPr>
              <w:rPr>
                <w:b/>
                <w:bCs/>
              </w:rPr>
            </w:pPr>
            <w:r w:rsidRPr="00700310">
              <w:rPr>
                <w:b/>
                <w:bCs/>
              </w:rPr>
              <w:t>Quantity</w:t>
            </w:r>
          </w:p>
        </w:tc>
      </w:tr>
      <w:tr w:rsidR="006C51FF" w14:paraId="32B24774" w14:textId="0CA5043E" w:rsidTr="008E41FB">
        <w:trPr>
          <w:trHeight w:val="360"/>
        </w:trPr>
        <w:tc>
          <w:tcPr>
            <w:tcW w:w="3055" w:type="dxa"/>
            <w:shd w:val="clear" w:color="auto" w:fill="EAF1DD" w:themeFill="accent3" w:themeFillTint="33"/>
          </w:tcPr>
          <w:p w14:paraId="2105B283" w14:textId="1C2CEFB3" w:rsidR="006C51FF" w:rsidRDefault="006C51FF" w:rsidP="006C51FF">
            <w:r w:rsidRPr="007D090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Agastache foeniculum</w:t>
            </w:r>
          </w:p>
        </w:tc>
        <w:tc>
          <w:tcPr>
            <w:tcW w:w="2970" w:type="dxa"/>
            <w:shd w:val="clear" w:color="auto" w:fill="EAF1DD" w:themeFill="accent3" w:themeFillTint="33"/>
          </w:tcPr>
          <w:p w14:paraId="729E0C40" w14:textId="3D8228DD" w:rsidR="006C51FF" w:rsidRDefault="006C51FF" w:rsidP="006C51FF"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Anise Hyssop</w:t>
            </w:r>
          </w:p>
        </w:tc>
        <w:tc>
          <w:tcPr>
            <w:tcW w:w="900" w:type="dxa"/>
            <w:shd w:val="clear" w:color="auto" w:fill="EAF1DD" w:themeFill="accent3" w:themeFillTint="33"/>
          </w:tcPr>
          <w:p w14:paraId="3448EA16" w14:textId="565E16B1" w:rsidR="006C51FF" w:rsidRDefault="00405275" w:rsidP="006C51FF">
            <w:pPr>
              <w:pStyle w:val="Amount"/>
              <w:jc w:val="center"/>
            </w:pPr>
            <w:r>
              <w:t>$</w:t>
            </w:r>
            <w:r w:rsidR="00A34CCB">
              <w:t>7.50</w:t>
            </w:r>
          </w:p>
        </w:tc>
        <w:tc>
          <w:tcPr>
            <w:tcW w:w="1440" w:type="dxa"/>
            <w:shd w:val="clear" w:color="auto" w:fill="EAF1DD" w:themeFill="accent3" w:themeFillTint="33"/>
          </w:tcPr>
          <w:p w14:paraId="6C492B20" w14:textId="067AC047" w:rsidR="006C51FF" w:rsidRPr="00A16EE9" w:rsidRDefault="00A16EE9" w:rsidP="006C51FF">
            <w:pPr>
              <w:rPr>
                <w:rFonts w:ascii="Calibri" w:hAnsi="Calibri" w:cs="Calibri"/>
              </w:rPr>
            </w:pPr>
            <w:r w:rsidRPr="00A16EE9">
              <w:rPr>
                <w:rFonts w:ascii="Calibri" w:hAnsi="Calibri" w:cs="Calibri"/>
                <w:sz w:val="24"/>
                <w:szCs w:val="24"/>
              </w:rPr>
              <w:t>June</w:t>
            </w:r>
          </w:p>
        </w:tc>
        <w:tc>
          <w:tcPr>
            <w:tcW w:w="991" w:type="dxa"/>
            <w:shd w:val="clear" w:color="auto" w:fill="EAF1DD" w:themeFill="accent3" w:themeFillTint="33"/>
          </w:tcPr>
          <w:p w14:paraId="31A063EA" w14:textId="77777777" w:rsidR="006C51FF" w:rsidRDefault="006C51FF" w:rsidP="006C51FF"/>
        </w:tc>
      </w:tr>
      <w:tr w:rsidR="006C51FF" w14:paraId="0F22D900" w14:textId="7125D3FC" w:rsidTr="008E41FB">
        <w:trPr>
          <w:trHeight w:val="360"/>
        </w:trPr>
        <w:tc>
          <w:tcPr>
            <w:tcW w:w="3055" w:type="dxa"/>
          </w:tcPr>
          <w:p w14:paraId="7C6BF36C" w14:textId="7384D6BF" w:rsidR="006C51FF" w:rsidRDefault="006C51FF" w:rsidP="006C51FF">
            <w:r w:rsidRPr="007D090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Agastache scrophulariifolia</w:t>
            </w:r>
          </w:p>
        </w:tc>
        <w:tc>
          <w:tcPr>
            <w:tcW w:w="2970" w:type="dxa"/>
          </w:tcPr>
          <w:p w14:paraId="54665E9C" w14:textId="08C11821" w:rsidR="006C51FF" w:rsidRDefault="006C51FF" w:rsidP="006C51FF"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Purple Giant Hyssop</w:t>
            </w:r>
          </w:p>
        </w:tc>
        <w:tc>
          <w:tcPr>
            <w:tcW w:w="900" w:type="dxa"/>
          </w:tcPr>
          <w:p w14:paraId="7648618F" w14:textId="7B9460B6" w:rsidR="006C51FF" w:rsidRDefault="006C51FF" w:rsidP="006C51FF">
            <w:pPr>
              <w:pStyle w:val="Amount"/>
              <w:jc w:val="center"/>
            </w:pPr>
          </w:p>
        </w:tc>
        <w:tc>
          <w:tcPr>
            <w:tcW w:w="1440" w:type="dxa"/>
          </w:tcPr>
          <w:p w14:paraId="51D39173" w14:textId="19A4BCFC" w:rsidR="006C51FF" w:rsidRDefault="006C51FF" w:rsidP="006C51FF"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out of stock</w:t>
            </w:r>
          </w:p>
        </w:tc>
        <w:tc>
          <w:tcPr>
            <w:tcW w:w="991" w:type="dxa"/>
          </w:tcPr>
          <w:p w14:paraId="53424B6E" w14:textId="77777777" w:rsidR="006C51FF" w:rsidRDefault="006C51FF" w:rsidP="006C51FF"/>
        </w:tc>
      </w:tr>
      <w:tr w:rsidR="006C51FF" w14:paraId="11A96B4D" w14:textId="31548F8E" w:rsidTr="008E41FB">
        <w:trPr>
          <w:trHeight w:val="360"/>
        </w:trPr>
        <w:tc>
          <w:tcPr>
            <w:tcW w:w="3055" w:type="dxa"/>
            <w:shd w:val="clear" w:color="auto" w:fill="EAF1DD" w:themeFill="accent3" w:themeFillTint="33"/>
          </w:tcPr>
          <w:p w14:paraId="46EB95D0" w14:textId="163A71B4" w:rsidR="006C51FF" w:rsidRDefault="006C51FF" w:rsidP="006C51FF">
            <w:r w:rsidRPr="007D090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Allium stellatum</w:t>
            </w:r>
          </w:p>
        </w:tc>
        <w:tc>
          <w:tcPr>
            <w:tcW w:w="2970" w:type="dxa"/>
            <w:shd w:val="clear" w:color="auto" w:fill="EAF1DD" w:themeFill="accent3" w:themeFillTint="33"/>
          </w:tcPr>
          <w:p w14:paraId="56DF2AF9" w14:textId="63934455" w:rsidR="006C51FF" w:rsidRDefault="006C51FF" w:rsidP="006C51FF"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Prairie Onion</w:t>
            </w:r>
          </w:p>
        </w:tc>
        <w:tc>
          <w:tcPr>
            <w:tcW w:w="900" w:type="dxa"/>
            <w:shd w:val="clear" w:color="auto" w:fill="EAF1DD" w:themeFill="accent3" w:themeFillTint="33"/>
          </w:tcPr>
          <w:p w14:paraId="4A806733" w14:textId="022A0FF5" w:rsidR="006C51FF" w:rsidRDefault="00A34CCB" w:rsidP="006C51FF">
            <w:pPr>
              <w:pStyle w:val="Amount"/>
              <w:jc w:val="center"/>
            </w:pPr>
            <w:r>
              <w:t>$7.50</w:t>
            </w:r>
          </w:p>
        </w:tc>
        <w:tc>
          <w:tcPr>
            <w:tcW w:w="1440" w:type="dxa"/>
            <w:shd w:val="clear" w:color="auto" w:fill="EAF1DD" w:themeFill="accent3" w:themeFillTint="33"/>
          </w:tcPr>
          <w:p w14:paraId="3B03FA13" w14:textId="5FF2CC9D" w:rsidR="006C51FF" w:rsidRDefault="006C51FF" w:rsidP="006C51FF"/>
        </w:tc>
        <w:tc>
          <w:tcPr>
            <w:tcW w:w="991" w:type="dxa"/>
            <w:shd w:val="clear" w:color="auto" w:fill="EAF1DD" w:themeFill="accent3" w:themeFillTint="33"/>
          </w:tcPr>
          <w:p w14:paraId="14141733" w14:textId="77777777" w:rsidR="006C51FF" w:rsidRDefault="006C51FF" w:rsidP="006C51FF"/>
        </w:tc>
      </w:tr>
      <w:tr w:rsidR="006C51FF" w14:paraId="15020589" w14:textId="61CAC67C" w:rsidTr="008E41FB">
        <w:trPr>
          <w:trHeight w:val="360"/>
        </w:trPr>
        <w:tc>
          <w:tcPr>
            <w:tcW w:w="3055" w:type="dxa"/>
          </w:tcPr>
          <w:p w14:paraId="2B8617A8" w14:textId="457A9F4B" w:rsidR="006C51FF" w:rsidRDefault="006C51FF" w:rsidP="006C51FF">
            <w:r w:rsidRPr="007D090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Allum cernuum</w:t>
            </w:r>
          </w:p>
        </w:tc>
        <w:tc>
          <w:tcPr>
            <w:tcW w:w="2970" w:type="dxa"/>
          </w:tcPr>
          <w:p w14:paraId="524641BA" w14:textId="691286E3" w:rsidR="006C51FF" w:rsidRDefault="006C51FF" w:rsidP="006C51FF"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Nodding Onion</w:t>
            </w:r>
          </w:p>
        </w:tc>
        <w:tc>
          <w:tcPr>
            <w:tcW w:w="900" w:type="dxa"/>
          </w:tcPr>
          <w:p w14:paraId="6C545129" w14:textId="1D4E13E9" w:rsidR="006C51FF" w:rsidRDefault="006C51FF" w:rsidP="006C51FF">
            <w:pPr>
              <w:pStyle w:val="Amount"/>
              <w:jc w:val="center"/>
            </w:pPr>
          </w:p>
        </w:tc>
        <w:tc>
          <w:tcPr>
            <w:tcW w:w="1440" w:type="dxa"/>
          </w:tcPr>
          <w:p w14:paraId="79BA94DE" w14:textId="281A0C97" w:rsidR="006C51FF" w:rsidRDefault="006C51FF" w:rsidP="006C51FF"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out of stock</w:t>
            </w:r>
          </w:p>
        </w:tc>
        <w:tc>
          <w:tcPr>
            <w:tcW w:w="991" w:type="dxa"/>
          </w:tcPr>
          <w:p w14:paraId="3B2D5D69" w14:textId="77777777" w:rsidR="006C51FF" w:rsidRDefault="006C51FF" w:rsidP="006C51FF"/>
        </w:tc>
      </w:tr>
      <w:tr w:rsidR="006C51FF" w14:paraId="39D8B4D2" w14:textId="5665613B" w:rsidTr="008E41FB">
        <w:trPr>
          <w:trHeight w:val="360"/>
        </w:trPr>
        <w:tc>
          <w:tcPr>
            <w:tcW w:w="3055" w:type="dxa"/>
            <w:shd w:val="clear" w:color="auto" w:fill="EAF1DD" w:themeFill="accent3" w:themeFillTint="33"/>
          </w:tcPr>
          <w:p w14:paraId="099B1577" w14:textId="3BE16FCB" w:rsidR="006C51FF" w:rsidRDefault="006C51FF" w:rsidP="006C51FF">
            <w:r w:rsidRPr="007D090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Amorpha fruticosa</w:t>
            </w:r>
          </w:p>
        </w:tc>
        <w:tc>
          <w:tcPr>
            <w:tcW w:w="2970" w:type="dxa"/>
            <w:shd w:val="clear" w:color="auto" w:fill="EAF1DD" w:themeFill="accent3" w:themeFillTint="33"/>
          </w:tcPr>
          <w:p w14:paraId="1D932EA7" w14:textId="175594F5" w:rsidR="006C51FF" w:rsidRDefault="006C51FF" w:rsidP="006C51FF"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False Indigo</w:t>
            </w:r>
          </w:p>
        </w:tc>
        <w:tc>
          <w:tcPr>
            <w:tcW w:w="900" w:type="dxa"/>
            <w:shd w:val="clear" w:color="auto" w:fill="EAF1DD" w:themeFill="accent3" w:themeFillTint="33"/>
          </w:tcPr>
          <w:p w14:paraId="32718DE4" w14:textId="4699F8A6" w:rsidR="006C51FF" w:rsidRDefault="006C51FF" w:rsidP="006C51FF">
            <w:pPr>
              <w:pStyle w:val="Amount"/>
              <w:jc w:val="center"/>
            </w:pPr>
          </w:p>
        </w:tc>
        <w:tc>
          <w:tcPr>
            <w:tcW w:w="1440" w:type="dxa"/>
            <w:shd w:val="clear" w:color="auto" w:fill="EAF1DD" w:themeFill="accent3" w:themeFillTint="33"/>
          </w:tcPr>
          <w:p w14:paraId="495D39C5" w14:textId="6628AB54" w:rsidR="006C51FF" w:rsidRDefault="006C51FF" w:rsidP="006C51FF"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out of stock</w:t>
            </w:r>
          </w:p>
        </w:tc>
        <w:tc>
          <w:tcPr>
            <w:tcW w:w="991" w:type="dxa"/>
            <w:shd w:val="clear" w:color="auto" w:fill="EAF1DD" w:themeFill="accent3" w:themeFillTint="33"/>
          </w:tcPr>
          <w:p w14:paraId="0A4FF758" w14:textId="77777777" w:rsidR="006C51FF" w:rsidRDefault="006C51FF" w:rsidP="006C51FF"/>
        </w:tc>
      </w:tr>
      <w:tr w:rsidR="006C51FF" w14:paraId="704B277A" w14:textId="38D09574" w:rsidTr="008E41FB">
        <w:trPr>
          <w:trHeight w:val="360"/>
        </w:trPr>
        <w:tc>
          <w:tcPr>
            <w:tcW w:w="3055" w:type="dxa"/>
          </w:tcPr>
          <w:p w14:paraId="499DBD65" w14:textId="2A995DD4" w:rsidR="006C51FF" w:rsidRDefault="006C51FF" w:rsidP="006C51FF">
            <w:r w:rsidRPr="007D090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Amsonia tabernaemontana</w:t>
            </w:r>
          </w:p>
        </w:tc>
        <w:tc>
          <w:tcPr>
            <w:tcW w:w="2970" w:type="dxa"/>
          </w:tcPr>
          <w:p w14:paraId="4377B51E" w14:textId="40F5D751" w:rsidR="006C51FF" w:rsidRDefault="006C51FF" w:rsidP="006C51FF"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Eastern Bluestar</w:t>
            </w:r>
          </w:p>
        </w:tc>
        <w:tc>
          <w:tcPr>
            <w:tcW w:w="900" w:type="dxa"/>
          </w:tcPr>
          <w:p w14:paraId="626C092D" w14:textId="3C40B0B3" w:rsidR="006C51FF" w:rsidRDefault="008D4591" w:rsidP="006C51FF">
            <w:pPr>
              <w:pStyle w:val="Amount"/>
              <w:jc w:val="center"/>
            </w:pPr>
            <w:r>
              <w:t>$7.50</w:t>
            </w:r>
          </w:p>
        </w:tc>
        <w:tc>
          <w:tcPr>
            <w:tcW w:w="1440" w:type="dxa"/>
          </w:tcPr>
          <w:p w14:paraId="65A8F5E9" w14:textId="414199BC" w:rsidR="006C51FF" w:rsidRDefault="006C51FF" w:rsidP="006C51FF"/>
        </w:tc>
        <w:tc>
          <w:tcPr>
            <w:tcW w:w="991" w:type="dxa"/>
          </w:tcPr>
          <w:p w14:paraId="35025C9B" w14:textId="77777777" w:rsidR="006C51FF" w:rsidRDefault="006C51FF" w:rsidP="006C51FF"/>
        </w:tc>
      </w:tr>
      <w:tr w:rsidR="006C51FF" w14:paraId="029047A3" w14:textId="36A77B81" w:rsidTr="008E41FB">
        <w:trPr>
          <w:trHeight w:val="360"/>
        </w:trPr>
        <w:tc>
          <w:tcPr>
            <w:tcW w:w="3055" w:type="dxa"/>
            <w:shd w:val="clear" w:color="auto" w:fill="EAF1DD" w:themeFill="accent3" w:themeFillTint="33"/>
          </w:tcPr>
          <w:p w14:paraId="0E367074" w14:textId="2754C078" w:rsidR="006C51FF" w:rsidRDefault="006C51FF" w:rsidP="006C51FF">
            <w:r w:rsidRPr="007D090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Anaphalis margaritacea</w:t>
            </w:r>
          </w:p>
        </w:tc>
        <w:tc>
          <w:tcPr>
            <w:tcW w:w="2970" w:type="dxa"/>
            <w:shd w:val="clear" w:color="auto" w:fill="EAF1DD" w:themeFill="accent3" w:themeFillTint="33"/>
          </w:tcPr>
          <w:p w14:paraId="5984D2CD" w14:textId="13AA6CAB" w:rsidR="006C51FF" w:rsidRDefault="006C51FF" w:rsidP="006C51FF"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Pearly Everlasting</w:t>
            </w:r>
          </w:p>
        </w:tc>
        <w:tc>
          <w:tcPr>
            <w:tcW w:w="900" w:type="dxa"/>
            <w:shd w:val="clear" w:color="auto" w:fill="EAF1DD" w:themeFill="accent3" w:themeFillTint="33"/>
          </w:tcPr>
          <w:p w14:paraId="5797F94F" w14:textId="74562FD2" w:rsidR="006C51FF" w:rsidRDefault="008D4591" w:rsidP="006C51FF">
            <w:pPr>
              <w:pStyle w:val="Amount"/>
              <w:jc w:val="center"/>
            </w:pPr>
            <w:r>
              <w:t>$7.50</w:t>
            </w:r>
          </w:p>
        </w:tc>
        <w:tc>
          <w:tcPr>
            <w:tcW w:w="1440" w:type="dxa"/>
            <w:shd w:val="clear" w:color="auto" w:fill="EAF1DD" w:themeFill="accent3" w:themeFillTint="33"/>
          </w:tcPr>
          <w:p w14:paraId="7C4428AF" w14:textId="0CB385C9" w:rsidR="006C51FF" w:rsidRDefault="006C51FF" w:rsidP="006C51FF"/>
        </w:tc>
        <w:tc>
          <w:tcPr>
            <w:tcW w:w="991" w:type="dxa"/>
            <w:shd w:val="clear" w:color="auto" w:fill="EAF1DD" w:themeFill="accent3" w:themeFillTint="33"/>
          </w:tcPr>
          <w:p w14:paraId="5239CB7E" w14:textId="77777777" w:rsidR="006C51FF" w:rsidRDefault="006C51FF" w:rsidP="006C51FF"/>
        </w:tc>
      </w:tr>
      <w:tr w:rsidR="006C51FF" w14:paraId="39951BDD" w14:textId="0E40937E" w:rsidTr="008E41FB">
        <w:trPr>
          <w:trHeight w:val="360"/>
        </w:trPr>
        <w:tc>
          <w:tcPr>
            <w:tcW w:w="3055" w:type="dxa"/>
          </w:tcPr>
          <w:p w14:paraId="7418EFCF" w14:textId="37402E4A" w:rsidR="006C51FF" w:rsidRDefault="006C51FF" w:rsidP="006C51FF">
            <w:r w:rsidRPr="007D090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Anemone virginiana</w:t>
            </w:r>
          </w:p>
        </w:tc>
        <w:tc>
          <w:tcPr>
            <w:tcW w:w="2970" w:type="dxa"/>
          </w:tcPr>
          <w:p w14:paraId="7BB4CFDC" w14:textId="02620A6D" w:rsidR="006C51FF" w:rsidRDefault="006C51FF" w:rsidP="006C51FF"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Tall Thimbleweed</w:t>
            </w:r>
          </w:p>
        </w:tc>
        <w:tc>
          <w:tcPr>
            <w:tcW w:w="900" w:type="dxa"/>
          </w:tcPr>
          <w:p w14:paraId="62971ED6" w14:textId="09E02A9E" w:rsidR="006C51FF" w:rsidRDefault="008D4591" w:rsidP="006C51FF">
            <w:pPr>
              <w:pStyle w:val="Amount"/>
              <w:jc w:val="center"/>
            </w:pPr>
            <w:r>
              <w:t>$7.50</w:t>
            </w:r>
          </w:p>
        </w:tc>
        <w:tc>
          <w:tcPr>
            <w:tcW w:w="1440" w:type="dxa"/>
          </w:tcPr>
          <w:p w14:paraId="5A86D194" w14:textId="5E20243E" w:rsidR="006C51FF" w:rsidRDefault="006C51FF" w:rsidP="006C51FF"/>
        </w:tc>
        <w:tc>
          <w:tcPr>
            <w:tcW w:w="991" w:type="dxa"/>
          </w:tcPr>
          <w:p w14:paraId="5E66FFC5" w14:textId="77777777" w:rsidR="006C51FF" w:rsidRDefault="006C51FF" w:rsidP="006C51FF"/>
        </w:tc>
      </w:tr>
      <w:tr w:rsidR="006C51FF" w14:paraId="7B9DC253" w14:textId="306F0ED8" w:rsidTr="008E41FB">
        <w:trPr>
          <w:trHeight w:val="360"/>
        </w:trPr>
        <w:tc>
          <w:tcPr>
            <w:tcW w:w="3055" w:type="dxa"/>
            <w:shd w:val="clear" w:color="auto" w:fill="EAF1DD" w:themeFill="accent3" w:themeFillTint="33"/>
          </w:tcPr>
          <w:p w14:paraId="285ABB83" w14:textId="1367F4D1" w:rsidR="006C51FF" w:rsidRDefault="006C51FF" w:rsidP="006C51FF">
            <w:r w:rsidRPr="007D090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Aquilegia canadensis</w:t>
            </w:r>
          </w:p>
        </w:tc>
        <w:tc>
          <w:tcPr>
            <w:tcW w:w="2970" w:type="dxa"/>
            <w:shd w:val="clear" w:color="auto" w:fill="EAF1DD" w:themeFill="accent3" w:themeFillTint="33"/>
          </w:tcPr>
          <w:p w14:paraId="3BD867CF" w14:textId="79BE100A" w:rsidR="006C51FF" w:rsidRDefault="006C51FF" w:rsidP="006C51FF"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Columbine</w:t>
            </w:r>
          </w:p>
        </w:tc>
        <w:tc>
          <w:tcPr>
            <w:tcW w:w="900" w:type="dxa"/>
            <w:shd w:val="clear" w:color="auto" w:fill="EAF1DD" w:themeFill="accent3" w:themeFillTint="33"/>
          </w:tcPr>
          <w:p w14:paraId="78133428" w14:textId="52A009C3" w:rsidR="006C51FF" w:rsidRDefault="003374DB" w:rsidP="006C51FF">
            <w:pPr>
              <w:pStyle w:val="Amount"/>
              <w:jc w:val="center"/>
            </w:pPr>
            <w:r>
              <w:t>$7.50</w:t>
            </w:r>
          </w:p>
        </w:tc>
        <w:tc>
          <w:tcPr>
            <w:tcW w:w="1440" w:type="dxa"/>
            <w:shd w:val="clear" w:color="auto" w:fill="EAF1DD" w:themeFill="accent3" w:themeFillTint="33"/>
          </w:tcPr>
          <w:p w14:paraId="13C4D912" w14:textId="121B4F85" w:rsidR="006C51FF" w:rsidRDefault="006C51FF" w:rsidP="006C51FF"/>
        </w:tc>
        <w:tc>
          <w:tcPr>
            <w:tcW w:w="991" w:type="dxa"/>
            <w:shd w:val="clear" w:color="auto" w:fill="EAF1DD" w:themeFill="accent3" w:themeFillTint="33"/>
          </w:tcPr>
          <w:p w14:paraId="2F994BFC" w14:textId="77777777" w:rsidR="006C51FF" w:rsidRDefault="006C51FF" w:rsidP="006C51FF"/>
        </w:tc>
      </w:tr>
      <w:tr w:rsidR="006C51FF" w14:paraId="5B2E0850" w14:textId="2704E262" w:rsidTr="008E41FB">
        <w:trPr>
          <w:trHeight w:val="360"/>
        </w:trPr>
        <w:tc>
          <w:tcPr>
            <w:tcW w:w="3055" w:type="dxa"/>
          </w:tcPr>
          <w:p w14:paraId="6E34F2E5" w14:textId="0BB4596B" w:rsidR="006C51FF" w:rsidRDefault="006C51FF" w:rsidP="006C51FF">
            <w:r w:rsidRPr="007D090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Aronia arbutifolia</w:t>
            </w:r>
          </w:p>
        </w:tc>
        <w:tc>
          <w:tcPr>
            <w:tcW w:w="2970" w:type="dxa"/>
          </w:tcPr>
          <w:p w14:paraId="00573EFF" w14:textId="6E18DD44" w:rsidR="006C51FF" w:rsidRDefault="006C51FF" w:rsidP="006C51FF"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Red Chokeberry</w:t>
            </w:r>
          </w:p>
        </w:tc>
        <w:tc>
          <w:tcPr>
            <w:tcW w:w="900" w:type="dxa"/>
          </w:tcPr>
          <w:p w14:paraId="2E185D3B" w14:textId="648D3E3E" w:rsidR="006C51FF" w:rsidRDefault="003374DB" w:rsidP="006C51FF">
            <w:pPr>
              <w:pStyle w:val="Amount"/>
              <w:jc w:val="center"/>
            </w:pPr>
            <w:r>
              <w:t>$15.00</w:t>
            </w:r>
          </w:p>
        </w:tc>
        <w:tc>
          <w:tcPr>
            <w:tcW w:w="1440" w:type="dxa"/>
          </w:tcPr>
          <w:p w14:paraId="77BD7ACC" w14:textId="3CC6517F" w:rsidR="006C51FF" w:rsidRDefault="006C51FF" w:rsidP="006C51FF"/>
        </w:tc>
        <w:tc>
          <w:tcPr>
            <w:tcW w:w="991" w:type="dxa"/>
          </w:tcPr>
          <w:p w14:paraId="016D894B" w14:textId="77777777" w:rsidR="006C51FF" w:rsidRDefault="006C51FF" w:rsidP="006C51FF"/>
        </w:tc>
      </w:tr>
      <w:tr w:rsidR="00832F46" w14:paraId="0916746D" w14:textId="6238C4DB" w:rsidTr="008E41FB">
        <w:trPr>
          <w:trHeight w:val="360"/>
        </w:trPr>
        <w:tc>
          <w:tcPr>
            <w:tcW w:w="3055" w:type="dxa"/>
            <w:shd w:val="clear" w:color="auto" w:fill="EAF1DD" w:themeFill="accent3" w:themeFillTint="33"/>
          </w:tcPr>
          <w:p w14:paraId="1001CB45" w14:textId="7867B67B" w:rsidR="006C51FF" w:rsidRDefault="006C51FF" w:rsidP="006C51FF">
            <w:r w:rsidRPr="007D090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Aronia melanocarpa</w:t>
            </w:r>
          </w:p>
        </w:tc>
        <w:tc>
          <w:tcPr>
            <w:tcW w:w="2970" w:type="dxa"/>
            <w:shd w:val="clear" w:color="auto" w:fill="EAF1DD" w:themeFill="accent3" w:themeFillTint="33"/>
          </w:tcPr>
          <w:p w14:paraId="2FDFC041" w14:textId="10D848B9" w:rsidR="006C51FF" w:rsidRDefault="006C51FF" w:rsidP="006C51FF"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Black Chokeberry</w:t>
            </w:r>
          </w:p>
        </w:tc>
        <w:tc>
          <w:tcPr>
            <w:tcW w:w="900" w:type="dxa"/>
            <w:shd w:val="clear" w:color="auto" w:fill="EAF1DD" w:themeFill="accent3" w:themeFillTint="33"/>
          </w:tcPr>
          <w:p w14:paraId="35DF3B35" w14:textId="72D208F3" w:rsidR="006C51FF" w:rsidRDefault="00993E2E" w:rsidP="006C51FF">
            <w:pPr>
              <w:pStyle w:val="Amount"/>
              <w:jc w:val="center"/>
            </w:pPr>
            <w:r>
              <w:t>$7.50</w:t>
            </w:r>
          </w:p>
        </w:tc>
        <w:tc>
          <w:tcPr>
            <w:tcW w:w="1440" w:type="dxa"/>
            <w:shd w:val="clear" w:color="auto" w:fill="EAF1DD" w:themeFill="accent3" w:themeFillTint="33"/>
          </w:tcPr>
          <w:p w14:paraId="4FEF1F91" w14:textId="1F31471C" w:rsidR="006C51FF" w:rsidRDefault="006C51FF" w:rsidP="006C51FF"/>
        </w:tc>
        <w:tc>
          <w:tcPr>
            <w:tcW w:w="991" w:type="dxa"/>
            <w:shd w:val="clear" w:color="auto" w:fill="EAF1DD" w:themeFill="accent3" w:themeFillTint="33"/>
          </w:tcPr>
          <w:p w14:paraId="36E4F1C2" w14:textId="77777777" w:rsidR="006C51FF" w:rsidRDefault="006C51FF" w:rsidP="006C51FF"/>
        </w:tc>
      </w:tr>
      <w:tr w:rsidR="006C51FF" w14:paraId="7664C93C" w14:textId="081B6982" w:rsidTr="008E41FB">
        <w:trPr>
          <w:trHeight w:val="360"/>
        </w:trPr>
        <w:tc>
          <w:tcPr>
            <w:tcW w:w="3055" w:type="dxa"/>
          </w:tcPr>
          <w:p w14:paraId="3D7D364A" w14:textId="02A30A45" w:rsidR="006C51FF" w:rsidRDefault="006C51FF" w:rsidP="006C51FF">
            <w:r w:rsidRPr="007D090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Aruncus dioicus</w:t>
            </w:r>
          </w:p>
        </w:tc>
        <w:tc>
          <w:tcPr>
            <w:tcW w:w="2970" w:type="dxa"/>
          </w:tcPr>
          <w:p w14:paraId="079893AC" w14:textId="178EF27B" w:rsidR="006C51FF" w:rsidRDefault="006C51FF" w:rsidP="006C51FF"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Goat's Beard</w:t>
            </w:r>
          </w:p>
        </w:tc>
        <w:tc>
          <w:tcPr>
            <w:tcW w:w="900" w:type="dxa"/>
          </w:tcPr>
          <w:p w14:paraId="0365D859" w14:textId="73F5C6D2" w:rsidR="006C51FF" w:rsidRDefault="00993E2E" w:rsidP="006C51FF">
            <w:pPr>
              <w:pStyle w:val="Amount"/>
              <w:jc w:val="center"/>
            </w:pPr>
            <w:r>
              <w:t>$7.50</w:t>
            </w:r>
          </w:p>
        </w:tc>
        <w:tc>
          <w:tcPr>
            <w:tcW w:w="1440" w:type="dxa"/>
          </w:tcPr>
          <w:p w14:paraId="75297DE9" w14:textId="4081CC12" w:rsidR="006C51FF" w:rsidRDefault="006C51FF" w:rsidP="006C51FF"/>
        </w:tc>
        <w:tc>
          <w:tcPr>
            <w:tcW w:w="991" w:type="dxa"/>
          </w:tcPr>
          <w:p w14:paraId="1EAB6563" w14:textId="77777777" w:rsidR="006C51FF" w:rsidRDefault="006C51FF" w:rsidP="006C51FF"/>
        </w:tc>
      </w:tr>
      <w:tr w:rsidR="00832F46" w14:paraId="65327109" w14:textId="305D538B" w:rsidTr="008E41FB">
        <w:trPr>
          <w:trHeight w:val="360"/>
        </w:trPr>
        <w:tc>
          <w:tcPr>
            <w:tcW w:w="3055" w:type="dxa"/>
            <w:shd w:val="clear" w:color="auto" w:fill="EAF1DD" w:themeFill="accent3" w:themeFillTint="33"/>
          </w:tcPr>
          <w:p w14:paraId="1388F1D8" w14:textId="453E7836" w:rsidR="006C51FF" w:rsidRDefault="006C51FF" w:rsidP="006C51FF">
            <w:r w:rsidRPr="007D090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Asclepias incarnata</w:t>
            </w:r>
          </w:p>
        </w:tc>
        <w:tc>
          <w:tcPr>
            <w:tcW w:w="2970" w:type="dxa"/>
            <w:shd w:val="clear" w:color="auto" w:fill="EAF1DD" w:themeFill="accent3" w:themeFillTint="33"/>
          </w:tcPr>
          <w:p w14:paraId="07B2A671" w14:textId="2E3405F3" w:rsidR="006C51FF" w:rsidRDefault="006C51FF" w:rsidP="006C51FF"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Swamp Milkweed</w:t>
            </w:r>
          </w:p>
        </w:tc>
        <w:tc>
          <w:tcPr>
            <w:tcW w:w="900" w:type="dxa"/>
            <w:shd w:val="clear" w:color="auto" w:fill="EAF1DD" w:themeFill="accent3" w:themeFillTint="33"/>
          </w:tcPr>
          <w:p w14:paraId="6BA7EEA7" w14:textId="53D669E5" w:rsidR="006C51FF" w:rsidRDefault="00993E2E" w:rsidP="006C51FF">
            <w:pPr>
              <w:pStyle w:val="Amount"/>
              <w:jc w:val="center"/>
            </w:pPr>
            <w:r>
              <w:t>$7.50</w:t>
            </w:r>
          </w:p>
        </w:tc>
        <w:tc>
          <w:tcPr>
            <w:tcW w:w="1440" w:type="dxa"/>
            <w:shd w:val="clear" w:color="auto" w:fill="EAF1DD" w:themeFill="accent3" w:themeFillTint="33"/>
          </w:tcPr>
          <w:p w14:paraId="247B5FF3" w14:textId="4E7EB2A5" w:rsidR="006C51FF" w:rsidRDefault="006C51FF" w:rsidP="006C51FF"/>
        </w:tc>
        <w:tc>
          <w:tcPr>
            <w:tcW w:w="991" w:type="dxa"/>
            <w:shd w:val="clear" w:color="auto" w:fill="EAF1DD" w:themeFill="accent3" w:themeFillTint="33"/>
          </w:tcPr>
          <w:p w14:paraId="075AC767" w14:textId="77777777" w:rsidR="006C51FF" w:rsidRDefault="006C51FF" w:rsidP="006C51FF"/>
        </w:tc>
      </w:tr>
      <w:tr w:rsidR="006C51FF" w14:paraId="0A94A3A3" w14:textId="40A06DF8" w:rsidTr="008E41FB">
        <w:trPr>
          <w:trHeight w:val="360"/>
        </w:trPr>
        <w:tc>
          <w:tcPr>
            <w:tcW w:w="3055" w:type="dxa"/>
          </w:tcPr>
          <w:p w14:paraId="5B275F94" w14:textId="13F5CA3A" w:rsidR="006C51FF" w:rsidRDefault="006C51FF" w:rsidP="006C51FF">
            <w:r w:rsidRPr="007D090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Asclepias syriaca</w:t>
            </w:r>
          </w:p>
        </w:tc>
        <w:tc>
          <w:tcPr>
            <w:tcW w:w="2970" w:type="dxa"/>
          </w:tcPr>
          <w:p w14:paraId="108A8D88" w14:textId="352D965B" w:rsidR="006C51FF" w:rsidRDefault="006C51FF" w:rsidP="006C51FF"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Common Milkweed</w:t>
            </w:r>
          </w:p>
        </w:tc>
        <w:tc>
          <w:tcPr>
            <w:tcW w:w="900" w:type="dxa"/>
          </w:tcPr>
          <w:p w14:paraId="2E6448F0" w14:textId="6E95A06F" w:rsidR="006C51FF" w:rsidRDefault="00993E2E" w:rsidP="006C51FF">
            <w:pPr>
              <w:pStyle w:val="Amount"/>
              <w:jc w:val="center"/>
            </w:pPr>
            <w:r>
              <w:t>$7.50</w:t>
            </w:r>
          </w:p>
        </w:tc>
        <w:tc>
          <w:tcPr>
            <w:tcW w:w="1440" w:type="dxa"/>
          </w:tcPr>
          <w:p w14:paraId="584EF14F" w14:textId="0C0C187D" w:rsidR="006C51FF" w:rsidRPr="002032DD" w:rsidRDefault="00A16EE9" w:rsidP="006C51FF">
            <w:pPr>
              <w:rPr>
                <w:rFonts w:ascii="Calibri" w:hAnsi="Calibri" w:cs="Calibri"/>
              </w:rPr>
            </w:pPr>
            <w:r w:rsidRPr="002032DD">
              <w:rPr>
                <w:rFonts w:ascii="Calibri" w:hAnsi="Calibri" w:cs="Calibri"/>
                <w:sz w:val="24"/>
                <w:szCs w:val="24"/>
              </w:rPr>
              <w:t>June</w:t>
            </w:r>
          </w:p>
        </w:tc>
        <w:tc>
          <w:tcPr>
            <w:tcW w:w="991" w:type="dxa"/>
          </w:tcPr>
          <w:p w14:paraId="65A79BBB" w14:textId="77777777" w:rsidR="006C51FF" w:rsidRDefault="006C51FF" w:rsidP="006C51FF"/>
        </w:tc>
      </w:tr>
      <w:tr w:rsidR="00832F46" w14:paraId="38E1D4A7" w14:textId="6A0E5090" w:rsidTr="008E41FB">
        <w:trPr>
          <w:trHeight w:val="360"/>
        </w:trPr>
        <w:tc>
          <w:tcPr>
            <w:tcW w:w="3055" w:type="dxa"/>
            <w:shd w:val="clear" w:color="auto" w:fill="EAF1DD" w:themeFill="accent3" w:themeFillTint="33"/>
          </w:tcPr>
          <w:p w14:paraId="03564BDB" w14:textId="7A3B13BB" w:rsidR="006C51FF" w:rsidRDefault="006C51FF" w:rsidP="006C51FF">
            <w:r w:rsidRPr="007D090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Asclepias tuberosa</w:t>
            </w:r>
          </w:p>
        </w:tc>
        <w:tc>
          <w:tcPr>
            <w:tcW w:w="2970" w:type="dxa"/>
            <w:shd w:val="clear" w:color="auto" w:fill="EAF1DD" w:themeFill="accent3" w:themeFillTint="33"/>
          </w:tcPr>
          <w:p w14:paraId="20A8C769" w14:textId="34887DAF" w:rsidR="006C51FF" w:rsidRDefault="006C51FF" w:rsidP="006C51FF"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Butterfly Weed</w:t>
            </w:r>
          </w:p>
        </w:tc>
        <w:tc>
          <w:tcPr>
            <w:tcW w:w="900" w:type="dxa"/>
            <w:shd w:val="clear" w:color="auto" w:fill="EAF1DD" w:themeFill="accent3" w:themeFillTint="33"/>
          </w:tcPr>
          <w:p w14:paraId="05F6B920" w14:textId="3239FF36" w:rsidR="006C51FF" w:rsidRDefault="00993E2E" w:rsidP="006C51FF">
            <w:pPr>
              <w:pStyle w:val="Amount"/>
              <w:jc w:val="center"/>
            </w:pPr>
            <w:r>
              <w:t>$7.50</w:t>
            </w:r>
          </w:p>
        </w:tc>
        <w:tc>
          <w:tcPr>
            <w:tcW w:w="1440" w:type="dxa"/>
            <w:shd w:val="clear" w:color="auto" w:fill="EAF1DD" w:themeFill="accent3" w:themeFillTint="33"/>
          </w:tcPr>
          <w:p w14:paraId="6528BA05" w14:textId="28538122" w:rsidR="006C51FF" w:rsidRDefault="00DF3C54" w:rsidP="006C51FF">
            <w:r w:rsidRPr="002032DD">
              <w:rPr>
                <w:rFonts w:ascii="Calibri" w:hAnsi="Calibri" w:cs="Calibri"/>
                <w:sz w:val="24"/>
                <w:szCs w:val="24"/>
              </w:rPr>
              <w:t>June</w:t>
            </w:r>
          </w:p>
        </w:tc>
        <w:tc>
          <w:tcPr>
            <w:tcW w:w="991" w:type="dxa"/>
            <w:shd w:val="clear" w:color="auto" w:fill="EAF1DD" w:themeFill="accent3" w:themeFillTint="33"/>
          </w:tcPr>
          <w:p w14:paraId="42359947" w14:textId="77777777" w:rsidR="006C51FF" w:rsidRDefault="006C51FF" w:rsidP="006C51FF"/>
        </w:tc>
      </w:tr>
      <w:tr w:rsidR="006C51FF" w14:paraId="2C4EE2CE" w14:textId="1D460107" w:rsidTr="008E41FB">
        <w:trPr>
          <w:trHeight w:val="360"/>
        </w:trPr>
        <w:tc>
          <w:tcPr>
            <w:tcW w:w="3055" w:type="dxa"/>
          </w:tcPr>
          <w:p w14:paraId="4AA7D020" w14:textId="50E7793D" w:rsidR="006C51FF" w:rsidRDefault="006C51FF" w:rsidP="006C51FF">
            <w:r w:rsidRPr="007D090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Asclepias verticillata</w:t>
            </w:r>
          </w:p>
        </w:tc>
        <w:tc>
          <w:tcPr>
            <w:tcW w:w="2970" w:type="dxa"/>
          </w:tcPr>
          <w:p w14:paraId="22E84414" w14:textId="0BBEDE3E" w:rsidR="006C51FF" w:rsidRDefault="006C51FF" w:rsidP="006C51FF"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Whorled Milkweed</w:t>
            </w:r>
          </w:p>
        </w:tc>
        <w:tc>
          <w:tcPr>
            <w:tcW w:w="900" w:type="dxa"/>
          </w:tcPr>
          <w:p w14:paraId="43886EAF" w14:textId="65465C4A" w:rsidR="006C51FF" w:rsidRDefault="00993E2E" w:rsidP="006C51FF">
            <w:pPr>
              <w:pStyle w:val="Amount"/>
              <w:jc w:val="center"/>
            </w:pPr>
            <w:r>
              <w:t>$7.50</w:t>
            </w:r>
          </w:p>
        </w:tc>
        <w:tc>
          <w:tcPr>
            <w:tcW w:w="1440" w:type="dxa"/>
          </w:tcPr>
          <w:p w14:paraId="640B0AFC" w14:textId="69FC396C" w:rsidR="006C51FF" w:rsidRDefault="006C51FF" w:rsidP="006C51FF"/>
        </w:tc>
        <w:tc>
          <w:tcPr>
            <w:tcW w:w="991" w:type="dxa"/>
          </w:tcPr>
          <w:p w14:paraId="21A220EB" w14:textId="77777777" w:rsidR="006C51FF" w:rsidRDefault="006C51FF" w:rsidP="006C51FF"/>
        </w:tc>
      </w:tr>
      <w:tr w:rsidR="00832F46" w14:paraId="4465F9D8" w14:textId="63D593C3" w:rsidTr="008E41FB">
        <w:trPr>
          <w:trHeight w:val="360"/>
        </w:trPr>
        <w:tc>
          <w:tcPr>
            <w:tcW w:w="3055" w:type="dxa"/>
            <w:shd w:val="clear" w:color="auto" w:fill="EAF1DD" w:themeFill="accent3" w:themeFillTint="33"/>
          </w:tcPr>
          <w:p w14:paraId="695FCEED" w14:textId="6866666F" w:rsidR="006C51FF" w:rsidRDefault="006C51FF" w:rsidP="006C51FF">
            <w:r w:rsidRPr="007D090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Asclepias viridis</w:t>
            </w:r>
          </w:p>
        </w:tc>
        <w:tc>
          <w:tcPr>
            <w:tcW w:w="2970" w:type="dxa"/>
            <w:shd w:val="clear" w:color="auto" w:fill="EAF1DD" w:themeFill="accent3" w:themeFillTint="33"/>
          </w:tcPr>
          <w:p w14:paraId="1B924EFD" w14:textId="7CAE0C94" w:rsidR="006C51FF" w:rsidRDefault="006C51FF" w:rsidP="006C51FF"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Spider Milkweed</w:t>
            </w:r>
          </w:p>
        </w:tc>
        <w:tc>
          <w:tcPr>
            <w:tcW w:w="900" w:type="dxa"/>
            <w:shd w:val="clear" w:color="auto" w:fill="EAF1DD" w:themeFill="accent3" w:themeFillTint="33"/>
          </w:tcPr>
          <w:p w14:paraId="56ED012C" w14:textId="031D34E7" w:rsidR="006C51FF" w:rsidRDefault="00993E2E" w:rsidP="006C51FF">
            <w:pPr>
              <w:pStyle w:val="Amount"/>
              <w:jc w:val="center"/>
            </w:pPr>
            <w:r>
              <w:t>$7.50</w:t>
            </w:r>
          </w:p>
        </w:tc>
        <w:tc>
          <w:tcPr>
            <w:tcW w:w="1440" w:type="dxa"/>
            <w:shd w:val="clear" w:color="auto" w:fill="EAF1DD" w:themeFill="accent3" w:themeFillTint="33"/>
          </w:tcPr>
          <w:p w14:paraId="5D52D6D7" w14:textId="41DF6F84" w:rsidR="006C51FF" w:rsidRDefault="00D77BDB" w:rsidP="006C51FF">
            <w:r w:rsidRPr="002032DD">
              <w:rPr>
                <w:rFonts w:ascii="Calibri" w:hAnsi="Calibri" w:cs="Calibri"/>
                <w:sz w:val="24"/>
                <w:szCs w:val="24"/>
              </w:rPr>
              <w:t>June</w:t>
            </w:r>
          </w:p>
        </w:tc>
        <w:tc>
          <w:tcPr>
            <w:tcW w:w="991" w:type="dxa"/>
            <w:shd w:val="clear" w:color="auto" w:fill="EAF1DD" w:themeFill="accent3" w:themeFillTint="33"/>
          </w:tcPr>
          <w:p w14:paraId="1392891E" w14:textId="77777777" w:rsidR="006C51FF" w:rsidRDefault="006C51FF" w:rsidP="006C51FF"/>
        </w:tc>
      </w:tr>
      <w:tr w:rsidR="006C51FF" w14:paraId="0F193541" w14:textId="77A2FF3D" w:rsidTr="008E41FB">
        <w:trPr>
          <w:trHeight w:val="360"/>
        </w:trPr>
        <w:tc>
          <w:tcPr>
            <w:tcW w:w="3055" w:type="dxa"/>
          </w:tcPr>
          <w:p w14:paraId="172EA36C" w14:textId="05BC2732" w:rsidR="006C51FF" w:rsidRDefault="006C51FF" w:rsidP="006C51FF">
            <w:r w:rsidRPr="007D090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Aster laevis</w:t>
            </w:r>
          </w:p>
        </w:tc>
        <w:tc>
          <w:tcPr>
            <w:tcW w:w="2970" w:type="dxa"/>
          </w:tcPr>
          <w:p w14:paraId="73401270" w14:textId="08053704" w:rsidR="006C51FF" w:rsidRDefault="006C51FF" w:rsidP="006C51FF"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Smooth Blue Aster</w:t>
            </w:r>
          </w:p>
        </w:tc>
        <w:tc>
          <w:tcPr>
            <w:tcW w:w="900" w:type="dxa"/>
          </w:tcPr>
          <w:p w14:paraId="7C105955" w14:textId="0BD96CD8" w:rsidR="006C51FF" w:rsidRDefault="006C51FF" w:rsidP="006C51FF">
            <w:pPr>
              <w:pStyle w:val="Amount"/>
              <w:jc w:val="center"/>
            </w:pPr>
          </w:p>
        </w:tc>
        <w:tc>
          <w:tcPr>
            <w:tcW w:w="1440" w:type="dxa"/>
          </w:tcPr>
          <w:p w14:paraId="1A3FFB75" w14:textId="4A1F26D0" w:rsidR="006C51FF" w:rsidRDefault="006C51FF" w:rsidP="006C51FF"/>
        </w:tc>
        <w:tc>
          <w:tcPr>
            <w:tcW w:w="991" w:type="dxa"/>
          </w:tcPr>
          <w:p w14:paraId="4326C1F8" w14:textId="77777777" w:rsidR="006C51FF" w:rsidRDefault="006C51FF" w:rsidP="006C51FF"/>
        </w:tc>
      </w:tr>
      <w:tr w:rsidR="00832F46" w14:paraId="615D719C" w14:textId="40EC15D8" w:rsidTr="008E41FB">
        <w:trPr>
          <w:trHeight w:val="360"/>
        </w:trPr>
        <w:tc>
          <w:tcPr>
            <w:tcW w:w="3055" w:type="dxa"/>
            <w:shd w:val="clear" w:color="auto" w:fill="EAF1DD" w:themeFill="accent3" w:themeFillTint="33"/>
          </w:tcPr>
          <w:p w14:paraId="551CCAAA" w14:textId="717DC5CF" w:rsidR="006C51FF" w:rsidRDefault="006C51FF" w:rsidP="006C51FF">
            <w:r w:rsidRPr="007D090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 xml:space="preserve">Baptisia australis </w:t>
            </w:r>
          </w:p>
        </w:tc>
        <w:tc>
          <w:tcPr>
            <w:tcW w:w="2970" w:type="dxa"/>
            <w:shd w:val="clear" w:color="auto" w:fill="EAF1DD" w:themeFill="accent3" w:themeFillTint="33"/>
          </w:tcPr>
          <w:p w14:paraId="4C97C39C" w14:textId="1708E6BF" w:rsidR="006C51FF" w:rsidRDefault="006C51FF" w:rsidP="006C51FF"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Blue Wild Indigo</w:t>
            </w:r>
          </w:p>
        </w:tc>
        <w:tc>
          <w:tcPr>
            <w:tcW w:w="900" w:type="dxa"/>
            <w:shd w:val="clear" w:color="auto" w:fill="EAF1DD" w:themeFill="accent3" w:themeFillTint="33"/>
          </w:tcPr>
          <w:p w14:paraId="75380811" w14:textId="338FF819" w:rsidR="006C51FF" w:rsidRDefault="006C51FF" w:rsidP="006C51FF">
            <w:pPr>
              <w:pStyle w:val="Amount"/>
              <w:jc w:val="center"/>
            </w:pPr>
          </w:p>
        </w:tc>
        <w:tc>
          <w:tcPr>
            <w:tcW w:w="1440" w:type="dxa"/>
            <w:shd w:val="clear" w:color="auto" w:fill="EAF1DD" w:themeFill="accent3" w:themeFillTint="33"/>
          </w:tcPr>
          <w:p w14:paraId="019A7090" w14:textId="01852FF2" w:rsidR="006C51FF" w:rsidRDefault="006C51FF" w:rsidP="006C51FF"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out of stock</w:t>
            </w:r>
          </w:p>
        </w:tc>
        <w:tc>
          <w:tcPr>
            <w:tcW w:w="991" w:type="dxa"/>
            <w:shd w:val="clear" w:color="auto" w:fill="EAF1DD" w:themeFill="accent3" w:themeFillTint="33"/>
          </w:tcPr>
          <w:p w14:paraId="3C0ED5A3" w14:textId="77777777" w:rsidR="006C51FF" w:rsidRDefault="006C51FF" w:rsidP="006C51FF"/>
        </w:tc>
      </w:tr>
      <w:tr w:rsidR="006C51FF" w14:paraId="09388F91" w14:textId="2026A3B6" w:rsidTr="008E41FB">
        <w:trPr>
          <w:trHeight w:val="360"/>
        </w:trPr>
        <w:tc>
          <w:tcPr>
            <w:tcW w:w="3055" w:type="dxa"/>
          </w:tcPr>
          <w:p w14:paraId="58DC5AA7" w14:textId="746D5AB6" w:rsidR="006C51FF" w:rsidRDefault="006C51FF" w:rsidP="006C51FF">
            <w:r w:rsidRPr="007D090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Baptisia australis var. minor</w:t>
            </w:r>
          </w:p>
        </w:tc>
        <w:tc>
          <w:tcPr>
            <w:tcW w:w="2970" w:type="dxa"/>
          </w:tcPr>
          <w:p w14:paraId="188EAD42" w14:textId="60FB83DB" w:rsidR="006C51FF" w:rsidRDefault="006C51FF" w:rsidP="006C51FF"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Dwarf Blue Indigo</w:t>
            </w:r>
          </w:p>
        </w:tc>
        <w:tc>
          <w:tcPr>
            <w:tcW w:w="900" w:type="dxa"/>
          </w:tcPr>
          <w:p w14:paraId="349988BB" w14:textId="474A5DE2" w:rsidR="006C51FF" w:rsidRDefault="00340A87" w:rsidP="006C51FF">
            <w:pPr>
              <w:pStyle w:val="Amount"/>
              <w:jc w:val="center"/>
            </w:pPr>
            <w:r>
              <w:t>$7.50</w:t>
            </w:r>
          </w:p>
        </w:tc>
        <w:tc>
          <w:tcPr>
            <w:tcW w:w="1440" w:type="dxa"/>
          </w:tcPr>
          <w:p w14:paraId="011F39EA" w14:textId="6D8D1780" w:rsidR="006C51FF" w:rsidRDefault="006C51FF" w:rsidP="006C51FF"/>
        </w:tc>
        <w:tc>
          <w:tcPr>
            <w:tcW w:w="991" w:type="dxa"/>
          </w:tcPr>
          <w:p w14:paraId="05633A43" w14:textId="77777777" w:rsidR="006C51FF" w:rsidRDefault="006C51FF" w:rsidP="006C51FF"/>
        </w:tc>
      </w:tr>
      <w:tr w:rsidR="00CA5A89" w14:paraId="3EB8EF43" w14:textId="77777777" w:rsidTr="008437FB">
        <w:trPr>
          <w:trHeight w:val="360"/>
        </w:trPr>
        <w:tc>
          <w:tcPr>
            <w:tcW w:w="3055" w:type="dxa"/>
            <w:shd w:val="clear" w:color="auto" w:fill="EAF1DD" w:themeFill="accent3" w:themeFillTint="33"/>
            <w:vAlign w:val="bottom"/>
          </w:tcPr>
          <w:p w14:paraId="5440AF4A" w14:textId="7A1FD6C7" w:rsidR="00CA5A89" w:rsidRPr="007D0901" w:rsidRDefault="00CA5A89" w:rsidP="00CA5A89">
            <w:pPr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Blephilia ciliata</w:t>
            </w:r>
          </w:p>
        </w:tc>
        <w:tc>
          <w:tcPr>
            <w:tcW w:w="2970" w:type="dxa"/>
            <w:shd w:val="clear" w:color="auto" w:fill="EAF1DD" w:themeFill="accent3" w:themeFillTint="33"/>
            <w:vAlign w:val="bottom"/>
          </w:tcPr>
          <w:p w14:paraId="50918E36" w14:textId="327F81A9" w:rsidR="00CA5A89" w:rsidRPr="007D0901" w:rsidRDefault="00CA5A89" w:rsidP="00CA5A8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Downy Wood Mint</w:t>
            </w:r>
          </w:p>
        </w:tc>
        <w:tc>
          <w:tcPr>
            <w:tcW w:w="900" w:type="dxa"/>
            <w:shd w:val="clear" w:color="auto" w:fill="EAF1DD" w:themeFill="accent3" w:themeFillTint="33"/>
            <w:vAlign w:val="bottom"/>
          </w:tcPr>
          <w:p w14:paraId="7B098FC5" w14:textId="6BAE668C" w:rsidR="00CA5A89" w:rsidRDefault="00340A87" w:rsidP="00CA5A89">
            <w:pPr>
              <w:pStyle w:val="Amount"/>
              <w:jc w:val="center"/>
            </w:pPr>
            <w:r>
              <w:t>$7.50</w:t>
            </w:r>
          </w:p>
        </w:tc>
        <w:tc>
          <w:tcPr>
            <w:tcW w:w="1440" w:type="dxa"/>
            <w:shd w:val="clear" w:color="auto" w:fill="EAF1DD" w:themeFill="accent3" w:themeFillTint="33"/>
          </w:tcPr>
          <w:p w14:paraId="38DD76D2" w14:textId="0253AD01" w:rsidR="00CA5A89" w:rsidRPr="009735F6" w:rsidRDefault="009735F6" w:rsidP="00CA5A89">
            <w:pPr>
              <w:rPr>
                <w:rFonts w:ascii="Calibri" w:hAnsi="Calibri" w:cs="Calibri"/>
              </w:rPr>
            </w:pPr>
            <w:r w:rsidRPr="009735F6">
              <w:rPr>
                <w:rFonts w:ascii="Calibri" w:hAnsi="Calibri" w:cs="Calibri"/>
                <w:sz w:val="24"/>
                <w:szCs w:val="24"/>
              </w:rPr>
              <w:t>Fall</w:t>
            </w:r>
          </w:p>
        </w:tc>
        <w:tc>
          <w:tcPr>
            <w:tcW w:w="991" w:type="dxa"/>
            <w:shd w:val="clear" w:color="auto" w:fill="EAF1DD" w:themeFill="accent3" w:themeFillTint="33"/>
          </w:tcPr>
          <w:p w14:paraId="232432AD" w14:textId="77777777" w:rsidR="00CA5A89" w:rsidRDefault="00CA5A89" w:rsidP="00CA5A89"/>
        </w:tc>
      </w:tr>
      <w:tr w:rsidR="004B31AB" w14:paraId="73A7249E" w14:textId="77777777" w:rsidTr="00B72DDD">
        <w:trPr>
          <w:trHeight w:val="360"/>
        </w:trPr>
        <w:tc>
          <w:tcPr>
            <w:tcW w:w="3055" w:type="dxa"/>
            <w:vAlign w:val="bottom"/>
          </w:tcPr>
          <w:p w14:paraId="26A09043" w14:textId="609E037D" w:rsidR="004B31AB" w:rsidRPr="007D0901" w:rsidRDefault="004B31AB" w:rsidP="004B31AB">
            <w:pPr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Buchloe dactyloides</w:t>
            </w:r>
          </w:p>
        </w:tc>
        <w:tc>
          <w:tcPr>
            <w:tcW w:w="2970" w:type="dxa"/>
            <w:vAlign w:val="bottom"/>
          </w:tcPr>
          <w:p w14:paraId="78CB2065" w14:textId="28F8BD1C" w:rsidR="004B31AB" w:rsidRPr="007D0901" w:rsidRDefault="004B31AB" w:rsidP="004B31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Buffalo Grass</w:t>
            </w:r>
          </w:p>
        </w:tc>
        <w:tc>
          <w:tcPr>
            <w:tcW w:w="900" w:type="dxa"/>
            <w:vAlign w:val="bottom"/>
          </w:tcPr>
          <w:p w14:paraId="23A6BC87" w14:textId="54C81721" w:rsidR="004B31AB" w:rsidRDefault="004B31AB" w:rsidP="004B31AB">
            <w:pPr>
              <w:pStyle w:val="Amount"/>
              <w:jc w:val="center"/>
            </w:pPr>
          </w:p>
        </w:tc>
        <w:tc>
          <w:tcPr>
            <w:tcW w:w="1440" w:type="dxa"/>
            <w:vAlign w:val="bottom"/>
          </w:tcPr>
          <w:p w14:paraId="4E9B4801" w14:textId="45B4EBE3" w:rsidR="004B31AB" w:rsidRDefault="004B31AB" w:rsidP="004B31AB"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out of stock</w:t>
            </w:r>
          </w:p>
        </w:tc>
        <w:tc>
          <w:tcPr>
            <w:tcW w:w="991" w:type="dxa"/>
          </w:tcPr>
          <w:p w14:paraId="36263AB6" w14:textId="77777777" w:rsidR="004B31AB" w:rsidRDefault="004B31AB" w:rsidP="004B31AB"/>
        </w:tc>
      </w:tr>
      <w:tr w:rsidR="004B31AB" w14:paraId="5E934A60" w14:textId="77777777" w:rsidTr="0040132D">
        <w:trPr>
          <w:trHeight w:val="360"/>
        </w:trPr>
        <w:tc>
          <w:tcPr>
            <w:tcW w:w="3055" w:type="dxa"/>
            <w:shd w:val="clear" w:color="auto" w:fill="EAF1DD" w:themeFill="accent3" w:themeFillTint="33"/>
            <w:vAlign w:val="bottom"/>
          </w:tcPr>
          <w:p w14:paraId="5D2C17C5" w14:textId="47E21C86" w:rsidR="004B31AB" w:rsidRPr="007D0901" w:rsidRDefault="004B31AB" w:rsidP="004B31AB">
            <w:pPr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Callirhoe bushii</w:t>
            </w:r>
          </w:p>
        </w:tc>
        <w:tc>
          <w:tcPr>
            <w:tcW w:w="2970" w:type="dxa"/>
            <w:shd w:val="clear" w:color="auto" w:fill="EAF1DD" w:themeFill="accent3" w:themeFillTint="33"/>
            <w:vAlign w:val="bottom"/>
          </w:tcPr>
          <w:p w14:paraId="7F98CCD6" w14:textId="486D1679" w:rsidR="004B31AB" w:rsidRPr="007D0901" w:rsidRDefault="004B31AB" w:rsidP="004B31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Bushes Poppy Mallow</w:t>
            </w:r>
          </w:p>
        </w:tc>
        <w:tc>
          <w:tcPr>
            <w:tcW w:w="900" w:type="dxa"/>
            <w:shd w:val="clear" w:color="auto" w:fill="EAF1DD" w:themeFill="accent3" w:themeFillTint="33"/>
            <w:vAlign w:val="bottom"/>
          </w:tcPr>
          <w:p w14:paraId="23F719A4" w14:textId="1B2C385D" w:rsidR="004B31AB" w:rsidRDefault="004B31AB" w:rsidP="004B31AB">
            <w:pPr>
              <w:pStyle w:val="Amount"/>
              <w:jc w:val="center"/>
            </w:pPr>
          </w:p>
        </w:tc>
        <w:tc>
          <w:tcPr>
            <w:tcW w:w="1440" w:type="dxa"/>
            <w:shd w:val="clear" w:color="auto" w:fill="EAF1DD" w:themeFill="accent3" w:themeFillTint="33"/>
            <w:vAlign w:val="bottom"/>
          </w:tcPr>
          <w:p w14:paraId="599F71A2" w14:textId="462E1621" w:rsidR="004B31AB" w:rsidRDefault="009735F6" w:rsidP="004B31AB">
            <w:r>
              <w:rPr>
                <w:rFonts w:ascii="Calibri" w:hAnsi="Calibri" w:cs="Calibri"/>
                <w:color w:val="000000"/>
                <w:sz w:val="24"/>
                <w:szCs w:val="24"/>
              </w:rPr>
              <w:t>May</w:t>
            </w:r>
          </w:p>
        </w:tc>
        <w:tc>
          <w:tcPr>
            <w:tcW w:w="991" w:type="dxa"/>
            <w:shd w:val="clear" w:color="auto" w:fill="EAF1DD" w:themeFill="accent3" w:themeFillTint="33"/>
          </w:tcPr>
          <w:p w14:paraId="54D73183" w14:textId="77777777" w:rsidR="004B31AB" w:rsidRDefault="004B31AB" w:rsidP="004B31AB"/>
        </w:tc>
      </w:tr>
      <w:tr w:rsidR="004B31AB" w14:paraId="5B3BEB6F" w14:textId="77777777" w:rsidTr="00B72DDD">
        <w:trPr>
          <w:trHeight w:val="360"/>
        </w:trPr>
        <w:tc>
          <w:tcPr>
            <w:tcW w:w="3055" w:type="dxa"/>
            <w:vAlign w:val="bottom"/>
          </w:tcPr>
          <w:p w14:paraId="5C52DEDF" w14:textId="5F733A34" w:rsidR="004B31AB" w:rsidRPr="007D0901" w:rsidRDefault="004B31AB" w:rsidP="004B31AB">
            <w:pPr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Callirhoe involucrata</w:t>
            </w:r>
          </w:p>
        </w:tc>
        <w:tc>
          <w:tcPr>
            <w:tcW w:w="2970" w:type="dxa"/>
            <w:vAlign w:val="bottom"/>
          </w:tcPr>
          <w:p w14:paraId="723D0A51" w14:textId="628CBD3F" w:rsidR="004B31AB" w:rsidRPr="007D0901" w:rsidRDefault="004B31AB" w:rsidP="004B31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Purple Poppy Mallow</w:t>
            </w:r>
          </w:p>
        </w:tc>
        <w:tc>
          <w:tcPr>
            <w:tcW w:w="900" w:type="dxa"/>
            <w:vAlign w:val="bottom"/>
          </w:tcPr>
          <w:p w14:paraId="2AC1C88D" w14:textId="0A7B066E" w:rsidR="004B31AB" w:rsidRDefault="004B31AB" w:rsidP="004B31AB">
            <w:pPr>
              <w:pStyle w:val="Amount"/>
              <w:jc w:val="center"/>
            </w:pPr>
          </w:p>
        </w:tc>
        <w:tc>
          <w:tcPr>
            <w:tcW w:w="1440" w:type="dxa"/>
            <w:vAlign w:val="bottom"/>
          </w:tcPr>
          <w:p w14:paraId="67379E44" w14:textId="3A65ABF7" w:rsidR="004B31AB" w:rsidRPr="009735F6" w:rsidRDefault="009735F6" w:rsidP="004B31AB">
            <w:pPr>
              <w:rPr>
                <w:rFonts w:ascii="Calibri" w:hAnsi="Calibri" w:cs="Calibri"/>
              </w:rPr>
            </w:pPr>
            <w:r w:rsidRPr="009735F6">
              <w:rPr>
                <w:rFonts w:ascii="Calibri" w:hAnsi="Calibri" w:cs="Calibri"/>
                <w:sz w:val="24"/>
                <w:szCs w:val="24"/>
              </w:rPr>
              <w:t>June</w:t>
            </w:r>
          </w:p>
        </w:tc>
        <w:tc>
          <w:tcPr>
            <w:tcW w:w="991" w:type="dxa"/>
          </w:tcPr>
          <w:p w14:paraId="5BBF76C3" w14:textId="77777777" w:rsidR="004B31AB" w:rsidRDefault="004B31AB" w:rsidP="004B31AB"/>
        </w:tc>
      </w:tr>
      <w:tr w:rsidR="004B31AB" w14:paraId="2B5CEA4B" w14:textId="77777777" w:rsidTr="0040132D">
        <w:trPr>
          <w:trHeight w:val="360"/>
        </w:trPr>
        <w:tc>
          <w:tcPr>
            <w:tcW w:w="3055" w:type="dxa"/>
            <w:shd w:val="clear" w:color="auto" w:fill="EAF1DD" w:themeFill="accent3" w:themeFillTint="33"/>
            <w:vAlign w:val="bottom"/>
          </w:tcPr>
          <w:p w14:paraId="52F45E6D" w14:textId="0FAB1130" w:rsidR="004B31AB" w:rsidRPr="007D0901" w:rsidRDefault="004B31AB" w:rsidP="004B31AB">
            <w:pPr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Campanula americana</w:t>
            </w:r>
          </w:p>
        </w:tc>
        <w:tc>
          <w:tcPr>
            <w:tcW w:w="2970" w:type="dxa"/>
            <w:shd w:val="clear" w:color="auto" w:fill="EAF1DD" w:themeFill="accent3" w:themeFillTint="33"/>
            <w:vAlign w:val="bottom"/>
          </w:tcPr>
          <w:p w14:paraId="03D75511" w14:textId="30BF26E5" w:rsidR="004B31AB" w:rsidRPr="007D0901" w:rsidRDefault="004B31AB" w:rsidP="004B31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Tall Bellflower</w:t>
            </w:r>
          </w:p>
        </w:tc>
        <w:tc>
          <w:tcPr>
            <w:tcW w:w="900" w:type="dxa"/>
            <w:shd w:val="clear" w:color="auto" w:fill="EAF1DD" w:themeFill="accent3" w:themeFillTint="33"/>
            <w:vAlign w:val="bottom"/>
          </w:tcPr>
          <w:p w14:paraId="76E71C01" w14:textId="392547DA" w:rsidR="004B31AB" w:rsidRDefault="00340A87" w:rsidP="004B31AB">
            <w:pPr>
              <w:pStyle w:val="Amount"/>
              <w:jc w:val="center"/>
            </w:pPr>
            <w:r>
              <w:t>$7.50</w:t>
            </w:r>
          </w:p>
        </w:tc>
        <w:tc>
          <w:tcPr>
            <w:tcW w:w="1440" w:type="dxa"/>
            <w:shd w:val="clear" w:color="auto" w:fill="EAF1DD" w:themeFill="accent3" w:themeFillTint="33"/>
            <w:vAlign w:val="bottom"/>
          </w:tcPr>
          <w:p w14:paraId="1B2A405C" w14:textId="77777777" w:rsidR="004B31AB" w:rsidRDefault="004B31AB" w:rsidP="004B31AB"/>
        </w:tc>
        <w:tc>
          <w:tcPr>
            <w:tcW w:w="991" w:type="dxa"/>
            <w:shd w:val="clear" w:color="auto" w:fill="EAF1DD" w:themeFill="accent3" w:themeFillTint="33"/>
          </w:tcPr>
          <w:p w14:paraId="3EF3D5C6" w14:textId="77777777" w:rsidR="004B31AB" w:rsidRDefault="004B31AB" w:rsidP="004B31AB"/>
        </w:tc>
      </w:tr>
      <w:tr w:rsidR="004B31AB" w14:paraId="5A442ABC" w14:textId="77777777" w:rsidTr="00B72DDD">
        <w:trPr>
          <w:trHeight w:val="360"/>
        </w:trPr>
        <w:tc>
          <w:tcPr>
            <w:tcW w:w="3055" w:type="dxa"/>
            <w:vAlign w:val="bottom"/>
          </w:tcPr>
          <w:p w14:paraId="5C8DE8BE" w14:textId="3043EB78" w:rsidR="004B31AB" w:rsidRPr="007D0901" w:rsidRDefault="004B31AB" w:rsidP="004B31AB">
            <w:pPr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Carex brevior</w:t>
            </w:r>
          </w:p>
        </w:tc>
        <w:tc>
          <w:tcPr>
            <w:tcW w:w="2970" w:type="dxa"/>
            <w:vAlign w:val="bottom"/>
          </w:tcPr>
          <w:p w14:paraId="4B26A5F4" w14:textId="38AD30FD" w:rsidR="004B31AB" w:rsidRPr="007D0901" w:rsidRDefault="004B31AB" w:rsidP="004B31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Plains oval sedge</w:t>
            </w:r>
          </w:p>
        </w:tc>
        <w:tc>
          <w:tcPr>
            <w:tcW w:w="900" w:type="dxa"/>
            <w:vAlign w:val="bottom"/>
          </w:tcPr>
          <w:p w14:paraId="24B94ED2" w14:textId="08DB82A6" w:rsidR="004B31AB" w:rsidRDefault="00F44738" w:rsidP="004B31AB">
            <w:pPr>
              <w:pStyle w:val="Amount"/>
              <w:jc w:val="center"/>
            </w:pPr>
            <w:r>
              <w:t>$7.50</w:t>
            </w:r>
          </w:p>
        </w:tc>
        <w:tc>
          <w:tcPr>
            <w:tcW w:w="1440" w:type="dxa"/>
            <w:vAlign w:val="bottom"/>
          </w:tcPr>
          <w:p w14:paraId="74118535" w14:textId="77777777" w:rsidR="004B31AB" w:rsidRDefault="004B31AB" w:rsidP="004B31AB"/>
        </w:tc>
        <w:tc>
          <w:tcPr>
            <w:tcW w:w="991" w:type="dxa"/>
          </w:tcPr>
          <w:p w14:paraId="5F3047ED" w14:textId="77777777" w:rsidR="004B31AB" w:rsidRDefault="004B31AB" w:rsidP="004B31AB"/>
        </w:tc>
      </w:tr>
      <w:tr w:rsidR="004B31AB" w14:paraId="3ADA53E0" w14:textId="77777777" w:rsidTr="004C67E6">
        <w:trPr>
          <w:trHeight w:val="360"/>
        </w:trPr>
        <w:tc>
          <w:tcPr>
            <w:tcW w:w="3055" w:type="dxa"/>
            <w:shd w:val="clear" w:color="auto" w:fill="EAF1DD" w:themeFill="accent3" w:themeFillTint="33"/>
            <w:vAlign w:val="bottom"/>
          </w:tcPr>
          <w:p w14:paraId="6C600B8A" w14:textId="673D1DF1" w:rsidR="004B31AB" w:rsidRPr="007D0901" w:rsidRDefault="004B31AB" w:rsidP="004B31AB">
            <w:pPr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Carex muskingumensis</w:t>
            </w:r>
          </w:p>
        </w:tc>
        <w:tc>
          <w:tcPr>
            <w:tcW w:w="2970" w:type="dxa"/>
            <w:shd w:val="clear" w:color="auto" w:fill="EAF1DD" w:themeFill="accent3" w:themeFillTint="33"/>
            <w:vAlign w:val="bottom"/>
          </w:tcPr>
          <w:p w14:paraId="3BA78EFD" w14:textId="2EB2A40F" w:rsidR="004B31AB" w:rsidRPr="007D0901" w:rsidRDefault="004B31AB" w:rsidP="004B31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Palm Sedge</w:t>
            </w:r>
          </w:p>
        </w:tc>
        <w:tc>
          <w:tcPr>
            <w:tcW w:w="900" w:type="dxa"/>
            <w:shd w:val="clear" w:color="auto" w:fill="EAF1DD" w:themeFill="accent3" w:themeFillTint="33"/>
            <w:vAlign w:val="bottom"/>
          </w:tcPr>
          <w:p w14:paraId="26256271" w14:textId="4D993129" w:rsidR="004B31AB" w:rsidRDefault="00F44738" w:rsidP="004B31AB">
            <w:pPr>
              <w:pStyle w:val="Amount"/>
              <w:jc w:val="center"/>
            </w:pPr>
            <w:r>
              <w:t>$7.50</w:t>
            </w:r>
          </w:p>
        </w:tc>
        <w:tc>
          <w:tcPr>
            <w:tcW w:w="1440" w:type="dxa"/>
            <w:shd w:val="clear" w:color="auto" w:fill="EAF1DD" w:themeFill="accent3" w:themeFillTint="33"/>
            <w:vAlign w:val="bottom"/>
          </w:tcPr>
          <w:p w14:paraId="033E5D6D" w14:textId="77777777" w:rsidR="004B31AB" w:rsidRDefault="004B31AB" w:rsidP="004B31AB"/>
        </w:tc>
        <w:tc>
          <w:tcPr>
            <w:tcW w:w="991" w:type="dxa"/>
            <w:shd w:val="clear" w:color="auto" w:fill="EAF1DD" w:themeFill="accent3" w:themeFillTint="33"/>
          </w:tcPr>
          <w:p w14:paraId="0A92BFF2" w14:textId="77777777" w:rsidR="004B31AB" w:rsidRDefault="004B31AB" w:rsidP="004B31AB"/>
        </w:tc>
      </w:tr>
      <w:tr w:rsidR="004B31AB" w14:paraId="328F925C" w14:textId="77777777" w:rsidTr="00B72DDD">
        <w:trPr>
          <w:trHeight w:val="360"/>
        </w:trPr>
        <w:tc>
          <w:tcPr>
            <w:tcW w:w="3055" w:type="dxa"/>
            <w:vAlign w:val="bottom"/>
          </w:tcPr>
          <w:p w14:paraId="2D96F1BA" w14:textId="164C9072" w:rsidR="004B31AB" w:rsidRPr="007D0901" w:rsidRDefault="004B31AB" w:rsidP="004B31AB">
            <w:pPr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Carex shortiana</w:t>
            </w:r>
          </w:p>
        </w:tc>
        <w:tc>
          <w:tcPr>
            <w:tcW w:w="2970" w:type="dxa"/>
            <w:vAlign w:val="bottom"/>
          </w:tcPr>
          <w:p w14:paraId="12C42D9C" w14:textId="124E1359" w:rsidR="004B31AB" w:rsidRPr="007D0901" w:rsidRDefault="004B31AB" w:rsidP="004B31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Short's Sedge</w:t>
            </w:r>
          </w:p>
        </w:tc>
        <w:tc>
          <w:tcPr>
            <w:tcW w:w="900" w:type="dxa"/>
            <w:vAlign w:val="bottom"/>
          </w:tcPr>
          <w:p w14:paraId="0B1686A0" w14:textId="38A2075C" w:rsidR="004B31AB" w:rsidRDefault="00F44738" w:rsidP="004B31AB">
            <w:pPr>
              <w:pStyle w:val="Amount"/>
              <w:jc w:val="center"/>
            </w:pPr>
            <w:r>
              <w:t>$7.50</w:t>
            </w:r>
          </w:p>
        </w:tc>
        <w:tc>
          <w:tcPr>
            <w:tcW w:w="1440" w:type="dxa"/>
            <w:vAlign w:val="bottom"/>
          </w:tcPr>
          <w:p w14:paraId="7A377081" w14:textId="77777777" w:rsidR="004B31AB" w:rsidRDefault="004B31AB" w:rsidP="004B31AB"/>
        </w:tc>
        <w:tc>
          <w:tcPr>
            <w:tcW w:w="991" w:type="dxa"/>
          </w:tcPr>
          <w:p w14:paraId="3BE3F089" w14:textId="77777777" w:rsidR="004B31AB" w:rsidRDefault="004B31AB" w:rsidP="004B31AB"/>
        </w:tc>
      </w:tr>
      <w:tr w:rsidR="004B31AB" w14:paraId="682AC6A1" w14:textId="77777777" w:rsidTr="004C67E6">
        <w:trPr>
          <w:trHeight w:val="360"/>
        </w:trPr>
        <w:tc>
          <w:tcPr>
            <w:tcW w:w="3055" w:type="dxa"/>
            <w:shd w:val="clear" w:color="auto" w:fill="EAF1DD" w:themeFill="accent3" w:themeFillTint="33"/>
            <w:vAlign w:val="bottom"/>
          </w:tcPr>
          <w:p w14:paraId="070561E6" w14:textId="5848FE12" w:rsidR="004B31AB" w:rsidRPr="007D0901" w:rsidRDefault="004B31AB" w:rsidP="004B31AB">
            <w:pPr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Castilleja coccinea</w:t>
            </w:r>
          </w:p>
        </w:tc>
        <w:tc>
          <w:tcPr>
            <w:tcW w:w="2970" w:type="dxa"/>
            <w:shd w:val="clear" w:color="auto" w:fill="EAF1DD" w:themeFill="accent3" w:themeFillTint="33"/>
            <w:vAlign w:val="bottom"/>
          </w:tcPr>
          <w:p w14:paraId="74896E53" w14:textId="0347CFFC" w:rsidR="004B31AB" w:rsidRPr="007D0901" w:rsidRDefault="004B31AB" w:rsidP="004B31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Indian Paintbrush</w:t>
            </w:r>
          </w:p>
        </w:tc>
        <w:tc>
          <w:tcPr>
            <w:tcW w:w="900" w:type="dxa"/>
            <w:shd w:val="clear" w:color="auto" w:fill="EAF1DD" w:themeFill="accent3" w:themeFillTint="33"/>
            <w:vAlign w:val="bottom"/>
          </w:tcPr>
          <w:p w14:paraId="575A58B5" w14:textId="6BAF2F05" w:rsidR="004B31AB" w:rsidRDefault="00F44738" w:rsidP="004B31AB">
            <w:pPr>
              <w:pStyle w:val="Amount"/>
              <w:jc w:val="center"/>
            </w:pPr>
            <w:r>
              <w:t>$7.50</w:t>
            </w:r>
          </w:p>
        </w:tc>
        <w:tc>
          <w:tcPr>
            <w:tcW w:w="1440" w:type="dxa"/>
            <w:shd w:val="clear" w:color="auto" w:fill="EAF1DD" w:themeFill="accent3" w:themeFillTint="33"/>
            <w:vAlign w:val="bottom"/>
          </w:tcPr>
          <w:p w14:paraId="4009FE55" w14:textId="77777777" w:rsidR="004B31AB" w:rsidRDefault="004B31AB" w:rsidP="004B31AB"/>
        </w:tc>
        <w:tc>
          <w:tcPr>
            <w:tcW w:w="991" w:type="dxa"/>
            <w:shd w:val="clear" w:color="auto" w:fill="EAF1DD" w:themeFill="accent3" w:themeFillTint="33"/>
          </w:tcPr>
          <w:p w14:paraId="5A6ECFE7" w14:textId="77777777" w:rsidR="004B31AB" w:rsidRDefault="004B31AB" w:rsidP="004B31AB"/>
        </w:tc>
      </w:tr>
      <w:tr w:rsidR="004B31AB" w14:paraId="0680F16B" w14:textId="77777777" w:rsidTr="00B72DDD">
        <w:trPr>
          <w:trHeight w:val="360"/>
        </w:trPr>
        <w:tc>
          <w:tcPr>
            <w:tcW w:w="3055" w:type="dxa"/>
            <w:vAlign w:val="bottom"/>
          </w:tcPr>
          <w:p w14:paraId="2BAC8EA7" w14:textId="7502A90C" w:rsidR="004B31AB" w:rsidRPr="007D0901" w:rsidRDefault="004B31AB" w:rsidP="004B31AB">
            <w:pPr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Cephalanthus occidentalis</w:t>
            </w:r>
          </w:p>
        </w:tc>
        <w:tc>
          <w:tcPr>
            <w:tcW w:w="2970" w:type="dxa"/>
            <w:vAlign w:val="bottom"/>
          </w:tcPr>
          <w:p w14:paraId="15E954B8" w14:textId="021C1B8A" w:rsidR="004B31AB" w:rsidRPr="007D0901" w:rsidRDefault="004B31AB" w:rsidP="004B31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Buttonbush</w:t>
            </w:r>
          </w:p>
        </w:tc>
        <w:tc>
          <w:tcPr>
            <w:tcW w:w="900" w:type="dxa"/>
            <w:vAlign w:val="bottom"/>
          </w:tcPr>
          <w:p w14:paraId="3363C53A" w14:textId="65830E4F" w:rsidR="004B31AB" w:rsidRDefault="00C74AAE" w:rsidP="004B31AB">
            <w:pPr>
              <w:pStyle w:val="Amount"/>
              <w:jc w:val="center"/>
            </w:pPr>
            <w:r>
              <w:t>$15.00</w:t>
            </w:r>
          </w:p>
        </w:tc>
        <w:tc>
          <w:tcPr>
            <w:tcW w:w="1440" w:type="dxa"/>
            <w:vAlign w:val="bottom"/>
          </w:tcPr>
          <w:p w14:paraId="15920642" w14:textId="77777777" w:rsidR="004B31AB" w:rsidRDefault="004B31AB" w:rsidP="004B31AB"/>
        </w:tc>
        <w:tc>
          <w:tcPr>
            <w:tcW w:w="991" w:type="dxa"/>
          </w:tcPr>
          <w:p w14:paraId="1E06D0B2" w14:textId="77777777" w:rsidR="004B31AB" w:rsidRDefault="004B31AB" w:rsidP="004B31AB"/>
        </w:tc>
      </w:tr>
      <w:tr w:rsidR="004B31AB" w14:paraId="6EAC9AF2" w14:textId="77777777" w:rsidTr="0008588C">
        <w:trPr>
          <w:trHeight w:val="360"/>
        </w:trPr>
        <w:tc>
          <w:tcPr>
            <w:tcW w:w="3055" w:type="dxa"/>
            <w:shd w:val="clear" w:color="auto" w:fill="EAF1DD" w:themeFill="accent3" w:themeFillTint="33"/>
            <w:vAlign w:val="bottom"/>
          </w:tcPr>
          <w:p w14:paraId="309C7E63" w14:textId="0B593003" w:rsidR="004B31AB" w:rsidRPr="007D0901" w:rsidRDefault="004B31AB" w:rsidP="004B31AB">
            <w:pPr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Cercis canadensis</w:t>
            </w:r>
          </w:p>
        </w:tc>
        <w:tc>
          <w:tcPr>
            <w:tcW w:w="2970" w:type="dxa"/>
            <w:shd w:val="clear" w:color="auto" w:fill="EAF1DD" w:themeFill="accent3" w:themeFillTint="33"/>
            <w:vAlign w:val="bottom"/>
          </w:tcPr>
          <w:p w14:paraId="7EA9780C" w14:textId="7793A361" w:rsidR="004B31AB" w:rsidRPr="007D0901" w:rsidRDefault="004B31AB" w:rsidP="004B31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Eastern Redbud</w:t>
            </w:r>
          </w:p>
        </w:tc>
        <w:tc>
          <w:tcPr>
            <w:tcW w:w="900" w:type="dxa"/>
            <w:shd w:val="clear" w:color="auto" w:fill="EAF1DD" w:themeFill="accent3" w:themeFillTint="33"/>
            <w:vAlign w:val="bottom"/>
          </w:tcPr>
          <w:p w14:paraId="466F6DA1" w14:textId="33C04EBB" w:rsidR="004B31AB" w:rsidRDefault="00C74AAE" w:rsidP="004B31AB">
            <w:pPr>
              <w:pStyle w:val="Amount"/>
              <w:jc w:val="center"/>
            </w:pPr>
            <w:r>
              <w:t>$15.00</w:t>
            </w:r>
          </w:p>
        </w:tc>
        <w:tc>
          <w:tcPr>
            <w:tcW w:w="1440" w:type="dxa"/>
            <w:shd w:val="clear" w:color="auto" w:fill="EAF1DD" w:themeFill="accent3" w:themeFillTint="33"/>
            <w:vAlign w:val="bottom"/>
          </w:tcPr>
          <w:p w14:paraId="3BCD8A56" w14:textId="77777777" w:rsidR="004B31AB" w:rsidRDefault="004B31AB" w:rsidP="004B31AB"/>
        </w:tc>
        <w:tc>
          <w:tcPr>
            <w:tcW w:w="991" w:type="dxa"/>
            <w:shd w:val="clear" w:color="auto" w:fill="EAF1DD" w:themeFill="accent3" w:themeFillTint="33"/>
          </w:tcPr>
          <w:p w14:paraId="5740DEB5" w14:textId="77777777" w:rsidR="004B31AB" w:rsidRDefault="004B31AB" w:rsidP="004B31AB"/>
        </w:tc>
      </w:tr>
      <w:tr w:rsidR="004B31AB" w14:paraId="3571DA2A" w14:textId="77777777" w:rsidTr="00B72DDD">
        <w:trPr>
          <w:trHeight w:val="360"/>
        </w:trPr>
        <w:tc>
          <w:tcPr>
            <w:tcW w:w="3055" w:type="dxa"/>
            <w:vAlign w:val="bottom"/>
          </w:tcPr>
          <w:p w14:paraId="7E0A5D02" w14:textId="75EFAB39" w:rsidR="004B31AB" w:rsidRPr="007D0901" w:rsidRDefault="004B31AB" w:rsidP="004B31AB">
            <w:pPr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chasmanthium latifolium</w:t>
            </w:r>
          </w:p>
        </w:tc>
        <w:tc>
          <w:tcPr>
            <w:tcW w:w="2970" w:type="dxa"/>
            <w:vAlign w:val="bottom"/>
          </w:tcPr>
          <w:p w14:paraId="6E9F1F71" w14:textId="0688A977" w:rsidR="004B31AB" w:rsidRPr="007D0901" w:rsidRDefault="004B31AB" w:rsidP="004B31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River Oats</w:t>
            </w:r>
          </w:p>
        </w:tc>
        <w:tc>
          <w:tcPr>
            <w:tcW w:w="900" w:type="dxa"/>
            <w:vAlign w:val="bottom"/>
          </w:tcPr>
          <w:p w14:paraId="69862CDB" w14:textId="2704B224" w:rsidR="004B31AB" w:rsidRDefault="00C74AAE" w:rsidP="004B31AB">
            <w:pPr>
              <w:pStyle w:val="Amount"/>
              <w:jc w:val="center"/>
            </w:pPr>
            <w:r>
              <w:t>$7.50</w:t>
            </w:r>
          </w:p>
        </w:tc>
        <w:tc>
          <w:tcPr>
            <w:tcW w:w="1440" w:type="dxa"/>
            <w:vAlign w:val="bottom"/>
          </w:tcPr>
          <w:p w14:paraId="5B73C2AC" w14:textId="77777777" w:rsidR="004B31AB" w:rsidRDefault="004B31AB" w:rsidP="004B31AB"/>
        </w:tc>
        <w:tc>
          <w:tcPr>
            <w:tcW w:w="991" w:type="dxa"/>
          </w:tcPr>
          <w:p w14:paraId="030016A8" w14:textId="77777777" w:rsidR="004B31AB" w:rsidRDefault="004B31AB" w:rsidP="004B31AB"/>
        </w:tc>
      </w:tr>
      <w:tr w:rsidR="004B31AB" w14:paraId="031C4436" w14:textId="77777777" w:rsidTr="0008588C">
        <w:trPr>
          <w:trHeight w:val="360"/>
        </w:trPr>
        <w:tc>
          <w:tcPr>
            <w:tcW w:w="3055" w:type="dxa"/>
            <w:shd w:val="clear" w:color="auto" w:fill="EAF1DD" w:themeFill="accent3" w:themeFillTint="33"/>
            <w:vAlign w:val="bottom"/>
          </w:tcPr>
          <w:p w14:paraId="1F532A90" w14:textId="43D9E22B" w:rsidR="004B31AB" w:rsidRPr="007D0901" w:rsidRDefault="004B31AB" w:rsidP="004B31AB">
            <w:pPr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lastRenderedPageBreak/>
              <w:t>Chelone glaba</w:t>
            </w:r>
          </w:p>
        </w:tc>
        <w:tc>
          <w:tcPr>
            <w:tcW w:w="2970" w:type="dxa"/>
            <w:shd w:val="clear" w:color="auto" w:fill="EAF1DD" w:themeFill="accent3" w:themeFillTint="33"/>
            <w:vAlign w:val="bottom"/>
          </w:tcPr>
          <w:p w14:paraId="549499BF" w14:textId="18C65E58" w:rsidR="004B31AB" w:rsidRPr="007D0901" w:rsidRDefault="004B31AB" w:rsidP="004B31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White turtlehead</w:t>
            </w:r>
          </w:p>
        </w:tc>
        <w:tc>
          <w:tcPr>
            <w:tcW w:w="900" w:type="dxa"/>
            <w:shd w:val="clear" w:color="auto" w:fill="EAF1DD" w:themeFill="accent3" w:themeFillTint="33"/>
            <w:vAlign w:val="bottom"/>
          </w:tcPr>
          <w:p w14:paraId="63DB2082" w14:textId="09E5A24B" w:rsidR="004B31AB" w:rsidRDefault="00C74AAE" w:rsidP="004B31AB">
            <w:pPr>
              <w:pStyle w:val="Amount"/>
              <w:jc w:val="center"/>
            </w:pPr>
            <w:r>
              <w:t>$7.50</w:t>
            </w:r>
          </w:p>
        </w:tc>
        <w:tc>
          <w:tcPr>
            <w:tcW w:w="1440" w:type="dxa"/>
            <w:shd w:val="clear" w:color="auto" w:fill="EAF1DD" w:themeFill="accent3" w:themeFillTint="33"/>
            <w:vAlign w:val="bottom"/>
          </w:tcPr>
          <w:p w14:paraId="687AF92F" w14:textId="77777777" w:rsidR="004B31AB" w:rsidRDefault="004B31AB" w:rsidP="004B31AB"/>
        </w:tc>
        <w:tc>
          <w:tcPr>
            <w:tcW w:w="991" w:type="dxa"/>
            <w:shd w:val="clear" w:color="auto" w:fill="EAF1DD" w:themeFill="accent3" w:themeFillTint="33"/>
          </w:tcPr>
          <w:p w14:paraId="50B677BC" w14:textId="77777777" w:rsidR="004B31AB" w:rsidRDefault="004B31AB" w:rsidP="004B31AB"/>
        </w:tc>
      </w:tr>
      <w:tr w:rsidR="004B31AB" w14:paraId="1CB8E8AC" w14:textId="77777777" w:rsidTr="00B72DDD">
        <w:trPr>
          <w:trHeight w:val="360"/>
        </w:trPr>
        <w:tc>
          <w:tcPr>
            <w:tcW w:w="3055" w:type="dxa"/>
            <w:vAlign w:val="bottom"/>
          </w:tcPr>
          <w:p w14:paraId="57D41972" w14:textId="0D1E1DD4" w:rsidR="004B31AB" w:rsidRPr="007D0901" w:rsidRDefault="004B31AB" w:rsidP="004B31AB">
            <w:pPr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Chrysogonum virginianum</w:t>
            </w:r>
          </w:p>
        </w:tc>
        <w:tc>
          <w:tcPr>
            <w:tcW w:w="2970" w:type="dxa"/>
            <w:vAlign w:val="bottom"/>
          </w:tcPr>
          <w:p w14:paraId="7EE121EC" w14:textId="576B08E8" w:rsidR="004B31AB" w:rsidRPr="007D0901" w:rsidRDefault="004B31AB" w:rsidP="004B31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Green-and-Gold</w:t>
            </w:r>
          </w:p>
        </w:tc>
        <w:tc>
          <w:tcPr>
            <w:tcW w:w="900" w:type="dxa"/>
            <w:vAlign w:val="bottom"/>
          </w:tcPr>
          <w:p w14:paraId="1DDF5013" w14:textId="683C0C7A" w:rsidR="004B31AB" w:rsidRDefault="00FA50D6" w:rsidP="004B31AB">
            <w:pPr>
              <w:pStyle w:val="Amount"/>
              <w:jc w:val="center"/>
            </w:pPr>
            <w:r>
              <w:t>$7.50</w:t>
            </w:r>
          </w:p>
        </w:tc>
        <w:tc>
          <w:tcPr>
            <w:tcW w:w="1440" w:type="dxa"/>
            <w:vAlign w:val="bottom"/>
          </w:tcPr>
          <w:p w14:paraId="1B0FADC4" w14:textId="77777777" w:rsidR="004B31AB" w:rsidRDefault="004B31AB" w:rsidP="004B31AB"/>
        </w:tc>
        <w:tc>
          <w:tcPr>
            <w:tcW w:w="991" w:type="dxa"/>
          </w:tcPr>
          <w:p w14:paraId="4389E8E8" w14:textId="77777777" w:rsidR="004B31AB" w:rsidRDefault="004B31AB" w:rsidP="004B31AB"/>
        </w:tc>
      </w:tr>
      <w:tr w:rsidR="004B31AB" w14:paraId="1A3EA56B" w14:textId="77777777" w:rsidTr="00AC5BA3">
        <w:trPr>
          <w:trHeight w:val="360"/>
        </w:trPr>
        <w:tc>
          <w:tcPr>
            <w:tcW w:w="3055" w:type="dxa"/>
            <w:shd w:val="clear" w:color="auto" w:fill="EAF1DD" w:themeFill="accent3" w:themeFillTint="33"/>
            <w:vAlign w:val="bottom"/>
          </w:tcPr>
          <w:p w14:paraId="530386BA" w14:textId="4041A3A4" w:rsidR="004B31AB" w:rsidRPr="007D0901" w:rsidRDefault="004B31AB" w:rsidP="004B31AB">
            <w:pPr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Chrysopsis mariana</w:t>
            </w:r>
          </w:p>
        </w:tc>
        <w:tc>
          <w:tcPr>
            <w:tcW w:w="2970" w:type="dxa"/>
            <w:shd w:val="clear" w:color="auto" w:fill="EAF1DD" w:themeFill="accent3" w:themeFillTint="33"/>
            <w:vAlign w:val="bottom"/>
          </w:tcPr>
          <w:p w14:paraId="49546DB4" w14:textId="312FB1FB" w:rsidR="004B31AB" w:rsidRPr="007D0901" w:rsidRDefault="004B31AB" w:rsidP="004B31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Maryland Golden Aster</w:t>
            </w:r>
          </w:p>
        </w:tc>
        <w:tc>
          <w:tcPr>
            <w:tcW w:w="900" w:type="dxa"/>
            <w:shd w:val="clear" w:color="auto" w:fill="EAF1DD" w:themeFill="accent3" w:themeFillTint="33"/>
            <w:vAlign w:val="bottom"/>
          </w:tcPr>
          <w:p w14:paraId="47016DF4" w14:textId="2CB257BE" w:rsidR="004B31AB" w:rsidRDefault="004B31AB" w:rsidP="004B31AB">
            <w:pPr>
              <w:pStyle w:val="Amount"/>
              <w:jc w:val="center"/>
            </w:pPr>
          </w:p>
        </w:tc>
        <w:tc>
          <w:tcPr>
            <w:tcW w:w="1440" w:type="dxa"/>
            <w:shd w:val="clear" w:color="auto" w:fill="EAF1DD" w:themeFill="accent3" w:themeFillTint="33"/>
            <w:vAlign w:val="bottom"/>
          </w:tcPr>
          <w:p w14:paraId="1CE40222" w14:textId="251717C8" w:rsidR="004B31AB" w:rsidRDefault="004B31AB" w:rsidP="004B31AB"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out of stock</w:t>
            </w:r>
          </w:p>
        </w:tc>
        <w:tc>
          <w:tcPr>
            <w:tcW w:w="991" w:type="dxa"/>
            <w:shd w:val="clear" w:color="auto" w:fill="EAF1DD" w:themeFill="accent3" w:themeFillTint="33"/>
          </w:tcPr>
          <w:p w14:paraId="723299AE" w14:textId="77777777" w:rsidR="004B31AB" w:rsidRDefault="004B31AB" w:rsidP="004B31AB"/>
        </w:tc>
      </w:tr>
      <w:tr w:rsidR="004B31AB" w14:paraId="70149BCB" w14:textId="77777777" w:rsidTr="00B72DDD">
        <w:trPr>
          <w:trHeight w:val="360"/>
        </w:trPr>
        <w:tc>
          <w:tcPr>
            <w:tcW w:w="3055" w:type="dxa"/>
            <w:vAlign w:val="bottom"/>
          </w:tcPr>
          <w:p w14:paraId="2FA0378C" w14:textId="5B3D8218" w:rsidR="004B31AB" w:rsidRPr="007D0901" w:rsidRDefault="004B31AB" w:rsidP="004B31AB">
            <w:pPr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Conoclinium coelestinum</w:t>
            </w:r>
          </w:p>
        </w:tc>
        <w:tc>
          <w:tcPr>
            <w:tcW w:w="2970" w:type="dxa"/>
            <w:vAlign w:val="bottom"/>
          </w:tcPr>
          <w:p w14:paraId="307FD1B9" w14:textId="61B4BE64" w:rsidR="004B31AB" w:rsidRPr="007D0901" w:rsidRDefault="004B31AB" w:rsidP="004B31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Mist Flower</w:t>
            </w:r>
          </w:p>
        </w:tc>
        <w:tc>
          <w:tcPr>
            <w:tcW w:w="900" w:type="dxa"/>
            <w:vAlign w:val="bottom"/>
          </w:tcPr>
          <w:p w14:paraId="329D7435" w14:textId="14B7F82D" w:rsidR="004B31AB" w:rsidRDefault="00FA50D6" w:rsidP="004B31AB">
            <w:pPr>
              <w:pStyle w:val="Amount"/>
              <w:jc w:val="center"/>
            </w:pPr>
            <w:r>
              <w:t>$7.50</w:t>
            </w:r>
          </w:p>
        </w:tc>
        <w:tc>
          <w:tcPr>
            <w:tcW w:w="1440" w:type="dxa"/>
            <w:vAlign w:val="bottom"/>
          </w:tcPr>
          <w:p w14:paraId="5D7FF277" w14:textId="393B6B25" w:rsidR="004B31AB" w:rsidRPr="008A6E3D" w:rsidRDefault="008A6E3D" w:rsidP="004B31AB">
            <w:pPr>
              <w:rPr>
                <w:rFonts w:ascii="Calibri" w:hAnsi="Calibri" w:cs="Calibri"/>
              </w:rPr>
            </w:pPr>
            <w:r w:rsidRPr="008A6E3D">
              <w:rPr>
                <w:rFonts w:ascii="Calibri" w:hAnsi="Calibri" w:cs="Calibri"/>
                <w:sz w:val="24"/>
                <w:szCs w:val="24"/>
              </w:rPr>
              <w:t>June</w:t>
            </w:r>
          </w:p>
        </w:tc>
        <w:tc>
          <w:tcPr>
            <w:tcW w:w="991" w:type="dxa"/>
          </w:tcPr>
          <w:p w14:paraId="10859793" w14:textId="77777777" w:rsidR="004B31AB" w:rsidRDefault="004B31AB" w:rsidP="004B31AB"/>
        </w:tc>
      </w:tr>
      <w:tr w:rsidR="004B31AB" w14:paraId="18E3C47D" w14:textId="77777777" w:rsidTr="00AC5BA3">
        <w:trPr>
          <w:trHeight w:val="360"/>
        </w:trPr>
        <w:tc>
          <w:tcPr>
            <w:tcW w:w="3055" w:type="dxa"/>
            <w:shd w:val="clear" w:color="auto" w:fill="EAF1DD" w:themeFill="accent3" w:themeFillTint="33"/>
            <w:vAlign w:val="bottom"/>
          </w:tcPr>
          <w:p w14:paraId="03899ECB" w14:textId="6DF8DCD7" w:rsidR="004B31AB" w:rsidRPr="007D0901" w:rsidRDefault="004B31AB" w:rsidP="004B31AB">
            <w:pPr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Coreopsis auriculata</w:t>
            </w:r>
          </w:p>
        </w:tc>
        <w:tc>
          <w:tcPr>
            <w:tcW w:w="2970" w:type="dxa"/>
            <w:shd w:val="clear" w:color="auto" w:fill="EAF1DD" w:themeFill="accent3" w:themeFillTint="33"/>
            <w:vAlign w:val="bottom"/>
          </w:tcPr>
          <w:p w14:paraId="519D87B2" w14:textId="7F3D0E20" w:rsidR="004B31AB" w:rsidRPr="007D0901" w:rsidRDefault="004B31AB" w:rsidP="004B31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Mouse-Eared Coreopsis</w:t>
            </w:r>
          </w:p>
        </w:tc>
        <w:tc>
          <w:tcPr>
            <w:tcW w:w="900" w:type="dxa"/>
            <w:shd w:val="clear" w:color="auto" w:fill="EAF1DD" w:themeFill="accent3" w:themeFillTint="33"/>
            <w:vAlign w:val="bottom"/>
          </w:tcPr>
          <w:p w14:paraId="236B891D" w14:textId="50DCED30" w:rsidR="004B31AB" w:rsidRDefault="004B31AB" w:rsidP="004B31AB">
            <w:pPr>
              <w:pStyle w:val="Amount"/>
              <w:jc w:val="center"/>
            </w:pPr>
          </w:p>
        </w:tc>
        <w:tc>
          <w:tcPr>
            <w:tcW w:w="1440" w:type="dxa"/>
            <w:shd w:val="clear" w:color="auto" w:fill="EAF1DD" w:themeFill="accent3" w:themeFillTint="33"/>
            <w:vAlign w:val="bottom"/>
          </w:tcPr>
          <w:p w14:paraId="6F77E204" w14:textId="01F827CE" w:rsidR="004B31AB" w:rsidRDefault="004B31AB" w:rsidP="004B31AB"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out of stock</w:t>
            </w:r>
          </w:p>
        </w:tc>
        <w:tc>
          <w:tcPr>
            <w:tcW w:w="991" w:type="dxa"/>
            <w:shd w:val="clear" w:color="auto" w:fill="EAF1DD" w:themeFill="accent3" w:themeFillTint="33"/>
          </w:tcPr>
          <w:p w14:paraId="6526B467" w14:textId="77777777" w:rsidR="004B31AB" w:rsidRDefault="004B31AB" w:rsidP="004B31AB"/>
        </w:tc>
      </w:tr>
      <w:tr w:rsidR="004B31AB" w14:paraId="13F9820C" w14:textId="77777777" w:rsidTr="00B72DDD">
        <w:trPr>
          <w:trHeight w:val="360"/>
        </w:trPr>
        <w:tc>
          <w:tcPr>
            <w:tcW w:w="3055" w:type="dxa"/>
            <w:vAlign w:val="bottom"/>
          </w:tcPr>
          <w:p w14:paraId="408B93C7" w14:textId="012DD237" w:rsidR="004B31AB" w:rsidRPr="007D0901" w:rsidRDefault="004B31AB" w:rsidP="004B31AB">
            <w:pPr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Coreopsis lanceolata</w:t>
            </w:r>
          </w:p>
        </w:tc>
        <w:tc>
          <w:tcPr>
            <w:tcW w:w="2970" w:type="dxa"/>
            <w:vAlign w:val="bottom"/>
          </w:tcPr>
          <w:p w14:paraId="45B0FF5A" w14:textId="55E636E2" w:rsidR="004B31AB" w:rsidRPr="007D0901" w:rsidRDefault="004B31AB" w:rsidP="004B31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Lance - leaf Coriopsis</w:t>
            </w:r>
          </w:p>
        </w:tc>
        <w:tc>
          <w:tcPr>
            <w:tcW w:w="900" w:type="dxa"/>
            <w:vAlign w:val="bottom"/>
          </w:tcPr>
          <w:p w14:paraId="3240F32B" w14:textId="43F15FE7" w:rsidR="004B31AB" w:rsidRDefault="00FA50D6" w:rsidP="004B31AB">
            <w:pPr>
              <w:pStyle w:val="Amount"/>
              <w:jc w:val="center"/>
            </w:pPr>
            <w:r>
              <w:t>$7.50</w:t>
            </w:r>
          </w:p>
        </w:tc>
        <w:tc>
          <w:tcPr>
            <w:tcW w:w="1440" w:type="dxa"/>
            <w:vAlign w:val="bottom"/>
          </w:tcPr>
          <w:p w14:paraId="00BD7970" w14:textId="77777777" w:rsidR="004B31AB" w:rsidRDefault="004B31AB" w:rsidP="004B31AB"/>
        </w:tc>
        <w:tc>
          <w:tcPr>
            <w:tcW w:w="991" w:type="dxa"/>
          </w:tcPr>
          <w:p w14:paraId="7FE875BB" w14:textId="77777777" w:rsidR="004B31AB" w:rsidRDefault="004B31AB" w:rsidP="004B31AB"/>
        </w:tc>
      </w:tr>
      <w:tr w:rsidR="004B31AB" w14:paraId="13C2BBB7" w14:textId="77777777" w:rsidTr="008178A5">
        <w:trPr>
          <w:trHeight w:val="360"/>
        </w:trPr>
        <w:tc>
          <w:tcPr>
            <w:tcW w:w="3055" w:type="dxa"/>
            <w:shd w:val="clear" w:color="auto" w:fill="EAF1DD" w:themeFill="accent3" w:themeFillTint="33"/>
            <w:vAlign w:val="bottom"/>
          </w:tcPr>
          <w:p w14:paraId="08DA8C8E" w14:textId="35AA6D54" w:rsidR="004B31AB" w:rsidRPr="007D0901" w:rsidRDefault="004B31AB" w:rsidP="004B31AB">
            <w:pPr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Coreopsis pubescens</w:t>
            </w:r>
          </w:p>
        </w:tc>
        <w:tc>
          <w:tcPr>
            <w:tcW w:w="2970" w:type="dxa"/>
            <w:shd w:val="clear" w:color="auto" w:fill="EAF1DD" w:themeFill="accent3" w:themeFillTint="33"/>
            <w:vAlign w:val="bottom"/>
          </w:tcPr>
          <w:p w14:paraId="434EC9A6" w14:textId="6630FAAB" w:rsidR="004B31AB" w:rsidRPr="007D0901" w:rsidRDefault="004B31AB" w:rsidP="004B31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Star Tickseed</w:t>
            </w:r>
          </w:p>
        </w:tc>
        <w:tc>
          <w:tcPr>
            <w:tcW w:w="900" w:type="dxa"/>
            <w:shd w:val="clear" w:color="auto" w:fill="EAF1DD" w:themeFill="accent3" w:themeFillTint="33"/>
            <w:vAlign w:val="bottom"/>
          </w:tcPr>
          <w:p w14:paraId="409AC9A2" w14:textId="30832290" w:rsidR="004B31AB" w:rsidRDefault="00FA50D6" w:rsidP="004B31AB">
            <w:pPr>
              <w:pStyle w:val="Amount"/>
              <w:jc w:val="center"/>
            </w:pPr>
            <w:r>
              <w:t>$7.50</w:t>
            </w:r>
          </w:p>
        </w:tc>
        <w:tc>
          <w:tcPr>
            <w:tcW w:w="1440" w:type="dxa"/>
            <w:shd w:val="clear" w:color="auto" w:fill="EAF1DD" w:themeFill="accent3" w:themeFillTint="33"/>
            <w:vAlign w:val="bottom"/>
          </w:tcPr>
          <w:p w14:paraId="0D362E03" w14:textId="77777777" w:rsidR="004B31AB" w:rsidRDefault="004B31AB" w:rsidP="004B31AB"/>
        </w:tc>
        <w:tc>
          <w:tcPr>
            <w:tcW w:w="991" w:type="dxa"/>
            <w:shd w:val="clear" w:color="auto" w:fill="EAF1DD" w:themeFill="accent3" w:themeFillTint="33"/>
          </w:tcPr>
          <w:p w14:paraId="728FDA9D" w14:textId="77777777" w:rsidR="004B31AB" w:rsidRDefault="004B31AB" w:rsidP="004B31AB"/>
        </w:tc>
      </w:tr>
      <w:tr w:rsidR="004B31AB" w14:paraId="7E2B6589" w14:textId="77777777" w:rsidTr="00B72DDD">
        <w:trPr>
          <w:trHeight w:val="360"/>
        </w:trPr>
        <w:tc>
          <w:tcPr>
            <w:tcW w:w="3055" w:type="dxa"/>
            <w:vAlign w:val="bottom"/>
          </w:tcPr>
          <w:p w14:paraId="06B67461" w14:textId="000D5315" w:rsidR="004B31AB" w:rsidRPr="007D0901" w:rsidRDefault="004B31AB" w:rsidP="004B31AB">
            <w:pPr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Coreopsis tinctoria</w:t>
            </w:r>
          </w:p>
        </w:tc>
        <w:tc>
          <w:tcPr>
            <w:tcW w:w="2970" w:type="dxa"/>
            <w:vAlign w:val="bottom"/>
          </w:tcPr>
          <w:p w14:paraId="209B5CBF" w14:textId="1A3901C1" w:rsidR="004B31AB" w:rsidRPr="007D0901" w:rsidRDefault="004B31AB" w:rsidP="004B31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Plains Coriopsis</w:t>
            </w:r>
          </w:p>
        </w:tc>
        <w:tc>
          <w:tcPr>
            <w:tcW w:w="900" w:type="dxa"/>
            <w:vAlign w:val="bottom"/>
          </w:tcPr>
          <w:p w14:paraId="0341C503" w14:textId="6D4ACFBF" w:rsidR="004B31AB" w:rsidRDefault="00FA50D6" w:rsidP="004B31AB">
            <w:pPr>
              <w:pStyle w:val="Amount"/>
              <w:jc w:val="center"/>
            </w:pPr>
            <w:r>
              <w:t>$7.50</w:t>
            </w:r>
          </w:p>
        </w:tc>
        <w:tc>
          <w:tcPr>
            <w:tcW w:w="1440" w:type="dxa"/>
            <w:vAlign w:val="bottom"/>
          </w:tcPr>
          <w:p w14:paraId="0D2FAB5B" w14:textId="77777777" w:rsidR="004B31AB" w:rsidRDefault="004B31AB" w:rsidP="004B31AB"/>
        </w:tc>
        <w:tc>
          <w:tcPr>
            <w:tcW w:w="991" w:type="dxa"/>
          </w:tcPr>
          <w:p w14:paraId="78CD7C6D" w14:textId="77777777" w:rsidR="004B31AB" w:rsidRDefault="004B31AB" w:rsidP="004B31AB"/>
        </w:tc>
      </w:tr>
      <w:tr w:rsidR="004B31AB" w14:paraId="266A3D02" w14:textId="77777777" w:rsidTr="008178A5">
        <w:trPr>
          <w:trHeight w:val="360"/>
        </w:trPr>
        <w:tc>
          <w:tcPr>
            <w:tcW w:w="3055" w:type="dxa"/>
            <w:shd w:val="clear" w:color="auto" w:fill="EAF1DD" w:themeFill="accent3" w:themeFillTint="33"/>
            <w:vAlign w:val="bottom"/>
          </w:tcPr>
          <w:p w14:paraId="7792ED27" w14:textId="16DBB853" w:rsidR="004B31AB" w:rsidRPr="007D0901" w:rsidRDefault="004B31AB" w:rsidP="004B31AB">
            <w:pPr>
              <w:tabs>
                <w:tab w:val="left" w:pos="2010"/>
              </w:tabs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Coreopsis tripteris</w:t>
            </w:r>
          </w:p>
        </w:tc>
        <w:tc>
          <w:tcPr>
            <w:tcW w:w="2970" w:type="dxa"/>
            <w:shd w:val="clear" w:color="auto" w:fill="EAF1DD" w:themeFill="accent3" w:themeFillTint="33"/>
            <w:vAlign w:val="bottom"/>
          </w:tcPr>
          <w:p w14:paraId="5AA0FA10" w14:textId="063B1906" w:rsidR="004B31AB" w:rsidRPr="007D0901" w:rsidRDefault="004B31AB" w:rsidP="004B31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Tall Coreopsis</w:t>
            </w:r>
          </w:p>
        </w:tc>
        <w:tc>
          <w:tcPr>
            <w:tcW w:w="900" w:type="dxa"/>
            <w:shd w:val="clear" w:color="auto" w:fill="EAF1DD" w:themeFill="accent3" w:themeFillTint="33"/>
            <w:vAlign w:val="bottom"/>
          </w:tcPr>
          <w:p w14:paraId="6CA60C41" w14:textId="70F3E92C" w:rsidR="004B31AB" w:rsidRDefault="00FA50D6" w:rsidP="004B31AB">
            <w:pPr>
              <w:pStyle w:val="Amount"/>
              <w:jc w:val="center"/>
            </w:pPr>
            <w:r>
              <w:t>$7.50</w:t>
            </w:r>
          </w:p>
        </w:tc>
        <w:tc>
          <w:tcPr>
            <w:tcW w:w="1440" w:type="dxa"/>
            <w:shd w:val="clear" w:color="auto" w:fill="EAF1DD" w:themeFill="accent3" w:themeFillTint="33"/>
            <w:vAlign w:val="bottom"/>
          </w:tcPr>
          <w:p w14:paraId="39310EA7" w14:textId="77777777" w:rsidR="004B31AB" w:rsidRDefault="004B31AB" w:rsidP="004B31AB"/>
        </w:tc>
        <w:tc>
          <w:tcPr>
            <w:tcW w:w="991" w:type="dxa"/>
            <w:shd w:val="clear" w:color="auto" w:fill="EAF1DD" w:themeFill="accent3" w:themeFillTint="33"/>
          </w:tcPr>
          <w:p w14:paraId="2A0BEC05" w14:textId="77777777" w:rsidR="004B31AB" w:rsidRDefault="004B31AB" w:rsidP="004B31AB"/>
        </w:tc>
      </w:tr>
      <w:tr w:rsidR="004B31AB" w14:paraId="677B5451" w14:textId="77777777" w:rsidTr="00B72DDD">
        <w:trPr>
          <w:trHeight w:val="360"/>
        </w:trPr>
        <w:tc>
          <w:tcPr>
            <w:tcW w:w="3055" w:type="dxa"/>
            <w:vAlign w:val="bottom"/>
          </w:tcPr>
          <w:p w14:paraId="2A9BA46E" w14:textId="243BA66F" w:rsidR="004B31AB" w:rsidRDefault="004B31AB" w:rsidP="004B31AB">
            <w:pPr>
              <w:tabs>
                <w:tab w:val="left" w:pos="2010"/>
              </w:tabs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Cornis Florida</w:t>
            </w:r>
          </w:p>
        </w:tc>
        <w:tc>
          <w:tcPr>
            <w:tcW w:w="2970" w:type="dxa"/>
            <w:vAlign w:val="bottom"/>
          </w:tcPr>
          <w:p w14:paraId="2FFFE1EF" w14:textId="1F6CBAE6" w:rsidR="004B31AB" w:rsidRPr="007D0901" w:rsidRDefault="004B31AB" w:rsidP="004B31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Flowering Dogwood</w:t>
            </w:r>
          </w:p>
        </w:tc>
        <w:tc>
          <w:tcPr>
            <w:tcW w:w="900" w:type="dxa"/>
            <w:vAlign w:val="bottom"/>
          </w:tcPr>
          <w:p w14:paraId="068B5CBA" w14:textId="4A0F028C" w:rsidR="004B31AB" w:rsidRDefault="00FA50D6" w:rsidP="004B31AB">
            <w:pPr>
              <w:pStyle w:val="Amount"/>
              <w:jc w:val="center"/>
            </w:pPr>
            <w:r>
              <w:t>$15.00</w:t>
            </w:r>
          </w:p>
        </w:tc>
        <w:tc>
          <w:tcPr>
            <w:tcW w:w="1440" w:type="dxa"/>
            <w:vAlign w:val="bottom"/>
          </w:tcPr>
          <w:p w14:paraId="2B710950" w14:textId="77777777" w:rsidR="004B31AB" w:rsidRDefault="004B31AB" w:rsidP="004B31AB"/>
        </w:tc>
        <w:tc>
          <w:tcPr>
            <w:tcW w:w="991" w:type="dxa"/>
          </w:tcPr>
          <w:p w14:paraId="2A7F0F51" w14:textId="77777777" w:rsidR="004B31AB" w:rsidRDefault="004B31AB" w:rsidP="004B31AB"/>
        </w:tc>
      </w:tr>
      <w:tr w:rsidR="004B31AB" w14:paraId="7DABE1D9" w14:textId="77777777" w:rsidTr="008178A5">
        <w:trPr>
          <w:trHeight w:val="360"/>
        </w:trPr>
        <w:tc>
          <w:tcPr>
            <w:tcW w:w="3055" w:type="dxa"/>
            <w:shd w:val="clear" w:color="auto" w:fill="EAF1DD" w:themeFill="accent3" w:themeFillTint="33"/>
            <w:vAlign w:val="bottom"/>
          </w:tcPr>
          <w:p w14:paraId="5F68C37D" w14:textId="294AD143" w:rsidR="004B31AB" w:rsidRDefault="004B31AB" w:rsidP="004B31AB">
            <w:pPr>
              <w:tabs>
                <w:tab w:val="left" w:pos="2010"/>
              </w:tabs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Corylus americana</w:t>
            </w:r>
          </w:p>
        </w:tc>
        <w:tc>
          <w:tcPr>
            <w:tcW w:w="2970" w:type="dxa"/>
            <w:shd w:val="clear" w:color="auto" w:fill="EAF1DD" w:themeFill="accent3" w:themeFillTint="33"/>
            <w:vAlign w:val="bottom"/>
          </w:tcPr>
          <w:p w14:paraId="512081C1" w14:textId="364ACAA9" w:rsidR="004B31AB" w:rsidRPr="007D0901" w:rsidRDefault="004B31AB" w:rsidP="004B31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American Hazelnut</w:t>
            </w:r>
          </w:p>
        </w:tc>
        <w:tc>
          <w:tcPr>
            <w:tcW w:w="900" w:type="dxa"/>
            <w:shd w:val="clear" w:color="auto" w:fill="EAF1DD" w:themeFill="accent3" w:themeFillTint="33"/>
            <w:vAlign w:val="bottom"/>
          </w:tcPr>
          <w:p w14:paraId="671E9FCE" w14:textId="054E6154" w:rsidR="004B31AB" w:rsidRDefault="00EA15A9" w:rsidP="004B31AB">
            <w:pPr>
              <w:pStyle w:val="Amount"/>
              <w:jc w:val="center"/>
            </w:pPr>
            <w:r>
              <w:t>$15.00</w:t>
            </w:r>
          </w:p>
        </w:tc>
        <w:tc>
          <w:tcPr>
            <w:tcW w:w="1440" w:type="dxa"/>
            <w:shd w:val="clear" w:color="auto" w:fill="EAF1DD" w:themeFill="accent3" w:themeFillTint="33"/>
            <w:vAlign w:val="bottom"/>
          </w:tcPr>
          <w:p w14:paraId="1CE581BF" w14:textId="77777777" w:rsidR="004B31AB" w:rsidRDefault="004B31AB" w:rsidP="004B31AB"/>
        </w:tc>
        <w:tc>
          <w:tcPr>
            <w:tcW w:w="991" w:type="dxa"/>
            <w:shd w:val="clear" w:color="auto" w:fill="EAF1DD" w:themeFill="accent3" w:themeFillTint="33"/>
          </w:tcPr>
          <w:p w14:paraId="2BAF430C" w14:textId="77777777" w:rsidR="004B31AB" w:rsidRDefault="004B31AB" w:rsidP="004B31AB"/>
        </w:tc>
      </w:tr>
      <w:tr w:rsidR="004B31AB" w14:paraId="59842648" w14:textId="77777777" w:rsidTr="00B72DDD">
        <w:trPr>
          <w:trHeight w:val="360"/>
        </w:trPr>
        <w:tc>
          <w:tcPr>
            <w:tcW w:w="3055" w:type="dxa"/>
            <w:vAlign w:val="bottom"/>
          </w:tcPr>
          <w:p w14:paraId="68E2115E" w14:textId="6E4D8EA2" w:rsidR="004B31AB" w:rsidRDefault="004B31AB" w:rsidP="004B31AB">
            <w:pPr>
              <w:tabs>
                <w:tab w:val="left" w:pos="2010"/>
              </w:tabs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Dalea purpurea</w:t>
            </w:r>
          </w:p>
        </w:tc>
        <w:tc>
          <w:tcPr>
            <w:tcW w:w="2970" w:type="dxa"/>
            <w:vAlign w:val="bottom"/>
          </w:tcPr>
          <w:p w14:paraId="43C1254E" w14:textId="3065C381" w:rsidR="004B31AB" w:rsidRPr="007D0901" w:rsidRDefault="004B31AB" w:rsidP="004B31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Purple Prairie Clover</w:t>
            </w:r>
          </w:p>
        </w:tc>
        <w:tc>
          <w:tcPr>
            <w:tcW w:w="900" w:type="dxa"/>
            <w:vAlign w:val="bottom"/>
          </w:tcPr>
          <w:p w14:paraId="63C0F93A" w14:textId="46842A1F" w:rsidR="004B31AB" w:rsidRDefault="004B31AB" w:rsidP="004B31AB">
            <w:pPr>
              <w:pStyle w:val="Amount"/>
              <w:jc w:val="center"/>
            </w:pPr>
          </w:p>
        </w:tc>
        <w:tc>
          <w:tcPr>
            <w:tcW w:w="1440" w:type="dxa"/>
            <w:vAlign w:val="bottom"/>
          </w:tcPr>
          <w:p w14:paraId="7D260261" w14:textId="281BBCA4" w:rsidR="004B31AB" w:rsidRDefault="004B31AB" w:rsidP="004B31AB"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out of stock</w:t>
            </w:r>
          </w:p>
        </w:tc>
        <w:tc>
          <w:tcPr>
            <w:tcW w:w="991" w:type="dxa"/>
          </w:tcPr>
          <w:p w14:paraId="36363B0D" w14:textId="77777777" w:rsidR="004B31AB" w:rsidRDefault="004B31AB" w:rsidP="004B31AB"/>
        </w:tc>
      </w:tr>
      <w:tr w:rsidR="004B31AB" w14:paraId="5FD3F757" w14:textId="77777777" w:rsidTr="008178A5">
        <w:trPr>
          <w:trHeight w:val="360"/>
        </w:trPr>
        <w:tc>
          <w:tcPr>
            <w:tcW w:w="3055" w:type="dxa"/>
            <w:shd w:val="clear" w:color="auto" w:fill="EAF1DD" w:themeFill="accent3" w:themeFillTint="33"/>
            <w:vAlign w:val="bottom"/>
          </w:tcPr>
          <w:p w14:paraId="00ECAD72" w14:textId="59AF25E4" w:rsidR="004B31AB" w:rsidRDefault="004B31AB" w:rsidP="004B31AB">
            <w:pPr>
              <w:tabs>
                <w:tab w:val="left" w:pos="2010"/>
              </w:tabs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Diospyros virginiana</w:t>
            </w:r>
          </w:p>
        </w:tc>
        <w:tc>
          <w:tcPr>
            <w:tcW w:w="2970" w:type="dxa"/>
            <w:shd w:val="clear" w:color="auto" w:fill="EAF1DD" w:themeFill="accent3" w:themeFillTint="33"/>
            <w:vAlign w:val="bottom"/>
          </w:tcPr>
          <w:p w14:paraId="12C6AA0F" w14:textId="2F4D7B83" w:rsidR="004B31AB" w:rsidRPr="007D0901" w:rsidRDefault="004B31AB" w:rsidP="004B31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Persimmon</w:t>
            </w:r>
          </w:p>
        </w:tc>
        <w:tc>
          <w:tcPr>
            <w:tcW w:w="900" w:type="dxa"/>
            <w:shd w:val="clear" w:color="auto" w:fill="EAF1DD" w:themeFill="accent3" w:themeFillTint="33"/>
            <w:vAlign w:val="bottom"/>
          </w:tcPr>
          <w:p w14:paraId="6A76CB67" w14:textId="757A4080" w:rsidR="004B31AB" w:rsidRDefault="007F72EC" w:rsidP="004B31AB">
            <w:pPr>
              <w:pStyle w:val="Amount"/>
              <w:jc w:val="center"/>
            </w:pPr>
            <w:r>
              <w:t>$15.00</w:t>
            </w:r>
          </w:p>
        </w:tc>
        <w:tc>
          <w:tcPr>
            <w:tcW w:w="1440" w:type="dxa"/>
            <w:shd w:val="clear" w:color="auto" w:fill="EAF1DD" w:themeFill="accent3" w:themeFillTint="33"/>
            <w:vAlign w:val="bottom"/>
          </w:tcPr>
          <w:p w14:paraId="6A661E79" w14:textId="77777777" w:rsidR="004B31AB" w:rsidRDefault="004B31AB" w:rsidP="004B31AB"/>
        </w:tc>
        <w:tc>
          <w:tcPr>
            <w:tcW w:w="991" w:type="dxa"/>
            <w:shd w:val="clear" w:color="auto" w:fill="EAF1DD" w:themeFill="accent3" w:themeFillTint="33"/>
          </w:tcPr>
          <w:p w14:paraId="6AABE743" w14:textId="77777777" w:rsidR="004B31AB" w:rsidRDefault="004B31AB" w:rsidP="004B31AB"/>
        </w:tc>
      </w:tr>
      <w:tr w:rsidR="004B31AB" w14:paraId="790BCD54" w14:textId="77777777" w:rsidTr="00B72DDD">
        <w:trPr>
          <w:trHeight w:val="360"/>
        </w:trPr>
        <w:tc>
          <w:tcPr>
            <w:tcW w:w="3055" w:type="dxa"/>
            <w:vAlign w:val="bottom"/>
          </w:tcPr>
          <w:p w14:paraId="1E300D88" w14:textId="4A8828B5" w:rsidR="004B31AB" w:rsidRDefault="004B31AB" w:rsidP="004B31AB">
            <w:pPr>
              <w:tabs>
                <w:tab w:val="left" w:pos="2010"/>
              </w:tabs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Drymocallis cinquefoil</w:t>
            </w:r>
          </w:p>
        </w:tc>
        <w:tc>
          <w:tcPr>
            <w:tcW w:w="2970" w:type="dxa"/>
            <w:vAlign w:val="bottom"/>
          </w:tcPr>
          <w:p w14:paraId="3483E543" w14:textId="648E729B" w:rsidR="004B31AB" w:rsidRPr="007D0901" w:rsidRDefault="004B31AB" w:rsidP="004B31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Prairie Cinquefoil</w:t>
            </w:r>
          </w:p>
        </w:tc>
        <w:tc>
          <w:tcPr>
            <w:tcW w:w="900" w:type="dxa"/>
            <w:vAlign w:val="bottom"/>
          </w:tcPr>
          <w:p w14:paraId="42FF006D" w14:textId="06D1B61D" w:rsidR="004B31AB" w:rsidRDefault="007F72EC" w:rsidP="004B31AB">
            <w:pPr>
              <w:pStyle w:val="Amount"/>
              <w:jc w:val="center"/>
            </w:pPr>
            <w:r>
              <w:t>$7.50</w:t>
            </w:r>
          </w:p>
        </w:tc>
        <w:tc>
          <w:tcPr>
            <w:tcW w:w="1440" w:type="dxa"/>
            <w:vAlign w:val="bottom"/>
          </w:tcPr>
          <w:p w14:paraId="4BC01B35" w14:textId="77777777" w:rsidR="004B31AB" w:rsidRDefault="004B31AB" w:rsidP="004B31AB"/>
        </w:tc>
        <w:tc>
          <w:tcPr>
            <w:tcW w:w="991" w:type="dxa"/>
          </w:tcPr>
          <w:p w14:paraId="23E09048" w14:textId="77777777" w:rsidR="004B31AB" w:rsidRDefault="004B31AB" w:rsidP="004B31AB"/>
        </w:tc>
      </w:tr>
      <w:tr w:rsidR="004B31AB" w14:paraId="10FE2FA7" w14:textId="77777777" w:rsidTr="009B5630">
        <w:trPr>
          <w:trHeight w:val="360"/>
        </w:trPr>
        <w:tc>
          <w:tcPr>
            <w:tcW w:w="3055" w:type="dxa"/>
            <w:shd w:val="clear" w:color="auto" w:fill="EAF1DD" w:themeFill="accent3" w:themeFillTint="33"/>
            <w:vAlign w:val="bottom"/>
          </w:tcPr>
          <w:p w14:paraId="7FB61ED6" w14:textId="47CF8FC1" w:rsidR="004B31AB" w:rsidRDefault="004B31AB" w:rsidP="004B31AB">
            <w:pPr>
              <w:tabs>
                <w:tab w:val="left" w:pos="2010"/>
              </w:tabs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Echinacea purpuria</w:t>
            </w:r>
          </w:p>
        </w:tc>
        <w:tc>
          <w:tcPr>
            <w:tcW w:w="2970" w:type="dxa"/>
            <w:shd w:val="clear" w:color="auto" w:fill="EAF1DD" w:themeFill="accent3" w:themeFillTint="33"/>
            <w:vAlign w:val="bottom"/>
          </w:tcPr>
          <w:p w14:paraId="08C9E61E" w14:textId="00CACB17" w:rsidR="004B31AB" w:rsidRPr="007D0901" w:rsidRDefault="004B31AB" w:rsidP="004B31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Purple Coneflower</w:t>
            </w:r>
          </w:p>
        </w:tc>
        <w:tc>
          <w:tcPr>
            <w:tcW w:w="900" w:type="dxa"/>
            <w:shd w:val="clear" w:color="auto" w:fill="EAF1DD" w:themeFill="accent3" w:themeFillTint="33"/>
            <w:vAlign w:val="bottom"/>
          </w:tcPr>
          <w:p w14:paraId="448DAF71" w14:textId="63E31936" w:rsidR="004B31AB" w:rsidRDefault="007F72EC" w:rsidP="004B31AB">
            <w:pPr>
              <w:pStyle w:val="Amount"/>
              <w:jc w:val="center"/>
            </w:pPr>
            <w:r>
              <w:t>$7.50</w:t>
            </w:r>
          </w:p>
        </w:tc>
        <w:tc>
          <w:tcPr>
            <w:tcW w:w="1440" w:type="dxa"/>
            <w:shd w:val="clear" w:color="auto" w:fill="EAF1DD" w:themeFill="accent3" w:themeFillTint="33"/>
            <w:vAlign w:val="bottom"/>
          </w:tcPr>
          <w:p w14:paraId="0A9051C7" w14:textId="77777777" w:rsidR="004B31AB" w:rsidRDefault="004B31AB" w:rsidP="004B31AB"/>
        </w:tc>
        <w:tc>
          <w:tcPr>
            <w:tcW w:w="991" w:type="dxa"/>
            <w:shd w:val="clear" w:color="auto" w:fill="EAF1DD" w:themeFill="accent3" w:themeFillTint="33"/>
          </w:tcPr>
          <w:p w14:paraId="5D9DFCF5" w14:textId="77777777" w:rsidR="004B31AB" w:rsidRDefault="004B31AB" w:rsidP="004B31AB"/>
        </w:tc>
      </w:tr>
      <w:tr w:rsidR="004B31AB" w14:paraId="1DC56099" w14:textId="77777777" w:rsidTr="00B72DDD">
        <w:trPr>
          <w:trHeight w:val="360"/>
        </w:trPr>
        <w:tc>
          <w:tcPr>
            <w:tcW w:w="3055" w:type="dxa"/>
            <w:vAlign w:val="bottom"/>
          </w:tcPr>
          <w:p w14:paraId="5414BC8A" w14:textId="7EDDDB03" w:rsidR="004B31AB" w:rsidRDefault="004B31AB" w:rsidP="004B31AB">
            <w:pPr>
              <w:tabs>
                <w:tab w:val="left" w:pos="2010"/>
              </w:tabs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Eragrostis spectabilis</w:t>
            </w:r>
          </w:p>
        </w:tc>
        <w:tc>
          <w:tcPr>
            <w:tcW w:w="2970" w:type="dxa"/>
            <w:vAlign w:val="bottom"/>
          </w:tcPr>
          <w:p w14:paraId="3A91ED13" w14:textId="202801FF" w:rsidR="004B31AB" w:rsidRPr="007D0901" w:rsidRDefault="004B31AB" w:rsidP="004B31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Purple Love Grass</w:t>
            </w:r>
          </w:p>
        </w:tc>
        <w:tc>
          <w:tcPr>
            <w:tcW w:w="900" w:type="dxa"/>
            <w:vAlign w:val="bottom"/>
          </w:tcPr>
          <w:p w14:paraId="0B40BDCF" w14:textId="5D35B925" w:rsidR="004B31AB" w:rsidRDefault="007F72EC" w:rsidP="004B31AB">
            <w:pPr>
              <w:pStyle w:val="Amount"/>
              <w:jc w:val="center"/>
            </w:pPr>
            <w:r>
              <w:t>$7.50</w:t>
            </w:r>
          </w:p>
        </w:tc>
        <w:tc>
          <w:tcPr>
            <w:tcW w:w="1440" w:type="dxa"/>
            <w:vAlign w:val="bottom"/>
          </w:tcPr>
          <w:p w14:paraId="4DBE61C0" w14:textId="77777777" w:rsidR="004B31AB" w:rsidRDefault="004B31AB" w:rsidP="004B31AB"/>
        </w:tc>
        <w:tc>
          <w:tcPr>
            <w:tcW w:w="991" w:type="dxa"/>
          </w:tcPr>
          <w:p w14:paraId="1BB8DB65" w14:textId="77777777" w:rsidR="004B31AB" w:rsidRDefault="004B31AB" w:rsidP="004B31AB"/>
        </w:tc>
      </w:tr>
      <w:tr w:rsidR="004B31AB" w14:paraId="415C0036" w14:textId="77777777" w:rsidTr="00166670">
        <w:trPr>
          <w:trHeight w:val="360"/>
        </w:trPr>
        <w:tc>
          <w:tcPr>
            <w:tcW w:w="3055" w:type="dxa"/>
            <w:shd w:val="clear" w:color="auto" w:fill="EAF1DD" w:themeFill="accent3" w:themeFillTint="33"/>
            <w:vAlign w:val="bottom"/>
          </w:tcPr>
          <w:p w14:paraId="63F879E9" w14:textId="39E1550D" w:rsidR="004B31AB" w:rsidRDefault="004B31AB" w:rsidP="004B31AB">
            <w:pPr>
              <w:tabs>
                <w:tab w:val="left" w:pos="2010"/>
              </w:tabs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Eryngium yuccifolium</w:t>
            </w:r>
          </w:p>
        </w:tc>
        <w:tc>
          <w:tcPr>
            <w:tcW w:w="2970" w:type="dxa"/>
            <w:shd w:val="clear" w:color="auto" w:fill="EAF1DD" w:themeFill="accent3" w:themeFillTint="33"/>
            <w:vAlign w:val="bottom"/>
          </w:tcPr>
          <w:p w14:paraId="4E69DAD3" w14:textId="14889D28" w:rsidR="004B31AB" w:rsidRPr="007D0901" w:rsidRDefault="004B31AB" w:rsidP="004B31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Rattlesnake Master</w:t>
            </w:r>
          </w:p>
        </w:tc>
        <w:tc>
          <w:tcPr>
            <w:tcW w:w="900" w:type="dxa"/>
            <w:shd w:val="clear" w:color="auto" w:fill="EAF1DD" w:themeFill="accent3" w:themeFillTint="33"/>
            <w:vAlign w:val="bottom"/>
          </w:tcPr>
          <w:p w14:paraId="4DFCC22B" w14:textId="1E1D392C" w:rsidR="004B31AB" w:rsidRDefault="007F72EC" w:rsidP="004B31AB">
            <w:pPr>
              <w:pStyle w:val="Amount"/>
              <w:jc w:val="center"/>
            </w:pPr>
            <w:r>
              <w:t>$7.50</w:t>
            </w:r>
          </w:p>
        </w:tc>
        <w:tc>
          <w:tcPr>
            <w:tcW w:w="1440" w:type="dxa"/>
            <w:shd w:val="clear" w:color="auto" w:fill="EAF1DD" w:themeFill="accent3" w:themeFillTint="33"/>
            <w:vAlign w:val="bottom"/>
          </w:tcPr>
          <w:p w14:paraId="74B1CC93" w14:textId="77777777" w:rsidR="004B31AB" w:rsidRDefault="004B31AB" w:rsidP="004B31AB"/>
        </w:tc>
        <w:tc>
          <w:tcPr>
            <w:tcW w:w="991" w:type="dxa"/>
            <w:shd w:val="clear" w:color="auto" w:fill="EAF1DD" w:themeFill="accent3" w:themeFillTint="33"/>
          </w:tcPr>
          <w:p w14:paraId="64022540" w14:textId="77777777" w:rsidR="004B31AB" w:rsidRDefault="004B31AB" w:rsidP="004B31AB"/>
        </w:tc>
      </w:tr>
      <w:tr w:rsidR="004B31AB" w14:paraId="60657E7D" w14:textId="77777777" w:rsidTr="00B72DDD">
        <w:trPr>
          <w:trHeight w:val="360"/>
        </w:trPr>
        <w:tc>
          <w:tcPr>
            <w:tcW w:w="3055" w:type="dxa"/>
            <w:vAlign w:val="bottom"/>
          </w:tcPr>
          <w:p w14:paraId="2E1CE23E" w14:textId="5801BB4E" w:rsidR="004B31AB" w:rsidRDefault="004B31AB" w:rsidP="004B31AB">
            <w:pPr>
              <w:tabs>
                <w:tab w:val="left" w:pos="2010"/>
              </w:tabs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Eupatorium perfoliatum</w:t>
            </w:r>
          </w:p>
        </w:tc>
        <w:tc>
          <w:tcPr>
            <w:tcW w:w="2970" w:type="dxa"/>
            <w:vAlign w:val="bottom"/>
          </w:tcPr>
          <w:p w14:paraId="25203393" w14:textId="557B8CE1" w:rsidR="004B31AB" w:rsidRPr="007D0901" w:rsidRDefault="004B31AB" w:rsidP="004B31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Boneset</w:t>
            </w:r>
          </w:p>
        </w:tc>
        <w:tc>
          <w:tcPr>
            <w:tcW w:w="900" w:type="dxa"/>
            <w:vAlign w:val="bottom"/>
          </w:tcPr>
          <w:p w14:paraId="5F675A14" w14:textId="3C4E32D1" w:rsidR="004B31AB" w:rsidRDefault="007F72EC" w:rsidP="004B31AB">
            <w:pPr>
              <w:pStyle w:val="Amount"/>
              <w:jc w:val="center"/>
            </w:pPr>
            <w:r>
              <w:t>$7.50</w:t>
            </w:r>
          </w:p>
        </w:tc>
        <w:tc>
          <w:tcPr>
            <w:tcW w:w="1440" w:type="dxa"/>
            <w:vAlign w:val="bottom"/>
          </w:tcPr>
          <w:p w14:paraId="1AF79CA4" w14:textId="77777777" w:rsidR="004B31AB" w:rsidRDefault="004B31AB" w:rsidP="004B31AB"/>
        </w:tc>
        <w:tc>
          <w:tcPr>
            <w:tcW w:w="991" w:type="dxa"/>
          </w:tcPr>
          <w:p w14:paraId="2840FE38" w14:textId="77777777" w:rsidR="004B31AB" w:rsidRDefault="004B31AB" w:rsidP="004B31AB"/>
        </w:tc>
      </w:tr>
      <w:tr w:rsidR="004B31AB" w14:paraId="363B2E67" w14:textId="77777777" w:rsidTr="00166670">
        <w:trPr>
          <w:trHeight w:val="360"/>
        </w:trPr>
        <w:tc>
          <w:tcPr>
            <w:tcW w:w="3055" w:type="dxa"/>
            <w:shd w:val="clear" w:color="auto" w:fill="EAF1DD" w:themeFill="accent3" w:themeFillTint="33"/>
            <w:vAlign w:val="bottom"/>
          </w:tcPr>
          <w:p w14:paraId="27651519" w14:textId="7FD88301" w:rsidR="004B31AB" w:rsidRDefault="004B31AB" w:rsidP="004B31AB">
            <w:pPr>
              <w:tabs>
                <w:tab w:val="left" w:pos="2010"/>
              </w:tabs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Eutrochium maculatum</w:t>
            </w:r>
          </w:p>
        </w:tc>
        <w:tc>
          <w:tcPr>
            <w:tcW w:w="2970" w:type="dxa"/>
            <w:shd w:val="clear" w:color="auto" w:fill="EAF1DD" w:themeFill="accent3" w:themeFillTint="33"/>
            <w:vAlign w:val="bottom"/>
          </w:tcPr>
          <w:p w14:paraId="6BE7302E" w14:textId="3026B374" w:rsidR="004B31AB" w:rsidRPr="007D0901" w:rsidRDefault="004B31AB" w:rsidP="004B31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Joe Pie Weed</w:t>
            </w:r>
          </w:p>
        </w:tc>
        <w:tc>
          <w:tcPr>
            <w:tcW w:w="900" w:type="dxa"/>
            <w:shd w:val="clear" w:color="auto" w:fill="EAF1DD" w:themeFill="accent3" w:themeFillTint="33"/>
            <w:vAlign w:val="bottom"/>
          </w:tcPr>
          <w:p w14:paraId="1F303539" w14:textId="226AC4CB" w:rsidR="004B31AB" w:rsidRDefault="007F72EC" w:rsidP="004B31AB">
            <w:pPr>
              <w:pStyle w:val="Amount"/>
              <w:jc w:val="center"/>
            </w:pPr>
            <w:r>
              <w:t>$7.50</w:t>
            </w:r>
          </w:p>
        </w:tc>
        <w:tc>
          <w:tcPr>
            <w:tcW w:w="1440" w:type="dxa"/>
            <w:shd w:val="clear" w:color="auto" w:fill="EAF1DD" w:themeFill="accent3" w:themeFillTint="33"/>
            <w:vAlign w:val="bottom"/>
          </w:tcPr>
          <w:p w14:paraId="17767D63" w14:textId="77777777" w:rsidR="004B31AB" w:rsidRDefault="004B31AB" w:rsidP="004B31AB"/>
        </w:tc>
        <w:tc>
          <w:tcPr>
            <w:tcW w:w="991" w:type="dxa"/>
            <w:shd w:val="clear" w:color="auto" w:fill="EAF1DD" w:themeFill="accent3" w:themeFillTint="33"/>
          </w:tcPr>
          <w:p w14:paraId="37B502DA" w14:textId="77777777" w:rsidR="004B31AB" w:rsidRDefault="004B31AB" w:rsidP="004B31AB"/>
        </w:tc>
      </w:tr>
      <w:tr w:rsidR="004B31AB" w14:paraId="4D13B15E" w14:textId="77777777" w:rsidTr="00B72DDD">
        <w:trPr>
          <w:trHeight w:val="360"/>
        </w:trPr>
        <w:tc>
          <w:tcPr>
            <w:tcW w:w="3055" w:type="dxa"/>
            <w:vAlign w:val="bottom"/>
          </w:tcPr>
          <w:p w14:paraId="4A81DDD6" w14:textId="57BF26CE" w:rsidR="004B31AB" w:rsidRDefault="004B31AB" w:rsidP="004B31AB">
            <w:pPr>
              <w:tabs>
                <w:tab w:val="left" w:pos="2010"/>
              </w:tabs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Fragaria virginiana</w:t>
            </w:r>
          </w:p>
        </w:tc>
        <w:tc>
          <w:tcPr>
            <w:tcW w:w="2970" w:type="dxa"/>
            <w:vAlign w:val="bottom"/>
          </w:tcPr>
          <w:p w14:paraId="73282B4A" w14:textId="5B40997B" w:rsidR="004B31AB" w:rsidRPr="007D0901" w:rsidRDefault="004B31AB" w:rsidP="004B31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Wild Strawberry</w:t>
            </w:r>
          </w:p>
        </w:tc>
        <w:tc>
          <w:tcPr>
            <w:tcW w:w="900" w:type="dxa"/>
            <w:vAlign w:val="bottom"/>
          </w:tcPr>
          <w:p w14:paraId="671199D6" w14:textId="69456FD0" w:rsidR="004B31AB" w:rsidRDefault="00161EB9" w:rsidP="004B31AB">
            <w:pPr>
              <w:pStyle w:val="Amount"/>
              <w:jc w:val="center"/>
            </w:pPr>
            <w:r>
              <w:t>$7.50</w:t>
            </w:r>
          </w:p>
        </w:tc>
        <w:tc>
          <w:tcPr>
            <w:tcW w:w="1440" w:type="dxa"/>
            <w:vAlign w:val="bottom"/>
          </w:tcPr>
          <w:p w14:paraId="29478C92" w14:textId="77777777" w:rsidR="004B31AB" w:rsidRDefault="004B31AB" w:rsidP="004B31AB"/>
        </w:tc>
        <w:tc>
          <w:tcPr>
            <w:tcW w:w="991" w:type="dxa"/>
          </w:tcPr>
          <w:p w14:paraId="38E8911C" w14:textId="77777777" w:rsidR="004B31AB" w:rsidRDefault="004B31AB" w:rsidP="004B31AB"/>
        </w:tc>
      </w:tr>
      <w:tr w:rsidR="004B31AB" w14:paraId="344DB36D" w14:textId="77777777" w:rsidTr="00166670">
        <w:trPr>
          <w:trHeight w:val="360"/>
        </w:trPr>
        <w:tc>
          <w:tcPr>
            <w:tcW w:w="3055" w:type="dxa"/>
            <w:shd w:val="clear" w:color="auto" w:fill="EAF1DD" w:themeFill="accent3" w:themeFillTint="33"/>
            <w:vAlign w:val="bottom"/>
          </w:tcPr>
          <w:p w14:paraId="315CF9C9" w14:textId="584CEC0F" w:rsidR="004B31AB" w:rsidRDefault="004B31AB" w:rsidP="004B31AB">
            <w:pPr>
              <w:tabs>
                <w:tab w:val="left" w:pos="2010"/>
              </w:tabs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Geranium maculatum</w:t>
            </w:r>
          </w:p>
        </w:tc>
        <w:tc>
          <w:tcPr>
            <w:tcW w:w="2970" w:type="dxa"/>
            <w:shd w:val="clear" w:color="auto" w:fill="EAF1DD" w:themeFill="accent3" w:themeFillTint="33"/>
            <w:vAlign w:val="bottom"/>
          </w:tcPr>
          <w:p w14:paraId="56E7617F" w14:textId="1A08D644" w:rsidR="004B31AB" w:rsidRPr="007D0901" w:rsidRDefault="004B31AB" w:rsidP="004B31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wild Geranium</w:t>
            </w:r>
          </w:p>
        </w:tc>
        <w:tc>
          <w:tcPr>
            <w:tcW w:w="900" w:type="dxa"/>
            <w:shd w:val="clear" w:color="auto" w:fill="EAF1DD" w:themeFill="accent3" w:themeFillTint="33"/>
            <w:vAlign w:val="bottom"/>
          </w:tcPr>
          <w:p w14:paraId="059417F0" w14:textId="196B82BE" w:rsidR="004B31AB" w:rsidRDefault="00A50CBC" w:rsidP="004B31AB">
            <w:pPr>
              <w:pStyle w:val="Amount"/>
              <w:jc w:val="center"/>
            </w:pPr>
            <w:r>
              <w:t>$7.50</w:t>
            </w:r>
          </w:p>
        </w:tc>
        <w:tc>
          <w:tcPr>
            <w:tcW w:w="1440" w:type="dxa"/>
            <w:shd w:val="clear" w:color="auto" w:fill="EAF1DD" w:themeFill="accent3" w:themeFillTint="33"/>
            <w:vAlign w:val="bottom"/>
          </w:tcPr>
          <w:p w14:paraId="1D66FAA7" w14:textId="0A4E71F0" w:rsidR="004B31AB" w:rsidRDefault="00A50CBC" w:rsidP="004B31AB">
            <w:r w:rsidRPr="008A6E3D">
              <w:rPr>
                <w:rFonts w:ascii="Calibri" w:hAnsi="Calibri" w:cs="Calibri"/>
                <w:sz w:val="24"/>
                <w:szCs w:val="24"/>
              </w:rPr>
              <w:t>June</w:t>
            </w:r>
          </w:p>
        </w:tc>
        <w:tc>
          <w:tcPr>
            <w:tcW w:w="991" w:type="dxa"/>
            <w:shd w:val="clear" w:color="auto" w:fill="EAF1DD" w:themeFill="accent3" w:themeFillTint="33"/>
          </w:tcPr>
          <w:p w14:paraId="12AA8F72" w14:textId="77777777" w:rsidR="004B31AB" w:rsidRDefault="004B31AB" w:rsidP="004B31AB"/>
        </w:tc>
      </w:tr>
      <w:tr w:rsidR="004B31AB" w14:paraId="101CC765" w14:textId="77777777" w:rsidTr="00B72DDD">
        <w:trPr>
          <w:trHeight w:val="360"/>
        </w:trPr>
        <w:tc>
          <w:tcPr>
            <w:tcW w:w="3055" w:type="dxa"/>
            <w:vAlign w:val="bottom"/>
          </w:tcPr>
          <w:p w14:paraId="695ED021" w14:textId="7A05068D" w:rsidR="004B31AB" w:rsidRDefault="004B31AB" w:rsidP="004B31AB">
            <w:pPr>
              <w:tabs>
                <w:tab w:val="left" w:pos="2010"/>
              </w:tabs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Gillenia stipulata</w:t>
            </w:r>
          </w:p>
        </w:tc>
        <w:tc>
          <w:tcPr>
            <w:tcW w:w="2970" w:type="dxa"/>
            <w:vAlign w:val="bottom"/>
          </w:tcPr>
          <w:p w14:paraId="75637EAB" w14:textId="2DD948AF" w:rsidR="004B31AB" w:rsidRPr="007D0901" w:rsidRDefault="004B31AB" w:rsidP="004B31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Indian Physic</w:t>
            </w:r>
          </w:p>
        </w:tc>
        <w:tc>
          <w:tcPr>
            <w:tcW w:w="900" w:type="dxa"/>
            <w:vAlign w:val="bottom"/>
          </w:tcPr>
          <w:p w14:paraId="04FF608F" w14:textId="61AC009F" w:rsidR="004B31AB" w:rsidRDefault="00161EB9" w:rsidP="004B31AB">
            <w:pPr>
              <w:pStyle w:val="Amount"/>
              <w:jc w:val="center"/>
            </w:pPr>
            <w:r>
              <w:t>$7.50</w:t>
            </w:r>
          </w:p>
        </w:tc>
        <w:tc>
          <w:tcPr>
            <w:tcW w:w="1440" w:type="dxa"/>
            <w:vAlign w:val="bottom"/>
          </w:tcPr>
          <w:p w14:paraId="5427F9EE" w14:textId="77777777" w:rsidR="004B31AB" w:rsidRDefault="004B31AB" w:rsidP="004B31AB"/>
        </w:tc>
        <w:tc>
          <w:tcPr>
            <w:tcW w:w="991" w:type="dxa"/>
          </w:tcPr>
          <w:p w14:paraId="1CAC1134" w14:textId="77777777" w:rsidR="004B31AB" w:rsidRDefault="004B31AB" w:rsidP="004B31AB"/>
        </w:tc>
      </w:tr>
      <w:tr w:rsidR="004B31AB" w14:paraId="0D702FD0" w14:textId="77777777" w:rsidTr="00733776">
        <w:trPr>
          <w:trHeight w:val="360"/>
        </w:trPr>
        <w:tc>
          <w:tcPr>
            <w:tcW w:w="3055" w:type="dxa"/>
            <w:shd w:val="clear" w:color="auto" w:fill="EAF1DD" w:themeFill="accent3" w:themeFillTint="33"/>
            <w:vAlign w:val="bottom"/>
          </w:tcPr>
          <w:p w14:paraId="268FB1FA" w14:textId="03C625FD" w:rsidR="004B31AB" w:rsidRDefault="004B31AB" w:rsidP="004B31AB">
            <w:pPr>
              <w:tabs>
                <w:tab w:val="left" w:pos="2010"/>
              </w:tabs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Hamamelis virginiana</w:t>
            </w:r>
          </w:p>
        </w:tc>
        <w:tc>
          <w:tcPr>
            <w:tcW w:w="2970" w:type="dxa"/>
            <w:shd w:val="clear" w:color="auto" w:fill="EAF1DD" w:themeFill="accent3" w:themeFillTint="33"/>
            <w:vAlign w:val="bottom"/>
          </w:tcPr>
          <w:p w14:paraId="71AB7FD6" w14:textId="63AC082A" w:rsidR="004B31AB" w:rsidRPr="007D0901" w:rsidRDefault="004B31AB" w:rsidP="004B31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Common Witch Hazel</w:t>
            </w:r>
          </w:p>
        </w:tc>
        <w:tc>
          <w:tcPr>
            <w:tcW w:w="900" w:type="dxa"/>
            <w:shd w:val="clear" w:color="auto" w:fill="EAF1DD" w:themeFill="accent3" w:themeFillTint="33"/>
            <w:vAlign w:val="bottom"/>
          </w:tcPr>
          <w:p w14:paraId="5B542189" w14:textId="00A0A41E" w:rsidR="004B31AB" w:rsidRDefault="009D4D3B" w:rsidP="004B31AB">
            <w:pPr>
              <w:pStyle w:val="Amount"/>
              <w:jc w:val="center"/>
            </w:pPr>
            <w:r>
              <w:t>$15.00</w:t>
            </w:r>
          </w:p>
        </w:tc>
        <w:tc>
          <w:tcPr>
            <w:tcW w:w="1440" w:type="dxa"/>
            <w:shd w:val="clear" w:color="auto" w:fill="EAF1DD" w:themeFill="accent3" w:themeFillTint="33"/>
            <w:vAlign w:val="bottom"/>
          </w:tcPr>
          <w:p w14:paraId="45977B15" w14:textId="77777777" w:rsidR="004B31AB" w:rsidRDefault="004B31AB" w:rsidP="004B31AB"/>
        </w:tc>
        <w:tc>
          <w:tcPr>
            <w:tcW w:w="991" w:type="dxa"/>
            <w:shd w:val="clear" w:color="auto" w:fill="EAF1DD" w:themeFill="accent3" w:themeFillTint="33"/>
          </w:tcPr>
          <w:p w14:paraId="5F59A733" w14:textId="77777777" w:rsidR="004B31AB" w:rsidRDefault="004B31AB" w:rsidP="004B31AB"/>
        </w:tc>
      </w:tr>
      <w:tr w:rsidR="004B31AB" w14:paraId="47B7EA70" w14:textId="77777777" w:rsidTr="00B72DDD">
        <w:trPr>
          <w:trHeight w:val="360"/>
        </w:trPr>
        <w:tc>
          <w:tcPr>
            <w:tcW w:w="3055" w:type="dxa"/>
            <w:vAlign w:val="bottom"/>
          </w:tcPr>
          <w:p w14:paraId="38BED37E" w14:textId="59C2285F" w:rsidR="004B31AB" w:rsidRDefault="004B31AB" w:rsidP="004B31AB">
            <w:pPr>
              <w:tabs>
                <w:tab w:val="left" w:pos="2010"/>
              </w:tabs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Helenium autumnale</w:t>
            </w:r>
          </w:p>
        </w:tc>
        <w:tc>
          <w:tcPr>
            <w:tcW w:w="2970" w:type="dxa"/>
            <w:vAlign w:val="bottom"/>
          </w:tcPr>
          <w:p w14:paraId="0BC44BFD" w14:textId="08939AAF" w:rsidR="004B31AB" w:rsidRPr="007D0901" w:rsidRDefault="004B31AB" w:rsidP="004B31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Sneezeweed</w:t>
            </w:r>
          </w:p>
        </w:tc>
        <w:tc>
          <w:tcPr>
            <w:tcW w:w="900" w:type="dxa"/>
            <w:vAlign w:val="bottom"/>
          </w:tcPr>
          <w:p w14:paraId="04A3D9C4" w14:textId="4FCAB717" w:rsidR="004B31AB" w:rsidRDefault="004B31AB" w:rsidP="004B31AB">
            <w:pPr>
              <w:pStyle w:val="Amount"/>
              <w:jc w:val="center"/>
            </w:pPr>
          </w:p>
        </w:tc>
        <w:tc>
          <w:tcPr>
            <w:tcW w:w="1440" w:type="dxa"/>
            <w:vAlign w:val="bottom"/>
          </w:tcPr>
          <w:p w14:paraId="1CE5F82A" w14:textId="3C969EAD" w:rsidR="004B31AB" w:rsidRDefault="004B31AB" w:rsidP="004B31AB"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out of stock</w:t>
            </w:r>
          </w:p>
        </w:tc>
        <w:tc>
          <w:tcPr>
            <w:tcW w:w="991" w:type="dxa"/>
          </w:tcPr>
          <w:p w14:paraId="3D6E336E" w14:textId="77777777" w:rsidR="004B31AB" w:rsidRDefault="004B31AB" w:rsidP="004B31AB"/>
        </w:tc>
      </w:tr>
      <w:tr w:rsidR="004B31AB" w14:paraId="57105985" w14:textId="77777777" w:rsidTr="00BE0384">
        <w:trPr>
          <w:trHeight w:val="360"/>
        </w:trPr>
        <w:tc>
          <w:tcPr>
            <w:tcW w:w="3055" w:type="dxa"/>
            <w:shd w:val="clear" w:color="auto" w:fill="EAF1DD" w:themeFill="accent3" w:themeFillTint="33"/>
            <w:vAlign w:val="bottom"/>
          </w:tcPr>
          <w:p w14:paraId="26BC1495" w14:textId="6B4F0705" w:rsidR="004B31AB" w:rsidRDefault="004B31AB" w:rsidP="004B31AB">
            <w:pPr>
              <w:tabs>
                <w:tab w:val="left" w:pos="2010"/>
              </w:tabs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Heliopsis helianthoides</w:t>
            </w:r>
          </w:p>
        </w:tc>
        <w:tc>
          <w:tcPr>
            <w:tcW w:w="2970" w:type="dxa"/>
            <w:shd w:val="clear" w:color="auto" w:fill="EAF1DD" w:themeFill="accent3" w:themeFillTint="33"/>
            <w:vAlign w:val="bottom"/>
          </w:tcPr>
          <w:p w14:paraId="186E5499" w14:textId="51CD4BB1" w:rsidR="004B31AB" w:rsidRPr="007D0901" w:rsidRDefault="004B31AB" w:rsidP="004B31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Everlasting Sunflower</w:t>
            </w:r>
          </w:p>
        </w:tc>
        <w:tc>
          <w:tcPr>
            <w:tcW w:w="900" w:type="dxa"/>
            <w:shd w:val="clear" w:color="auto" w:fill="EAF1DD" w:themeFill="accent3" w:themeFillTint="33"/>
            <w:vAlign w:val="bottom"/>
          </w:tcPr>
          <w:p w14:paraId="5BB03B76" w14:textId="58E75755" w:rsidR="004B31AB" w:rsidRDefault="009D4D3B" w:rsidP="004B31AB">
            <w:pPr>
              <w:pStyle w:val="Amount"/>
              <w:jc w:val="center"/>
            </w:pPr>
            <w:r>
              <w:t>$7.50</w:t>
            </w:r>
          </w:p>
        </w:tc>
        <w:tc>
          <w:tcPr>
            <w:tcW w:w="1440" w:type="dxa"/>
            <w:shd w:val="clear" w:color="auto" w:fill="EAF1DD" w:themeFill="accent3" w:themeFillTint="33"/>
            <w:vAlign w:val="bottom"/>
          </w:tcPr>
          <w:p w14:paraId="12E5FB75" w14:textId="5EF770C7" w:rsidR="004B31AB" w:rsidRDefault="00A50CBC" w:rsidP="004B31AB">
            <w:r w:rsidRPr="008A6E3D">
              <w:rPr>
                <w:rFonts w:ascii="Calibri" w:hAnsi="Calibri" w:cs="Calibri"/>
                <w:sz w:val="24"/>
                <w:szCs w:val="24"/>
              </w:rPr>
              <w:t>June</w:t>
            </w:r>
          </w:p>
        </w:tc>
        <w:tc>
          <w:tcPr>
            <w:tcW w:w="991" w:type="dxa"/>
            <w:shd w:val="clear" w:color="auto" w:fill="EAF1DD" w:themeFill="accent3" w:themeFillTint="33"/>
          </w:tcPr>
          <w:p w14:paraId="1BEC65F6" w14:textId="77777777" w:rsidR="004B31AB" w:rsidRDefault="004B31AB" w:rsidP="004B31AB"/>
        </w:tc>
      </w:tr>
      <w:tr w:rsidR="004B31AB" w14:paraId="3F493FD4" w14:textId="77777777" w:rsidTr="00B72DDD">
        <w:trPr>
          <w:trHeight w:val="360"/>
        </w:trPr>
        <w:tc>
          <w:tcPr>
            <w:tcW w:w="3055" w:type="dxa"/>
            <w:vAlign w:val="bottom"/>
          </w:tcPr>
          <w:p w14:paraId="24BE2726" w14:textId="4BDDAF53" w:rsidR="004B31AB" w:rsidRDefault="004B31AB" w:rsidP="004B31AB">
            <w:pPr>
              <w:tabs>
                <w:tab w:val="left" w:pos="2010"/>
              </w:tabs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Heuchera americana</w:t>
            </w:r>
          </w:p>
        </w:tc>
        <w:tc>
          <w:tcPr>
            <w:tcW w:w="2970" w:type="dxa"/>
            <w:vAlign w:val="bottom"/>
          </w:tcPr>
          <w:p w14:paraId="2DF0AFD4" w14:textId="129BDDD2" w:rsidR="004B31AB" w:rsidRPr="007D0901" w:rsidRDefault="004B31AB" w:rsidP="004B31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American Alumroot</w:t>
            </w:r>
          </w:p>
        </w:tc>
        <w:tc>
          <w:tcPr>
            <w:tcW w:w="900" w:type="dxa"/>
            <w:vAlign w:val="bottom"/>
          </w:tcPr>
          <w:p w14:paraId="05961563" w14:textId="6AA454FF" w:rsidR="004B31AB" w:rsidRDefault="009D4D3B" w:rsidP="004B31AB">
            <w:pPr>
              <w:pStyle w:val="Amount"/>
              <w:jc w:val="center"/>
            </w:pPr>
            <w:r>
              <w:t>$7.50</w:t>
            </w:r>
          </w:p>
        </w:tc>
        <w:tc>
          <w:tcPr>
            <w:tcW w:w="1440" w:type="dxa"/>
            <w:vAlign w:val="bottom"/>
          </w:tcPr>
          <w:p w14:paraId="69BF215F" w14:textId="77777777" w:rsidR="004B31AB" w:rsidRDefault="004B31AB" w:rsidP="004B31AB"/>
        </w:tc>
        <w:tc>
          <w:tcPr>
            <w:tcW w:w="991" w:type="dxa"/>
          </w:tcPr>
          <w:p w14:paraId="6470325F" w14:textId="77777777" w:rsidR="004B31AB" w:rsidRDefault="004B31AB" w:rsidP="004B31AB"/>
        </w:tc>
      </w:tr>
      <w:tr w:rsidR="004B31AB" w14:paraId="383A810B" w14:textId="77777777" w:rsidTr="00A06454">
        <w:trPr>
          <w:trHeight w:val="360"/>
        </w:trPr>
        <w:tc>
          <w:tcPr>
            <w:tcW w:w="3055" w:type="dxa"/>
            <w:shd w:val="clear" w:color="auto" w:fill="EAF1DD" w:themeFill="accent3" w:themeFillTint="33"/>
            <w:vAlign w:val="bottom"/>
          </w:tcPr>
          <w:p w14:paraId="2E12901A" w14:textId="00996C87" w:rsidR="004B31AB" w:rsidRDefault="004B31AB" w:rsidP="004B31AB">
            <w:pPr>
              <w:tabs>
                <w:tab w:val="left" w:pos="2010"/>
              </w:tabs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Heuchera villosa var. atropurpurea</w:t>
            </w:r>
          </w:p>
        </w:tc>
        <w:tc>
          <w:tcPr>
            <w:tcW w:w="2970" w:type="dxa"/>
            <w:shd w:val="clear" w:color="auto" w:fill="EAF1DD" w:themeFill="accent3" w:themeFillTint="33"/>
            <w:vAlign w:val="bottom"/>
          </w:tcPr>
          <w:p w14:paraId="192F02D9" w14:textId="18E5231B" w:rsidR="004B31AB" w:rsidRPr="007D0901" w:rsidRDefault="004B31AB" w:rsidP="004B31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Maple Leaved Alum Root</w:t>
            </w:r>
          </w:p>
        </w:tc>
        <w:tc>
          <w:tcPr>
            <w:tcW w:w="900" w:type="dxa"/>
            <w:shd w:val="clear" w:color="auto" w:fill="EAF1DD" w:themeFill="accent3" w:themeFillTint="33"/>
            <w:vAlign w:val="bottom"/>
          </w:tcPr>
          <w:p w14:paraId="3B8D0AA9" w14:textId="5AB3D3AE" w:rsidR="004B31AB" w:rsidRDefault="00156239" w:rsidP="004B31AB">
            <w:pPr>
              <w:pStyle w:val="Amount"/>
              <w:jc w:val="center"/>
            </w:pPr>
            <w:r>
              <w:t>$7.50</w:t>
            </w:r>
          </w:p>
        </w:tc>
        <w:tc>
          <w:tcPr>
            <w:tcW w:w="1440" w:type="dxa"/>
            <w:shd w:val="clear" w:color="auto" w:fill="EAF1DD" w:themeFill="accent3" w:themeFillTint="33"/>
            <w:vAlign w:val="bottom"/>
          </w:tcPr>
          <w:p w14:paraId="2CDEC857" w14:textId="77777777" w:rsidR="004B31AB" w:rsidRDefault="004B31AB" w:rsidP="004B31AB"/>
        </w:tc>
        <w:tc>
          <w:tcPr>
            <w:tcW w:w="991" w:type="dxa"/>
            <w:shd w:val="clear" w:color="auto" w:fill="EAF1DD" w:themeFill="accent3" w:themeFillTint="33"/>
          </w:tcPr>
          <w:p w14:paraId="79B88E5D" w14:textId="77777777" w:rsidR="004B31AB" w:rsidRDefault="004B31AB" w:rsidP="004B31AB"/>
        </w:tc>
      </w:tr>
      <w:tr w:rsidR="004B31AB" w14:paraId="00CC5A31" w14:textId="77777777" w:rsidTr="00B72DDD">
        <w:trPr>
          <w:trHeight w:val="360"/>
        </w:trPr>
        <w:tc>
          <w:tcPr>
            <w:tcW w:w="3055" w:type="dxa"/>
            <w:vAlign w:val="bottom"/>
          </w:tcPr>
          <w:p w14:paraId="7BE566A9" w14:textId="29806ECB" w:rsidR="004B31AB" w:rsidRDefault="004B31AB" w:rsidP="004B31AB">
            <w:pPr>
              <w:tabs>
                <w:tab w:val="left" w:pos="2010"/>
              </w:tabs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Hibiscus moscheutos</w:t>
            </w:r>
          </w:p>
        </w:tc>
        <w:tc>
          <w:tcPr>
            <w:tcW w:w="2970" w:type="dxa"/>
            <w:vAlign w:val="bottom"/>
          </w:tcPr>
          <w:p w14:paraId="2AA06964" w14:textId="3F2738A0" w:rsidR="004B31AB" w:rsidRPr="007D0901" w:rsidRDefault="004B31AB" w:rsidP="004B31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Swamp Hibiscus</w:t>
            </w:r>
          </w:p>
        </w:tc>
        <w:tc>
          <w:tcPr>
            <w:tcW w:w="900" w:type="dxa"/>
            <w:vAlign w:val="bottom"/>
          </w:tcPr>
          <w:p w14:paraId="66F7EEE0" w14:textId="76A7DEBD" w:rsidR="004B31AB" w:rsidRDefault="00DF29F6" w:rsidP="004B31AB">
            <w:pPr>
              <w:pStyle w:val="Amount"/>
              <w:jc w:val="center"/>
            </w:pPr>
            <w:r>
              <w:t>$7.50</w:t>
            </w:r>
          </w:p>
        </w:tc>
        <w:tc>
          <w:tcPr>
            <w:tcW w:w="1440" w:type="dxa"/>
            <w:vAlign w:val="bottom"/>
          </w:tcPr>
          <w:p w14:paraId="50940780" w14:textId="77777777" w:rsidR="004B31AB" w:rsidRDefault="004B31AB" w:rsidP="004B31AB"/>
        </w:tc>
        <w:tc>
          <w:tcPr>
            <w:tcW w:w="991" w:type="dxa"/>
          </w:tcPr>
          <w:p w14:paraId="59F0AA91" w14:textId="77777777" w:rsidR="004B31AB" w:rsidRDefault="004B31AB" w:rsidP="004B31AB"/>
        </w:tc>
      </w:tr>
      <w:tr w:rsidR="004B31AB" w14:paraId="1E55A873" w14:textId="77777777" w:rsidTr="00A06454">
        <w:trPr>
          <w:trHeight w:val="360"/>
        </w:trPr>
        <w:tc>
          <w:tcPr>
            <w:tcW w:w="3055" w:type="dxa"/>
            <w:shd w:val="clear" w:color="auto" w:fill="EAF1DD" w:themeFill="accent3" w:themeFillTint="33"/>
            <w:vAlign w:val="bottom"/>
          </w:tcPr>
          <w:p w14:paraId="703B71BA" w14:textId="5EB43045" w:rsidR="004B31AB" w:rsidRDefault="004B31AB" w:rsidP="004B31AB">
            <w:pPr>
              <w:tabs>
                <w:tab w:val="left" w:pos="2010"/>
              </w:tabs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Hydrangea quercifolia</w:t>
            </w:r>
          </w:p>
        </w:tc>
        <w:tc>
          <w:tcPr>
            <w:tcW w:w="2970" w:type="dxa"/>
            <w:shd w:val="clear" w:color="auto" w:fill="EAF1DD" w:themeFill="accent3" w:themeFillTint="33"/>
            <w:vAlign w:val="bottom"/>
          </w:tcPr>
          <w:p w14:paraId="3386D2EC" w14:textId="41ACBD01" w:rsidR="004B31AB" w:rsidRPr="007D0901" w:rsidRDefault="004B31AB" w:rsidP="004B31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Oakleaf Hydrangea</w:t>
            </w:r>
          </w:p>
        </w:tc>
        <w:tc>
          <w:tcPr>
            <w:tcW w:w="900" w:type="dxa"/>
            <w:shd w:val="clear" w:color="auto" w:fill="EAF1DD" w:themeFill="accent3" w:themeFillTint="33"/>
            <w:vAlign w:val="bottom"/>
          </w:tcPr>
          <w:p w14:paraId="5656865E" w14:textId="2EDED8CE" w:rsidR="004B31AB" w:rsidRDefault="004B31AB" w:rsidP="004B31AB">
            <w:pPr>
              <w:pStyle w:val="Amount"/>
              <w:jc w:val="center"/>
            </w:pPr>
          </w:p>
        </w:tc>
        <w:tc>
          <w:tcPr>
            <w:tcW w:w="1440" w:type="dxa"/>
            <w:shd w:val="clear" w:color="auto" w:fill="EAF1DD" w:themeFill="accent3" w:themeFillTint="33"/>
            <w:vAlign w:val="bottom"/>
          </w:tcPr>
          <w:p w14:paraId="506DADCC" w14:textId="795214A2" w:rsidR="004B31AB" w:rsidRDefault="004B31AB" w:rsidP="004B31AB"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out of stock</w:t>
            </w:r>
          </w:p>
        </w:tc>
        <w:tc>
          <w:tcPr>
            <w:tcW w:w="991" w:type="dxa"/>
            <w:shd w:val="clear" w:color="auto" w:fill="EAF1DD" w:themeFill="accent3" w:themeFillTint="33"/>
          </w:tcPr>
          <w:p w14:paraId="1AB1494C" w14:textId="77777777" w:rsidR="004B31AB" w:rsidRDefault="004B31AB" w:rsidP="004B31AB"/>
        </w:tc>
      </w:tr>
      <w:tr w:rsidR="004B31AB" w14:paraId="3CFA182D" w14:textId="77777777" w:rsidTr="00B72DDD">
        <w:trPr>
          <w:trHeight w:val="360"/>
        </w:trPr>
        <w:tc>
          <w:tcPr>
            <w:tcW w:w="3055" w:type="dxa"/>
            <w:vAlign w:val="bottom"/>
          </w:tcPr>
          <w:p w14:paraId="72B15CB9" w14:textId="77674807" w:rsidR="004B31AB" w:rsidRPr="007D0901" w:rsidRDefault="004B31AB" w:rsidP="004B31AB">
            <w:pPr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Hypericum prolificum</w:t>
            </w:r>
          </w:p>
        </w:tc>
        <w:tc>
          <w:tcPr>
            <w:tcW w:w="2970" w:type="dxa"/>
            <w:vAlign w:val="bottom"/>
          </w:tcPr>
          <w:p w14:paraId="193F20B1" w14:textId="50431C2B" w:rsidR="004B31AB" w:rsidRPr="007D0901" w:rsidRDefault="004B31AB" w:rsidP="004B31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Shrubby St. John's Wort</w:t>
            </w:r>
          </w:p>
        </w:tc>
        <w:tc>
          <w:tcPr>
            <w:tcW w:w="900" w:type="dxa"/>
            <w:vAlign w:val="bottom"/>
          </w:tcPr>
          <w:p w14:paraId="25D5E6F7" w14:textId="3A76C692" w:rsidR="004B31AB" w:rsidRDefault="006565C7" w:rsidP="004B31AB">
            <w:pPr>
              <w:pStyle w:val="Amount"/>
              <w:jc w:val="center"/>
            </w:pPr>
            <w:r>
              <w:t>$7.50</w:t>
            </w:r>
          </w:p>
        </w:tc>
        <w:tc>
          <w:tcPr>
            <w:tcW w:w="1440" w:type="dxa"/>
            <w:vAlign w:val="bottom"/>
          </w:tcPr>
          <w:p w14:paraId="1A0A6235" w14:textId="77777777" w:rsidR="004B31AB" w:rsidRDefault="004B31AB" w:rsidP="004B31AB"/>
        </w:tc>
        <w:tc>
          <w:tcPr>
            <w:tcW w:w="991" w:type="dxa"/>
          </w:tcPr>
          <w:p w14:paraId="1B6641E1" w14:textId="77777777" w:rsidR="004B31AB" w:rsidRDefault="004B31AB" w:rsidP="004B31AB"/>
        </w:tc>
      </w:tr>
      <w:tr w:rsidR="004B31AB" w14:paraId="1D34F76F" w14:textId="77777777" w:rsidTr="00A06454">
        <w:trPr>
          <w:trHeight w:val="360"/>
        </w:trPr>
        <w:tc>
          <w:tcPr>
            <w:tcW w:w="3055" w:type="dxa"/>
            <w:shd w:val="clear" w:color="auto" w:fill="EAF1DD" w:themeFill="accent3" w:themeFillTint="33"/>
            <w:vAlign w:val="bottom"/>
          </w:tcPr>
          <w:p w14:paraId="34656BBA" w14:textId="399C7F8E" w:rsidR="004B31AB" w:rsidRPr="007D0901" w:rsidRDefault="004B31AB" w:rsidP="004B31AB">
            <w:pPr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Itea virginica</w:t>
            </w:r>
          </w:p>
        </w:tc>
        <w:tc>
          <w:tcPr>
            <w:tcW w:w="2970" w:type="dxa"/>
            <w:shd w:val="clear" w:color="auto" w:fill="EAF1DD" w:themeFill="accent3" w:themeFillTint="33"/>
            <w:vAlign w:val="bottom"/>
          </w:tcPr>
          <w:p w14:paraId="31E299D6" w14:textId="43D62D92" w:rsidR="004B31AB" w:rsidRPr="007D0901" w:rsidRDefault="004B31AB" w:rsidP="004B31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Virginia Sweetspire</w:t>
            </w:r>
          </w:p>
        </w:tc>
        <w:tc>
          <w:tcPr>
            <w:tcW w:w="900" w:type="dxa"/>
            <w:shd w:val="clear" w:color="auto" w:fill="EAF1DD" w:themeFill="accent3" w:themeFillTint="33"/>
            <w:vAlign w:val="bottom"/>
          </w:tcPr>
          <w:p w14:paraId="5D34635C" w14:textId="508A5A8D" w:rsidR="004B31AB" w:rsidRDefault="006565C7" w:rsidP="004B31AB">
            <w:pPr>
              <w:pStyle w:val="Amount"/>
              <w:jc w:val="center"/>
            </w:pPr>
            <w:r>
              <w:t>$15.00</w:t>
            </w:r>
          </w:p>
        </w:tc>
        <w:tc>
          <w:tcPr>
            <w:tcW w:w="1440" w:type="dxa"/>
            <w:shd w:val="clear" w:color="auto" w:fill="EAF1DD" w:themeFill="accent3" w:themeFillTint="33"/>
            <w:vAlign w:val="bottom"/>
          </w:tcPr>
          <w:p w14:paraId="3DD4983D" w14:textId="77777777" w:rsidR="004B31AB" w:rsidRDefault="004B31AB" w:rsidP="004B31AB"/>
        </w:tc>
        <w:tc>
          <w:tcPr>
            <w:tcW w:w="991" w:type="dxa"/>
            <w:shd w:val="clear" w:color="auto" w:fill="EAF1DD" w:themeFill="accent3" w:themeFillTint="33"/>
          </w:tcPr>
          <w:p w14:paraId="1FE13181" w14:textId="77777777" w:rsidR="004B31AB" w:rsidRDefault="004B31AB" w:rsidP="004B31AB"/>
        </w:tc>
      </w:tr>
      <w:tr w:rsidR="004B31AB" w14:paraId="3460D859" w14:textId="77777777" w:rsidTr="00B72DDD">
        <w:trPr>
          <w:trHeight w:val="360"/>
        </w:trPr>
        <w:tc>
          <w:tcPr>
            <w:tcW w:w="3055" w:type="dxa"/>
            <w:vAlign w:val="bottom"/>
          </w:tcPr>
          <w:p w14:paraId="5F6CD3C3" w14:textId="0A9F22B8" w:rsidR="004B31AB" w:rsidRPr="007D0901" w:rsidRDefault="004B31AB" w:rsidP="004B31AB">
            <w:pPr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Koeleria macrantha</w:t>
            </w:r>
          </w:p>
        </w:tc>
        <w:tc>
          <w:tcPr>
            <w:tcW w:w="2970" w:type="dxa"/>
            <w:vAlign w:val="bottom"/>
          </w:tcPr>
          <w:p w14:paraId="6D04BDDF" w14:textId="160396CE" w:rsidR="004B31AB" w:rsidRPr="007D0901" w:rsidRDefault="004B31AB" w:rsidP="004B31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June Grass</w:t>
            </w:r>
          </w:p>
        </w:tc>
        <w:tc>
          <w:tcPr>
            <w:tcW w:w="900" w:type="dxa"/>
            <w:vAlign w:val="bottom"/>
          </w:tcPr>
          <w:p w14:paraId="69F512A3" w14:textId="3B8318B8" w:rsidR="004B31AB" w:rsidRDefault="006565C7" w:rsidP="004B31AB">
            <w:pPr>
              <w:pStyle w:val="Amount"/>
              <w:jc w:val="center"/>
            </w:pPr>
            <w:r>
              <w:t>$7.50</w:t>
            </w:r>
          </w:p>
        </w:tc>
        <w:tc>
          <w:tcPr>
            <w:tcW w:w="1440" w:type="dxa"/>
            <w:vAlign w:val="bottom"/>
          </w:tcPr>
          <w:p w14:paraId="79D8F684" w14:textId="77777777" w:rsidR="004B31AB" w:rsidRDefault="004B31AB" w:rsidP="004B31AB"/>
        </w:tc>
        <w:tc>
          <w:tcPr>
            <w:tcW w:w="991" w:type="dxa"/>
          </w:tcPr>
          <w:p w14:paraId="13761719" w14:textId="77777777" w:rsidR="004B31AB" w:rsidRDefault="004B31AB" w:rsidP="004B31AB"/>
        </w:tc>
      </w:tr>
      <w:tr w:rsidR="004B31AB" w14:paraId="1A4D1651" w14:textId="77777777" w:rsidTr="00370DA2">
        <w:trPr>
          <w:trHeight w:val="360"/>
        </w:trPr>
        <w:tc>
          <w:tcPr>
            <w:tcW w:w="3055" w:type="dxa"/>
            <w:shd w:val="clear" w:color="auto" w:fill="EAF1DD" w:themeFill="accent3" w:themeFillTint="33"/>
            <w:vAlign w:val="bottom"/>
          </w:tcPr>
          <w:p w14:paraId="29B91DB4" w14:textId="22BD2BE3" w:rsidR="004B31AB" w:rsidRPr="007D0901" w:rsidRDefault="004B31AB" w:rsidP="004B31AB">
            <w:pPr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Liatris mucronata</w:t>
            </w:r>
          </w:p>
        </w:tc>
        <w:tc>
          <w:tcPr>
            <w:tcW w:w="2970" w:type="dxa"/>
            <w:shd w:val="clear" w:color="auto" w:fill="EAF1DD" w:themeFill="accent3" w:themeFillTint="33"/>
            <w:vAlign w:val="bottom"/>
          </w:tcPr>
          <w:p w14:paraId="3DB551F7" w14:textId="4E496F24" w:rsidR="004B31AB" w:rsidRPr="007D0901" w:rsidRDefault="004B31AB" w:rsidP="004B31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Bottlebrush Blazing Star</w:t>
            </w:r>
          </w:p>
        </w:tc>
        <w:tc>
          <w:tcPr>
            <w:tcW w:w="900" w:type="dxa"/>
            <w:shd w:val="clear" w:color="auto" w:fill="EAF1DD" w:themeFill="accent3" w:themeFillTint="33"/>
            <w:vAlign w:val="bottom"/>
          </w:tcPr>
          <w:p w14:paraId="701646D2" w14:textId="36301C72" w:rsidR="004B31AB" w:rsidRDefault="004B31AB" w:rsidP="004B31AB">
            <w:pPr>
              <w:pStyle w:val="Amount"/>
              <w:jc w:val="center"/>
            </w:pPr>
          </w:p>
        </w:tc>
        <w:tc>
          <w:tcPr>
            <w:tcW w:w="1440" w:type="dxa"/>
            <w:shd w:val="clear" w:color="auto" w:fill="EAF1DD" w:themeFill="accent3" w:themeFillTint="33"/>
            <w:vAlign w:val="bottom"/>
          </w:tcPr>
          <w:p w14:paraId="21A7DB2E" w14:textId="5CEE771F" w:rsidR="004B31AB" w:rsidRDefault="004B31AB" w:rsidP="004B31AB"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out of stock</w:t>
            </w:r>
          </w:p>
        </w:tc>
        <w:tc>
          <w:tcPr>
            <w:tcW w:w="991" w:type="dxa"/>
            <w:shd w:val="clear" w:color="auto" w:fill="EAF1DD" w:themeFill="accent3" w:themeFillTint="33"/>
          </w:tcPr>
          <w:p w14:paraId="3F9034F9" w14:textId="77777777" w:rsidR="004B31AB" w:rsidRDefault="004B31AB" w:rsidP="004B31AB"/>
        </w:tc>
      </w:tr>
      <w:tr w:rsidR="004B31AB" w14:paraId="73E93214" w14:textId="77777777" w:rsidTr="00B72DDD">
        <w:trPr>
          <w:trHeight w:val="360"/>
        </w:trPr>
        <w:tc>
          <w:tcPr>
            <w:tcW w:w="3055" w:type="dxa"/>
            <w:vAlign w:val="bottom"/>
          </w:tcPr>
          <w:p w14:paraId="481F7E45" w14:textId="284057C8" w:rsidR="004B31AB" w:rsidRPr="007D0901" w:rsidRDefault="004B31AB" w:rsidP="004B31AB">
            <w:pPr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Liatris spicata</w:t>
            </w:r>
          </w:p>
        </w:tc>
        <w:tc>
          <w:tcPr>
            <w:tcW w:w="2970" w:type="dxa"/>
            <w:vAlign w:val="bottom"/>
          </w:tcPr>
          <w:p w14:paraId="7B3BF448" w14:textId="477467CD" w:rsidR="004B31AB" w:rsidRPr="007D0901" w:rsidRDefault="004B31AB" w:rsidP="004B31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Dense Blazing Star</w:t>
            </w:r>
          </w:p>
        </w:tc>
        <w:tc>
          <w:tcPr>
            <w:tcW w:w="900" w:type="dxa"/>
            <w:vAlign w:val="bottom"/>
          </w:tcPr>
          <w:p w14:paraId="4617587B" w14:textId="6763A15B" w:rsidR="004B31AB" w:rsidRDefault="006565C7" w:rsidP="004B31AB">
            <w:pPr>
              <w:pStyle w:val="Amount"/>
              <w:jc w:val="center"/>
            </w:pPr>
            <w:r>
              <w:t>$7.50</w:t>
            </w:r>
          </w:p>
        </w:tc>
        <w:tc>
          <w:tcPr>
            <w:tcW w:w="1440" w:type="dxa"/>
            <w:vAlign w:val="bottom"/>
          </w:tcPr>
          <w:p w14:paraId="08AA36EF" w14:textId="77777777" w:rsidR="004B31AB" w:rsidRDefault="004B31AB" w:rsidP="004B31AB"/>
        </w:tc>
        <w:tc>
          <w:tcPr>
            <w:tcW w:w="991" w:type="dxa"/>
          </w:tcPr>
          <w:p w14:paraId="050A36E9" w14:textId="77777777" w:rsidR="004B31AB" w:rsidRDefault="004B31AB" w:rsidP="004B31AB"/>
        </w:tc>
      </w:tr>
      <w:tr w:rsidR="004B31AB" w14:paraId="3529A36A" w14:textId="77777777" w:rsidTr="00370DA2">
        <w:trPr>
          <w:trHeight w:val="360"/>
        </w:trPr>
        <w:tc>
          <w:tcPr>
            <w:tcW w:w="3055" w:type="dxa"/>
            <w:shd w:val="clear" w:color="auto" w:fill="EAF1DD" w:themeFill="accent3" w:themeFillTint="33"/>
            <w:vAlign w:val="bottom"/>
          </w:tcPr>
          <w:p w14:paraId="05BF3A5A" w14:textId="57BEFCA3" w:rsidR="004B31AB" w:rsidRPr="007D0901" w:rsidRDefault="004B31AB" w:rsidP="004B31AB">
            <w:pPr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Liatris squarrosa</w:t>
            </w:r>
          </w:p>
        </w:tc>
        <w:tc>
          <w:tcPr>
            <w:tcW w:w="2970" w:type="dxa"/>
            <w:shd w:val="clear" w:color="auto" w:fill="EAF1DD" w:themeFill="accent3" w:themeFillTint="33"/>
            <w:vAlign w:val="bottom"/>
          </w:tcPr>
          <w:p w14:paraId="142E4971" w14:textId="54EED8E6" w:rsidR="004B31AB" w:rsidRPr="007D0901" w:rsidRDefault="004B31AB" w:rsidP="004B31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Scaly Blazing Star</w:t>
            </w:r>
          </w:p>
        </w:tc>
        <w:tc>
          <w:tcPr>
            <w:tcW w:w="900" w:type="dxa"/>
            <w:shd w:val="clear" w:color="auto" w:fill="EAF1DD" w:themeFill="accent3" w:themeFillTint="33"/>
            <w:vAlign w:val="bottom"/>
          </w:tcPr>
          <w:p w14:paraId="4EC4371C" w14:textId="1B3BC5FD" w:rsidR="004B31AB" w:rsidRDefault="00EB4CBE" w:rsidP="004B31AB">
            <w:pPr>
              <w:pStyle w:val="Amount"/>
              <w:jc w:val="center"/>
            </w:pPr>
            <w:r>
              <w:t>$7.50</w:t>
            </w:r>
          </w:p>
        </w:tc>
        <w:tc>
          <w:tcPr>
            <w:tcW w:w="1440" w:type="dxa"/>
            <w:shd w:val="clear" w:color="auto" w:fill="EAF1DD" w:themeFill="accent3" w:themeFillTint="33"/>
            <w:vAlign w:val="bottom"/>
          </w:tcPr>
          <w:p w14:paraId="58831CD0" w14:textId="10F5D8C1" w:rsidR="004B31AB" w:rsidRDefault="00B53D1F" w:rsidP="004B31AB">
            <w:r w:rsidRPr="008A6E3D">
              <w:rPr>
                <w:rFonts w:ascii="Calibri" w:hAnsi="Calibri" w:cs="Calibri"/>
                <w:sz w:val="24"/>
                <w:szCs w:val="24"/>
              </w:rPr>
              <w:t>June</w:t>
            </w:r>
          </w:p>
        </w:tc>
        <w:tc>
          <w:tcPr>
            <w:tcW w:w="991" w:type="dxa"/>
            <w:shd w:val="clear" w:color="auto" w:fill="EAF1DD" w:themeFill="accent3" w:themeFillTint="33"/>
          </w:tcPr>
          <w:p w14:paraId="38F54A21" w14:textId="77777777" w:rsidR="004B31AB" w:rsidRDefault="004B31AB" w:rsidP="004B31AB"/>
        </w:tc>
      </w:tr>
      <w:tr w:rsidR="004B31AB" w14:paraId="14A4880B" w14:textId="77777777" w:rsidTr="00B72DDD">
        <w:trPr>
          <w:trHeight w:val="360"/>
        </w:trPr>
        <w:tc>
          <w:tcPr>
            <w:tcW w:w="3055" w:type="dxa"/>
            <w:vAlign w:val="bottom"/>
          </w:tcPr>
          <w:p w14:paraId="2500EC7B" w14:textId="6A03C7AB" w:rsidR="004B31AB" w:rsidRPr="007D0901" w:rsidRDefault="004B31AB" w:rsidP="004B31AB">
            <w:pPr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Liquidambar styraciflua</w:t>
            </w:r>
          </w:p>
        </w:tc>
        <w:tc>
          <w:tcPr>
            <w:tcW w:w="2970" w:type="dxa"/>
            <w:vAlign w:val="bottom"/>
          </w:tcPr>
          <w:p w14:paraId="2F7CF77D" w14:textId="2E0FDC57" w:rsidR="004B31AB" w:rsidRPr="007D0901" w:rsidRDefault="004B31AB" w:rsidP="004B31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Sweet Gum</w:t>
            </w:r>
          </w:p>
        </w:tc>
        <w:tc>
          <w:tcPr>
            <w:tcW w:w="900" w:type="dxa"/>
            <w:vAlign w:val="bottom"/>
          </w:tcPr>
          <w:p w14:paraId="682F30DA" w14:textId="07205B29" w:rsidR="004B31AB" w:rsidRDefault="00EB4CBE" w:rsidP="004B31AB">
            <w:pPr>
              <w:pStyle w:val="Amount"/>
              <w:jc w:val="center"/>
            </w:pPr>
            <w:r>
              <w:t>$15.00</w:t>
            </w:r>
          </w:p>
        </w:tc>
        <w:tc>
          <w:tcPr>
            <w:tcW w:w="1440" w:type="dxa"/>
            <w:vAlign w:val="bottom"/>
          </w:tcPr>
          <w:p w14:paraId="75720F1B" w14:textId="77777777" w:rsidR="004B31AB" w:rsidRDefault="004B31AB" w:rsidP="004B31AB"/>
        </w:tc>
        <w:tc>
          <w:tcPr>
            <w:tcW w:w="991" w:type="dxa"/>
          </w:tcPr>
          <w:p w14:paraId="33BA7EF0" w14:textId="77777777" w:rsidR="004B31AB" w:rsidRDefault="004B31AB" w:rsidP="004B31AB"/>
        </w:tc>
      </w:tr>
      <w:tr w:rsidR="004B31AB" w14:paraId="28CE34E9" w14:textId="77777777" w:rsidTr="00370DA2">
        <w:trPr>
          <w:trHeight w:val="360"/>
        </w:trPr>
        <w:tc>
          <w:tcPr>
            <w:tcW w:w="3055" w:type="dxa"/>
            <w:shd w:val="clear" w:color="auto" w:fill="EAF1DD" w:themeFill="accent3" w:themeFillTint="33"/>
            <w:vAlign w:val="bottom"/>
          </w:tcPr>
          <w:p w14:paraId="4D08590A" w14:textId="3184BAB1" w:rsidR="004B31AB" w:rsidRPr="007D0901" w:rsidRDefault="004B31AB" w:rsidP="004B31AB">
            <w:pPr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Lobelia cardinalis</w:t>
            </w:r>
          </w:p>
        </w:tc>
        <w:tc>
          <w:tcPr>
            <w:tcW w:w="2970" w:type="dxa"/>
            <w:shd w:val="clear" w:color="auto" w:fill="EAF1DD" w:themeFill="accent3" w:themeFillTint="33"/>
            <w:vAlign w:val="bottom"/>
          </w:tcPr>
          <w:p w14:paraId="544CA15C" w14:textId="4BFADDE9" w:rsidR="004B31AB" w:rsidRPr="007D0901" w:rsidRDefault="004B31AB" w:rsidP="004B31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Cardinal Flower</w:t>
            </w:r>
          </w:p>
        </w:tc>
        <w:tc>
          <w:tcPr>
            <w:tcW w:w="900" w:type="dxa"/>
            <w:shd w:val="clear" w:color="auto" w:fill="EAF1DD" w:themeFill="accent3" w:themeFillTint="33"/>
            <w:vAlign w:val="bottom"/>
          </w:tcPr>
          <w:p w14:paraId="1AD72043" w14:textId="66004CCA" w:rsidR="004B31AB" w:rsidRDefault="00EB4CBE" w:rsidP="004B31AB">
            <w:pPr>
              <w:pStyle w:val="Amount"/>
              <w:jc w:val="center"/>
            </w:pPr>
            <w:r>
              <w:t>$7.50</w:t>
            </w:r>
          </w:p>
        </w:tc>
        <w:tc>
          <w:tcPr>
            <w:tcW w:w="1440" w:type="dxa"/>
            <w:shd w:val="clear" w:color="auto" w:fill="EAF1DD" w:themeFill="accent3" w:themeFillTint="33"/>
            <w:vAlign w:val="bottom"/>
          </w:tcPr>
          <w:p w14:paraId="49FD7C03" w14:textId="77777777" w:rsidR="004B31AB" w:rsidRDefault="004B31AB" w:rsidP="004B31AB"/>
        </w:tc>
        <w:tc>
          <w:tcPr>
            <w:tcW w:w="991" w:type="dxa"/>
            <w:shd w:val="clear" w:color="auto" w:fill="EAF1DD" w:themeFill="accent3" w:themeFillTint="33"/>
          </w:tcPr>
          <w:p w14:paraId="1C8B587B" w14:textId="77777777" w:rsidR="004B31AB" w:rsidRDefault="004B31AB" w:rsidP="004B31AB"/>
        </w:tc>
      </w:tr>
      <w:tr w:rsidR="004B31AB" w14:paraId="5710BC8A" w14:textId="77777777" w:rsidTr="00370DA2">
        <w:trPr>
          <w:trHeight w:val="360"/>
        </w:trPr>
        <w:tc>
          <w:tcPr>
            <w:tcW w:w="3055" w:type="dxa"/>
            <w:shd w:val="clear" w:color="auto" w:fill="EAF1DD" w:themeFill="accent3" w:themeFillTint="33"/>
            <w:vAlign w:val="bottom"/>
          </w:tcPr>
          <w:p w14:paraId="0471DD65" w14:textId="722003AA" w:rsidR="004B31AB" w:rsidRPr="007D0901" w:rsidRDefault="004B31AB" w:rsidP="004B31AB">
            <w:pPr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Lobelia siphilitica</w:t>
            </w:r>
          </w:p>
        </w:tc>
        <w:tc>
          <w:tcPr>
            <w:tcW w:w="2970" w:type="dxa"/>
            <w:shd w:val="clear" w:color="auto" w:fill="EAF1DD" w:themeFill="accent3" w:themeFillTint="33"/>
            <w:vAlign w:val="bottom"/>
          </w:tcPr>
          <w:p w14:paraId="1F471F52" w14:textId="513990A9" w:rsidR="004B31AB" w:rsidRPr="007D0901" w:rsidRDefault="004B31AB" w:rsidP="004B31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Great Blue Lobelia</w:t>
            </w:r>
          </w:p>
        </w:tc>
        <w:tc>
          <w:tcPr>
            <w:tcW w:w="900" w:type="dxa"/>
            <w:shd w:val="clear" w:color="auto" w:fill="EAF1DD" w:themeFill="accent3" w:themeFillTint="33"/>
            <w:vAlign w:val="bottom"/>
          </w:tcPr>
          <w:p w14:paraId="0689460A" w14:textId="7DD82071" w:rsidR="004B31AB" w:rsidRDefault="00EB4CBE" w:rsidP="004B31AB">
            <w:pPr>
              <w:pStyle w:val="Amount"/>
              <w:jc w:val="center"/>
            </w:pPr>
            <w:r>
              <w:t>$7.50</w:t>
            </w:r>
          </w:p>
        </w:tc>
        <w:tc>
          <w:tcPr>
            <w:tcW w:w="1440" w:type="dxa"/>
            <w:shd w:val="clear" w:color="auto" w:fill="EAF1DD" w:themeFill="accent3" w:themeFillTint="33"/>
            <w:vAlign w:val="bottom"/>
          </w:tcPr>
          <w:p w14:paraId="5B50986A" w14:textId="77777777" w:rsidR="004B31AB" w:rsidRDefault="004B31AB" w:rsidP="004B31AB"/>
        </w:tc>
        <w:tc>
          <w:tcPr>
            <w:tcW w:w="991" w:type="dxa"/>
            <w:shd w:val="clear" w:color="auto" w:fill="EAF1DD" w:themeFill="accent3" w:themeFillTint="33"/>
          </w:tcPr>
          <w:p w14:paraId="3DF40FD9" w14:textId="77777777" w:rsidR="004B31AB" w:rsidRDefault="004B31AB" w:rsidP="004B31AB"/>
        </w:tc>
      </w:tr>
      <w:tr w:rsidR="004B31AB" w14:paraId="5E182BBD" w14:textId="77777777" w:rsidTr="00B72DDD">
        <w:trPr>
          <w:trHeight w:val="360"/>
        </w:trPr>
        <w:tc>
          <w:tcPr>
            <w:tcW w:w="3055" w:type="dxa"/>
            <w:vAlign w:val="bottom"/>
          </w:tcPr>
          <w:p w14:paraId="1CE34A24" w14:textId="286F7FA2" w:rsidR="004B31AB" w:rsidRPr="007D0901" w:rsidRDefault="004B31AB" w:rsidP="004B31AB">
            <w:pPr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Melanthera nivea</w:t>
            </w:r>
          </w:p>
        </w:tc>
        <w:tc>
          <w:tcPr>
            <w:tcW w:w="2970" w:type="dxa"/>
            <w:vAlign w:val="bottom"/>
          </w:tcPr>
          <w:p w14:paraId="56A0027F" w14:textId="58803454" w:rsidR="004B31AB" w:rsidRPr="007D0901" w:rsidRDefault="004B31AB" w:rsidP="004B31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Snow Squarestem</w:t>
            </w:r>
          </w:p>
        </w:tc>
        <w:tc>
          <w:tcPr>
            <w:tcW w:w="900" w:type="dxa"/>
            <w:vAlign w:val="bottom"/>
          </w:tcPr>
          <w:p w14:paraId="538C9D8C" w14:textId="0E4D2767" w:rsidR="004B31AB" w:rsidRDefault="00EB4CBE" w:rsidP="004B31AB">
            <w:pPr>
              <w:pStyle w:val="Amount"/>
              <w:jc w:val="center"/>
            </w:pPr>
            <w:r>
              <w:t>$7.50</w:t>
            </w:r>
          </w:p>
        </w:tc>
        <w:tc>
          <w:tcPr>
            <w:tcW w:w="1440" w:type="dxa"/>
            <w:vAlign w:val="bottom"/>
          </w:tcPr>
          <w:p w14:paraId="5484F4C6" w14:textId="77777777" w:rsidR="004B31AB" w:rsidRDefault="004B31AB" w:rsidP="004B31AB"/>
        </w:tc>
        <w:tc>
          <w:tcPr>
            <w:tcW w:w="991" w:type="dxa"/>
          </w:tcPr>
          <w:p w14:paraId="0BAF45DF" w14:textId="77777777" w:rsidR="004B31AB" w:rsidRDefault="004B31AB" w:rsidP="004B31AB"/>
        </w:tc>
      </w:tr>
      <w:tr w:rsidR="004B31AB" w14:paraId="0C4085B6" w14:textId="77777777" w:rsidTr="00370DA2">
        <w:trPr>
          <w:trHeight w:val="360"/>
        </w:trPr>
        <w:tc>
          <w:tcPr>
            <w:tcW w:w="3055" w:type="dxa"/>
            <w:shd w:val="clear" w:color="auto" w:fill="EAF1DD" w:themeFill="accent3" w:themeFillTint="33"/>
            <w:vAlign w:val="bottom"/>
          </w:tcPr>
          <w:p w14:paraId="40AB939A" w14:textId="4964697C" w:rsidR="004B31AB" w:rsidRPr="007D0901" w:rsidRDefault="004B31AB" w:rsidP="004B31AB">
            <w:pPr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Monarda bradburiana</w:t>
            </w:r>
          </w:p>
        </w:tc>
        <w:tc>
          <w:tcPr>
            <w:tcW w:w="2970" w:type="dxa"/>
            <w:shd w:val="clear" w:color="auto" w:fill="EAF1DD" w:themeFill="accent3" w:themeFillTint="33"/>
            <w:vAlign w:val="bottom"/>
          </w:tcPr>
          <w:p w14:paraId="114A4966" w14:textId="2C2F9443" w:rsidR="004B31AB" w:rsidRPr="007D0901" w:rsidRDefault="004B31AB" w:rsidP="004B31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Brad's Monarda</w:t>
            </w:r>
          </w:p>
        </w:tc>
        <w:tc>
          <w:tcPr>
            <w:tcW w:w="900" w:type="dxa"/>
            <w:shd w:val="clear" w:color="auto" w:fill="EAF1DD" w:themeFill="accent3" w:themeFillTint="33"/>
            <w:vAlign w:val="bottom"/>
          </w:tcPr>
          <w:p w14:paraId="69EE8859" w14:textId="29E922DB" w:rsidR="004B31AB" w:rsidRDefault="00EB4CBE" w:rsidP="004B31AB">
            <w:pPr>
              <w:pStyle w:val="Amount"/>
              <w:jc w:val="center"/>
            </w:pPr>
            <w:r>
              <w:t>$7.50</w:t>
            </w:r>
          </w:p>
        </w:tc>
        <w:tc>
          <w:tcPr>
            <w:tcW w:w="1440" w:type="dxa"/>
            <w:shd w:val="clear" w:color="auto" w:fill="EAF1DD" w:themeFill="accent3" w:themeFillTint="33"/>
            <w:vAlign w:val="bottom"/>
          </w:tcPr>
          <w:p w14:paraId="7EF1A44E" w14:textId="77777777" w:rsidR="004B31AB" w:rsidRDefault="004B31AB" w:rsidP="004B31AB"/>
        </w:tc>
        <w:tc>
          <w:tcPr>
            <w:tcW w:w="991" w:type="dxa"/>
            <w:shd w:val="clear" w:color="auto" w:fill="EAF1DD" w:themeFill="accent3" w:themeFillTint="33"/>
          </w:tcPr>
          <w:p w14:paraId="17394CB5" w14:textId="77777777" w:rsidR="004B31AB" w:rsidRDefault="004B31AB" w:rsidP="004B31AB"/>
        </w:tc>
      </w:tr>
      <w:tr w:rsidR="004B31AB" w14:paraId="3965BA6E" w14:textId="77777777" w:rsidTr="00B72DDD">
        <w:trPr>
          <w:trHeight w:val="360"/>
        </w:trPr>
        <w:tc>
          <w:tcPr>
            <w:tcW w:w="3055" w:type="dxa"/>
            <w:vAlign w:val="bottom"/>
          </w:tcPr>
          <w:p w14:paraId="42760358" w14:textId="38579C7E" w:rsidR="004B31AB" w:rsidRPr="007D0901" w:rsidRDefault="004B31AB" w:rsidP="004B31AB">
            <w:pPr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Monarda fistulosa</w:t>
            </w:r>
          </w:p>
        </w:tc>
        <w:tc>
          <w:tcPr>
            <w:tcW w:w="2970" w:type="dxa"/>
            <w:vAlign w:val="bottom"/>
          </w:tcPr>
          <w:p w14:paraId="446B2740" w14:textId="141B5290" w:rsidR="004B31AB" w:rsidRPr="007D0901" w:rsidRDefault="004B31AB" w:rsidP="004B31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Wild bergamot</w:t>
            </w:r>
          </w:p>
        </w:tc>
        <w:tc>
          <w:tcPr>
            <w:tcW w:w="900" w:type="dxa"/>
            <w:vAlign w:val="bottom"/>
          </w:tcPr>
          <w:p w14:paraId="5DCDABBF" w14:textId="1F9F90E2" w:rsidR="004B31AB" w:rsidRDefault="001556EF" w:rsidP="004B31AB">
            <w:pPr>
              <w:pStyle w:val="Amount"/>
              <w:jc w:val="center"/>
            </w:pPr>
            <w:r>
              <w:t>$7.50</w:t>
            </w:r>
          </w:p>
        </w:tc>
        <w:tc>
          <w:tcPr>
            <w:tcW w:w="1440" w:type="dxa"/>
            <w:vAlign w:val="bottom"/>
          </w:tcPr>
          <w:p w14:paraId="3642B500" w14:textId="77777777" w:rsidR="004B31AB" w:rsidRDefault="004B31AB" w:rsidP="004B31AB"/>
        </w:tc>
        <w:tc>
          <w:tcPr>
            <w:tcW w:w="991" w:type="dxa"/>
          </w:tcPr>
          <w:p w14:paraId="38268915" w14:textId="77777777" w:rsidR="004B31AB" w:rsidRDefault="004B31AB" w:rsidP="004B31AB"/>
        </w:tc>
      </w:tr>
      <w:tr w:rsidR="004B31AB" w14:paraId="42172782" w14:textId="77777777" w:rsidTr="00DB0D23">
        <w:trPr>
          <w:trHeight w:val="360"/>
        </w:trPr>
        <w:tc>
          <w:tcPr>
            <w:tcW w:w="3055" w:type="dxa"/>
            <w:shd w:val="clear" w:color="auto" w:fill="EAF1DD" w:themeFill="accent3" w:themeFillTint="33"/>
            <w:vAlign w:val="bottom"/>
          </w:tcPr>
          <w:p w14:paraId="3BE02345" w14:textId="773B080B" w:rsidR="004B31AB" w:rsidRPr="007D0901" w:rsidRDefault="004B31AB" w:rsidP="004B31AB">
            <w:pPr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Monarda punctata</w:t>
            </w:r>
          </w:p>
        </w:tc>
        <w:tc>
          <w:tcPr>
            <w:tcW w:w="2970" w:type="dxa"/>
            <w:shd w:val="clear" w:color="auto" w:fill="EAF1DD" w:themeFill="accent3" w:themeFillTint="33"/>
            <w:vAlign w:val="bottom"/>
          </w:tcPr>
          <w:p w14:paraId="20B5DB05" w14:textId="2EB094DE" w:rsidR="004B31AB" w:rsidRPr="007D0901" w:rsidRDefault="004B31AB" w:rsidP="004B31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Spotted Beebalm</w:t>
            </w:r>
          </w:p>
        </w:tc>
        <w:tc>
          <w:tcPr>
            <w:tcW w:w="900" w:type="dxa"/>
            <w:shd w:val="clear" w:color="auto" w:fill="EAF1DD" w:themeFill="accent3" w:themeFillTint="33"/>
            <w:vAlign w:val="bottom"/>
          </w:tcPr>
          <w:p w14:paraId="7BA01732" w14:textId="1FF9886F" w:rsidR="004B31AB" w:rsidRDefault="001556EF" w:rsidP="004B31AB">
            <w:pPr>
              <w:pStyle w:val="Amount"/>
              <w:jc w:val="center"/>
            </w:pPr>
            <w:r>
              <w:t>$7.50</w:t>
            </w:r>
          </w:p>
        </w:tc>
        <w:tc>
          <w:tcPr>
            <w:tcW w:w="1440" w:type="dxa"/>
            <w:shd w:val="clear" w:color="auto" w:fill="EAF1DD" w:themeFill="accent3" w:themeFillTint="33"/>
            <w:vAlign w:val="bottom"/>
          </w:tcPr>
          <w:p w14:paraId="47A6C4D6" w14:textId="4289266D" w:rsidR="004B31AB" w:rsidRDefault="00B53D1F" w:rsidP="004B31AB">
            <w:r w:rsidRPr="008A6E3D">
              <w:rPr>
                <w:rFonts w:ascii="Calibri" w:hAnsi="Calibri" w:cs="Calibri"/>
                <w:sz w:val="24"/>
                <w:szCs w:val="24"/>
              </w:rPr>
              <w:t>June</w:t>
            </w:r>
          </w:p>
        </w:tc>
        <w:tc>
          <w:tcPr>
            <w:tcW w:w="991" w:type="dxa"/>
            <w:shd w:val="clear" w:color="auto" w:fill="EAF1DD" w:themeFill="accent3" w:themeFillTint="33"/>
          </w:tcPr>
          <w:p w14:paraId="63DA2054" w14:textId="77777777" w:rsidR="004B31AB" w:rsidRDefault="004B31AB" w:rsidP="004B31AB"/>
        </w:tc>
      </w:tr>
      <w:tr w:rsidR="004B31AB" w14:paraId="0E03F8BF" w14:textId="77777777" w:rsidTr="00B72DDD">
        <w:trPr>
          <w:trHeight w:val="360"/>
        </w:trPr>
        <w:tc>
          <w:tcPr>
            <w:tcW w:w="3055" w:type="dxa"/>
            <w:vAlign w:val="bottom"/>
          </w:tcPr>
          <w:p w14:paraId="70B080DB" w14:textId="474BE0B0" w:rsidR="004B31AB" w:rsidRPr="007D0901" w:rsidRDefault="004B31AB" w:rsidP="004B31AB">
            <w:pPr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Muhlenbergia capillaris</w:t>
            </w:r>
          </w:p>
        </w:tc>
        <w:tc>
          <w:tcPr>
            <w:tcW w:w="2970" w:type="dxa"/>
            <w:vAlign w:val="bottom"/>
          </w:tcPr>
          <w:p w14:paraId="3E4C531C" w14:textId="44F7AA30" w:rsidR="004B31AB" w:rsidRPr="007D0901" w:rsidRDefault="004B31AB" w:rsidP="004B31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Pink Muhly Grass</w:t>
            </w:r>
          </w:p>
        </w:tc>
        <w:tc>
          <w:tcPr>
            <w:tcW w:w="900" w:type="dxa"/>
            <w:vAlign w:val="bottom"/>
          </w:tcPr>
          <w:p w14:paraId="111D3543" w14:textId="4EA57DBE" w:rsidR="004B31AB" w:rsidRDefault="001556EF" w:rsidP="004B31AB">
            <w:pPr>
              <w:pStyle w:val="Amount"/>
              <w:jc w:val="center"/>
            </w:pPr>
            <w:r>
              <w:t>$7.50</w:t>
            </w:r>
          </w:p>
        </w:tc>
        <w:tc>
          <w:tcPr>
            <w:tcW w:w="1440" w:type="dxa"/>
            <w:vAlign w:val="bottom"/>
          </w:tcPr>
          <w:p w14:paraId="289107E2" w14:textId="77777777" w:rsidR="004B31AB" w:rsidRDefault="004B31AB" w:rsidP="004B31AB"/>
        </w:tc>
        <w:tc>
          <w:tcPr>
            <w:tcW w:w="991" w:type="dxa"/>
          </w:tcPr>
          <w:p w14:paraId="5EE839F3" w14:textId="77777777" w:rsidR="004B31AB" w:rsidRDefault="004B31AB" w:rsidP="004B31AB"/>
        </w:tc>
      </w:tr>
      <w:tr w:rsidR="004B31AB" w14:paraId="6C815819" w14:textId="77777777" w:rsidTr="00DB0D23">
        <w:trPr>
          <w:trHeight w:val="360"/>
        </w:trPr>
        <w:tc>
          <w:tcPr>
            <w:tcW w:w="3055" w:type="dxa"/>
            <w:shd w:val="clear" w:color="auto" w:fill="EAF1DD" w:themeFill="accent3" w:themeFillTint="33"/>
            <w:vAlign w:val="bottom"/>
          </w:tcPr>
          <w:p w14:paraId="31CCFB67" w14:textId="6C48BCA4" w:rsidR="004B31AB" w:rsidRPr="007D0901" w:rsidRDefault="004B31AB" w:rsidP="004B31AB">
            <w:pPr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Oenothera biennis</w:t>
            </w:r>
          </w:p>
        </w:tc>
        <w:tc>
          <w:tcPr>
            <w:tcW w:w="2970" w:type="dxa"/>
            <w:shd w:val="clear" w:color="auto" w:fill="EAF1DD" w:themeFill="accent3" w:themeFillTint="33"/>
            <w:vAlign w:val="bottom"/>
          </w:tcPr>
          <w:p w14:paraId="1FD57E41" w14:textId="3D79CB2D" w:rsidR="004B31AB" w:rsidRPr="007D0901" w:rsidRDefault="004B31AB" w:rsidP="004B31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Common Evening Primrose</w:t>
            </w:r>
          </w:p>
        </w:tc>
        <w:tc>
          <w:tcPr>
            <w:tcW w:w="900" w:type="dxa"/>
            <w:shd w:val="clear" w:color="auto" w:fill="EAF1DD" w:themeFill="accent3" w:themeFillTint="33"/>
            <w:vAlign w:val="bottom"/>
          </w:tcPr>
          <w:p w14:paraId="5C59434D" w14:textId="2D36E679" w:rsidR="004B31AB" w:rsidRDefault="001556EF" w:rsidP="004B31AB">
            <w:pPr>
              <w:pStyle w:val="Amount"/>
              <w:jc w:val="center"/>
            </w:pPr>
            <w:r>
              <w:t>$7.50</w:t>
            </w:r>
          </w:p>
        </w:tc>
        <w:tc>
          <w:tcPr>
            <w:tcW w:w="1440" w:type="dxa"/>
            <w:shd w:val="clear" w:color="auto" w:fill="EAF1DD" w:themeFill="accent3" w:themeFillTint="33"/>
            <w:vAlign w:val="bottom"/>
          </w:tcPr>
          <w:p w14:paraId="6777C9F2" w14:textId="77777777" w:rsidR="004B31AB" w:rsidRDefault="004B31AB" w:rsidP="004B31AB"/>
        </w:tc>
        <w:tc>
          <w:tcPr>
            <w:tcW w:w="991" w:type="dxa"/>
            <w:shd w:val="clear" w:color="auto" w:fill="EAF1DD" w:themeFill="accent3" w:themeFillTint="33"/>
          </w:tcPr>
          <w:p w14:paraId="798B351B" w14:textId="77777777" w:rsidR="004B31AB" w:rsidRDefault="004B31AB" w:rsidP="004B31AB"/>
        </w:tc>
      </w:tr>
      <w:tr w:rsidR="004B31AB" w14:paraId="2ECA2949" w14:textId="77777777" w:rsidTr="00B72DDD">
        <w:trPr>
          <w:trHeight w:val="360"/>
        </w:trPr>
        <w:tc>
          <w:tcPr>
            <w:tcW w:w="3055" w:type="dxa"/>
            <w:vAlign w:val="bottom"/>
          </w:tcPr>
          <w:p w14:paraId="309E0E9F" w14:textId="047450E6" w:rsidR="004B31AB" w:rsidRPr="007D0901" w:rsidRDefault="004B31AB" w:rsidP="004B31AB">
            <w:pPr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Oenothera macrocarpa</w:t>
            </w:r>
          </w:p>
        </w:tc>
        <w:tc>
          <w:tcPr>
            <w:tcW w:w="2970" w:type="dxa"/>
            <w:vAlign w:val="bottom"/>
          </w:tcPr>
          <w:p w14:paraId="3AA3B118" w14:textId="7D5028F8" w:rsidR="004B31AB" w:rsidRPr="007D0901" w:rsidRDefault="004B31AB" w:rsidP="004B31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Missouri Evening Primrose</w:t>
            </w:r>
          </w:p>
        </w:tc>
        <w:tc>
          <w:tcPr>
            <w:tcW w:w="900" w:type="dxa"/>
            <w:vAlign w:val="bottom"/>
          </w:tcPr>
          <w:p w14:paraId="34CDBC90" w14:textId="24E4F5F2" w:rsidR="004B31AB" w:rsidRDefault="001556EF" w:rsidP="004B31AB">
            <w:pPr>
              <w:pStyle w:val="Amount"/>
              <w:jc w:val="center"/>
            </w:pPr>
            <w:r>
              <w:t>$7.50</w:t>
            </w:r>
          </w:p>
        </w:tc>
        <w:tc>
          <w:tcPr>
            <w:tcW w:w="1440" w:type="dxa"/>
            <w:vAlign w:val="bottom"/>
          </w:tcPr>
          <w:p w14:paraId="53C7A7CB" w14:textId="77777777" w:rsidR="004B31AB" w:rsidRDefault="004B31AB" w:rsidP="004B31AB"/>
        </w:tc>
        <w:tc>
          <w:tcPr>
            <w:tcW w:w="991" w:type="dxa"/>
          </w:tcPr>
          <w:p w14:paraId="2D7CFB87" w14:textId="77777777" w:rsidR="004B31AB" w:rsidRDefault="004B31AB" w:rsidP="004B31AB"/>
        </w:tc>
      </w:tr>
      <w:tr w:rsidR="004B31AB" w14:paraId="1965C563" w14:textId="77777777" w:rsidTr="0091205F">
        <w:trPr>
          <w:trHeight w:val="360"/>
        </w:trPr>
        <w:tc>
          <w:tcPr>
            <w:tcW w:w="3055" w:type="dxa"/>
            <w:shd w:val="clear" w:color="auto" w:fill="EAF1DD" w:themeFill="accent3" w:themeFillTint="33"/>
            <w:vAlign w:val="bottom"/>
          </w:tcPr>
          <w:p w14:paraId="435ED27C" w14:textId="0740B2C0" w:rsidR="004B31AB" w:rsidRPr="007D0901" w:rsidRDefault="004B31AB" w:rsidP="004B31AB">
            <w:pPr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Oligoneuron album</w:t>
            </w:r>
          </w:p>
        </w:tc>
        <w:tc>
          <w:tcPr>
            <w:tcW w:w="2970" w:type="dxa"/>
            <w:shd w:val="clear" w:color="auto" w:fill="EAF1DD" w:themeFill="accent3" w:themeFillTint="33"/>
            <w:vAlign w:val="bottom"/>
          </w:tcPr>
          <w:p w14:paraId="27BDB13F" w14:textId="58161E94" w:rsidR="004B31AB" w:rsidRPr="007D0901" w:rsidRDefault="004B31AB" w:rsidP="004B31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Upland White goldenrod</w:t>
            </w:r>
          </w:p>
        </w:tc>
        <w:tc>
          <w:tcPr>
            <w:tcW w:w="900" w:type="dxa"/>
            <w:shd w:val="clear" w:color="auto" w:fill="EAF1DD" w:themeFill="accent3" w:themeFillTint="33"/>
            <w:vAlign w:val="bottom"/>
          </w:tcPr>
          <w:p w14:paraId="33457B54" w14:textId="6CF8F40F" w:rsidR="004B31AB" w:rsidRDefault="001556EF" w:rsidP="004B31AB">
            <w:pPr>
              <w:pStyle w:val="Amount"/>
              <w:jc w:val="center"/>
            </w:pPr>
            <w:r>
              <w:t>$7.50</w:t>
            </w:r>
          </w:p>
        </w:tc>
        <w:tc>
          <w:tcPr>
            <w:tcW w:w="1440" w:type="dxa"/>
            <w:shd w:val="clear" w:color="auto" w:fill="EAF1DD" w:themeFill="accent3" w:themeFillTint="33"/>
            <w:vAlign w:val="bottom"/>
          </w:tcPr>
          <w:p w14:paraId="0B991D43" w14:textId="77777777" w:rsidR="004B31AB" w:rsidRDefault="004B31AB" w:rsidP="004B31AB"/>
        </w:tc>
        <w:tc>
          <w:tcPr>
            <w:tcW w:w="991" w:type="dxa"/>
            <w:shd w:val="clear" w:color="auto" w:fill="EAF1DD" w:themeFill="accent3" w:themeFillTint="33"/>
          </w:tcPr>
          <w:p w14:paraId="0C043B5B" w14:textId="77777777" w:rsidR="004B31AB" w:rsidRDefault="004B31AB" w:rsidP="004B31AB"/>
        </w:tc>
      </w:tr>
      <w:tr w:rsidR="004B31AB" w14:paraId="7813AA80" w14:textId="77777777" w:rsidTr="00B72DDD">
        <w:trPr>
          <w:trHeight w:val="360"/>
        </w:trPr>
        <w:tc>
          <w:tcPr>
            <w:tcW w:w="3055" w:type="dxa"/>
            <w:vAlign w:val="bottom"/>
          </w:tcPr>
          <w:p w14:paraId="34CAA64F" w14:textId="30E3729E" w:rsidR="004B31AB" w:rsidRPr="007D0901" w:rsidRDefault="004B31AB" w:rsidP="004B31AB">
            <w:pPr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Packera aurea</w:t>
            </w:r>
          </w:p>
        </w:tc>
        <w:tc>
          <w:tcPr>
            <w:tcW w:w="2970" w:type="dxa"/>
            <w:vAlign w:val="bottom"/>
          </w:tcPr>
          <w:p w14:paraId="5D5AE8CF" w14:textId="20B0E9BF" w:rsidR="004B31AB" w:rsidRPr="007D0901" w:rsidRDefault="004B31AB" w:rsidP="004B31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Golden Ragwort              </w:t>
            </w:r>
          </w:p>
        </w:tc>
        <w:tc>
          <w:tcPr>
            <w:tcW w:w="900" w:type="dxa"/>
            <w:vAlign w:val="bottom"/>
          </w:tcPr>
          <w:p w14:paraId="03A22B50" w14:textId="2006E161" w:rsidR="004B31AB" w:rsidRDefault="004B31AB" w:rsidP="004B31AB">
            <w:pPr>
              <w:pStyle w:val="Amount"/>
              <w:jc w:val="center"/>
            </w:pPr>
          </w:p>
        </w:tc>
        <w:tc>
          <w:tcPr>
            <w:tcW w:w="1440" w:type="dxa"/>
            <w:vAlign w:val="bottom"/>
          </w:tcPr>
          <w:p w14:paraId="7F6454EE" w14:textId="01C85082" w:rsidR="004B31AB" w:rsidRDefault="000442DE" w:rsidP="004B31AB">
            <w:r>
              <w:t>Out of Stock</w:t>
            </w:r>
          </w:p>
        </w:tc>
        <w:tc>
          <w:tcPr>
            <w:tcW w:w="991" w:type="dxa"/>
          </w:tcPr>
          <w:p w14:paraId="471B297E" w14:textId="77777777" w:rsidR="004B31AB" w:rsidRDefault="004B31AB" w:rsidP="004B31AB"/>
        </w:tc>
      </w:tr>
      <w:tr w:rsidR="004B31AB" w14:paraId="3DCE6AEF" w14:textId="77777777" w:rsidTr="0064196D">
        <w:trPr>
          <w:trHeight w:val="360"/>
        </w:trPr>
        <w:tc>
          <w:tcPr>
            <w:tcW w:w="3055" w:type="dxa"/>
            <w:shd w:val="clear" w:color="auto" w:fill="EAF1DD" w:themeFill="accent3" w:themeFillTint="33"/>
            <w:vAlign w:val="bottom"/>
          </w:tcPr>
          <w:p w14:paraId="69C5EAA6" w14:textId="3E040FC4" w:rsidR="004B31AB" w:rsidRPr="007D0901" w:rsidRDefault="004B31AB" w:rsidP="004B31AB">
            <w:pPr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Packera obovata</w:t>
            </w:r>
          </w:p>
        </w:tc>
        <w:tc>
          <w:tcPr>
            <w:tcW w:w="2970" w:type="dxa"/>
            <w:shd w:val="clear" w:color="auto" w:fill="EAF1DD" w:themeFill="accent3" w:themeFillTint="33"/>
            <w:vAlign w:val="bottom"/>
          </w:tcPr>
          <w:p w14:paraId="68C7C6B5" w14:textId="3CDDA1B4" w:rsidR="004B31AB" w:rsidRPr="007D0901" w:rsidRDefault="004B31AB" w:rsidP="004B31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Roundleaf ragwort</w:t>
            </w:r>
          </w:p>
        </w:tc>
        <w:tc>
          <w:tcPr>
            <w:tcW w:w="900" w:type="dxa"/>
            <w:shd w:val="clear" w:color="auto" w:fill="EAF1DD" w:themeFill="accent3" w:themeFillTint="33"/>
            <w:vAlign w:val="bottom"/>
          </w:tcPr>
          <w:p w14:paraId="531EF6E1" w14:textId="480BC4B3" w:rsidR="004B31AB" w:rsidRDefault="004B4B66" w:rsidP="004B31AB">
            <w:pPr>
              <w:pStyle w:val="Amount"/>
              <w:jc w:val="center"/>
            </w:pPr>
            <w:r>
              <w:t>$7.50</w:t>
            </w:r>
          </w:p>
        </w:tc>
        <w:tc>
          <w:tcPr>
            <w:tcW w:w="1440" w:type="dxa"/>
            <w:shd w:val="clear" w:color="auto" w:fill="EAF1DD" w:themeFill="accent3" w:themeFillTint="33"/>
            <w:vAlign w:val="bottom"/>
          </w:tcPr>
          <w:p w14:paraId="65F1E982" w14:textId="77777777" w:rsidR="004B31AB" w:rsidRDefault="004B31AB" w:rsidP="004B31AB"/>
        </w:tc>
        <w:tc>
          <w:tcPr>
            <w:tcW w:w="991" w:type="dxa"/>
            <w:shd w:val="clear" w:color="auto" w:fill="EAF1DD" w:themeFill="accent3" w:themeFillTint="33"/>
          </w:tcPr>
          <w:p w14:paraId="0C97FCEB" w14:textId="77777777" w:rsidR="004B31AB" w:rsidRDefault="004B31AB" w:rsidP="004B31AB"/>
        </w:tc>
      </w:tr>
      <w:tr w:rsidR="004B31AB" w14:paraId="44FE2A24" w14:textId="77777777" w:rsidTr="00B72DDD">
        <w:trPr>
          <w:trHeight w:val="360"/>
        </w:trPr>
        <w:tc>
          <w:tcPr>
            <w:tcW w:w="3055" w:type="dxa"/>
            <w:vAlign w:val="bottom"/>
          </w:tcPr>
          <w:p w14:paraId="2E669AE1" w14:textId="1D914584" w:rsidR="004B31AB" w:rsidRPr="007D0901" w:rsidRDefault="004B31AB" w:rsidP="004B31AB">
            <w:pPr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Penstemon calycosus</w:t>
            </w:r>
          </w:p>
        </w:tc>
        <w:tc>
          <w:tcPr>
            <w:tcW w:w="2970" w:type="dxa"/>
            <w:vAlign w:val="bottom"/>
          </w:tcPr>
          <w:p w14:paraId="31507D6F" w14:textId="6924AB99" w:rsidR="004B31AB" w:rsidRPr="007D0901" w:rsidRDefault="004B31AB" w:rsidP="004B31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Calico Beardtongue</w:t>
            </w:r>
          </w:p>
        </w:tc>
        <w:tc>
          <w:tcPr>
            <w:tcW w:w="900" w:type="dxa"/>
            <w:vAlign w:val="bottom"/>
          </w:tcPr>
          <w:p w14:paraId="77E8E10A" w14:textId="473F2A38" w:rsidR="004B31AB" w:rsidRDefault="004B4B66" w:rsidP="004B31AB">
            <w:pPr>
              <w:pStyle w:val="Amount"/>
              <w:jc w:val="center"/>
            </w:pPr>
            <w:r>
              <w:t>$7.50</w:t>
            </w:r>
          </w:p>
        </w:tc>
        <w:tc>
          <w:tcPr>
            <w:tcW w:w="1440" w:type="dxa"/>
            <w:vAlign w:val="bottom"/>
          </w:tcPr>
          <w:p w14:paraId="3C0E350B" w14:textId="77777777" w:rsidR="004B31AB" w:rsidRDefault="004B31AB" w:rsidP="004B31AB"/>
        </w:tc>
        <w:tc>
          <w:tcPr>
            <w:tcW w:w="991" w:type="dxa"/>
          </w:tcPr>
          <w:p w14:paraId="0815BCF1" w14:textId="77777777" w:rsidR="004B31AB" w:rsidRDefault="004B31AB" w:rsidP="004B31AB"/>
        </w:tc>
      </w:tr>
      <w:tr w:rsidR="004B31AB" w14:paraId="66E070E2" w14:textId="77777777" w:rsidTr="0064196D">
        <w:trPr>
          <w:trHeight w:val="360"/>
        </w:trPr>
        <w:tc>
          <w:tcPr>
            <w:tcW w:w="3055" w:type="dxa"/>
            <w:shd w:val="clear" w:color="auto" w:fill="EAF1DD" w:themeFill="accent3" w:themeFillTint="33"/>
            <w:vAlign w:val="bottom"/>
          </w:tcPr>
          <w:p w14:paraId="2C0BE8F6" w14:textId="3ED7F3D5" w:rsidR="004B31AB" w:rsidRPr="007D0901" w:rsidRDefault="004B31AB" w:rsidP="004B31AB">
            <w:pPr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Penstemon digitalis</w:t>
            </w:r>
          </w:p>
        </w:tc>
        <w:tc>
          <w:tcPr>
            <w:tcW w:w="2970" w:type="dxa"/>
            <w:shd w:val="clear" w:color="auto" w:fill="EAF1DD" w:themeFill="accent3" w:themeFillTint="33"/>
            <w:vAlign w:val="bottom"/>
          </w:tcPr>
          <w:p w14:paraId="5FF4ED86" w14:textId="7DB217C1" w:rsidR="004B31AB" w:rsidRPr="007D0901" w:rsidRDefault="004B31AB" w:rsidP="004B31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Foxglove beardtongue</w:t>
            </w:r>
          </w:p>
        </w:tc>
        <w:tc>
          <w:tcPr>
            <w:tcW w:w="900" w:type="dxa"/>
            <w:shd w:val="clear" w:color="auto" w:fill="EAF1DD" w:themeFill="accent3" w:themeFillTint="33"/>
            <w:vAlign w:val="bottom"/>
          </w:tcPr>
          <w:p w14:paraId="52490472" w14:textId="6812E120" w:rsidR="004B31AB" w:rsidRDefault="004B4B66" w:rsidP="004B31AB">
            <w:pPr>
              <w:pStyle w:val="Amount"/>
              <w:jc w:val="center"/>
            </w:pPr>
            <w:r>
              <w:t>$7.50</w:t>
            </w:r>
          </w:p>
        </w:tc>
        <w:tc>
          <w:tcPr>
            <w:tcW w:w="1440" w:type="dxa"/>
            <w:shd w:val="clear" w:color="auto" w:fill="EAF1DD" w:themeFill="accent3" w:themeFillTint="33"/>
            <w:vAlign w:val="bottom"/>
          </w:tcPr>
          <w:p w14:paraId="563C704A" w14:textId="77777777" w:rsidR="004B31AB" w:rsidRDefault="004B31AB" w:rsidP="004B31AB"/>
        </w:tc>
        <w:tc>
          <w:tcPr>
            <w:tcW w:w="991" w:type="dxa"/>
            <w:shd w:val="clear" w:color="auto" w:fill="EAF1DD" w:themeFill="accent3" w:themeFillTint="33"/>
          </w:tcPr>
          <w:p w14:paraId="67ACAFC8" w14:textId="77777777" w:rsidR="004B31AB" w:rsidRDefault="004B31AB" w:rsidP="004B31AB"/>
        </w:tc>
      </w:tr>
      <w:tr w:rsidR="004B31AB" w14:paraId="4EF643EE" w14:textId="77777777" w:rsidTr="00B72DDD">
        <w:trPr>
          <w:trHeight w:val="360"/>
        </w:trPr>
        <w:tc>
          <w:tcPr>
            <w:tcW w:w="3055" w:type="dxa"/>
            <w:vAlign w:val="bottom"/>
          </w:tcPr>
          <w:p w14:paraId="0D813921" w14:textId="34463E1A" w:rsidR="004B31AB" w:rsidRPr="007D0901" w:rsidRDefault="004B31AB" w:rsidP="004B31AB">
            <w:pPr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Penstemon hirsutus</w:t>
            </w:r>
          </w:p>
        </w:tc>
        <w:tc>
          <w:tcPr>
            <w:tcW w:w="2970" w:type="dxa"/>
            <w:vAlign w:val="bottom"/>
          </w:tcPr>
          <w:p w14:paraId="31795E23" w14:textId="05C93002" w:rsidR="004B31AB" w:rsidRPr="007D0901" w:rsidRDefault="004B31AB" w:rsidP="004B31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Hairy Beardtongue</w:t>
            </w:r>
          </w:p>
        </w:tc>
        <w:tc>
          <w:tcPr>
            <w:tcW w:w="900" w:type="dxa"/>
            <w:vAlign w:val="bottom"/>
          </w:tcPr>
          <w:p w14:paraId="181D3291" w14:textId="1048C870" w:rsidR="004B31AB" w:rsidRDefault="004B4B66" w:rsidP="004B31AB">
            <w:pPr>
              <w:pStyle w:val="Amount"/>
              <w:jc w:val="center"/>
            </w:pPr>
            <w:r>
              <w:t>$7.50</w:t>
            </w:r>
          </w:p>
        </w:tc>
        <w:tc>
          <w:tcPr>
            <w:tcW w:w="1440" w:type="dxa"/>
            <w:vAlign w:val="bottom"/>
          </w:tcPr>
          <w:p w14:paraId="3329B3F3" w14:textId="77777777" w:rsidR="004B31AB" w:rsidRDefault="004B31AB" w:rsidP="004B31AB"/>
        </w:tc>
        <w:tc>
          <w:tcPr>
            <w:tcW w:w="991" w:type="dxa"/>
          </w:tcPr>
          <w:p w14:paraId="61E951DC" w14:textId="77777777" w:rsidR="004B31AB" w:rsidRDefault="004B31AB" w:rsidP="004B31AB"/>
        </w:tc>
      </w:tr>
      <w:tr w:rsidR="004B31AB" w14:paraId="7ACCDDB8" w14:textId="77777777" w:rsidTr="00F71AC2">
        <w:trPr>
          <w:trHeight w:val="360"/>
        </w:trPr>
        <w:tc>
          <w:tcPr>
            <w:tcW w:w="3055" w:type="dxa"/>
            <w:shd w:val="clear" w:color="auto" w:fill="EAF1DD" w:themeFill="accent3" w:themeFillTint="33"/>
            <w:vAlign w:val="bottom"/>
          </w:tcPr>
          <w:p w14:paraId="0F0ACDD7" w14:textId="124377EC" w:rsidR="004B31AB" w:rsidRPr="007D0901" w:rsidRDefault="004B31AB" w:rsidP="004B31AB">
            <w:pPr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Penstemon laevigatus</w:t>
            </w:r>
          </w:p>
        </w:tc>
        <w:tc>
          <w:tcPr>
            <w:tcW w:w="2970" w:type="dxa"/>
            <w:shd w:val="clear" w:color="auto" w:fill="EAF1DD" w:themeFill="accent3" w:themeFillTint="33"/>
            <w:vAlign w:val="bottom"/>
          </w:tcPr>
          <w:p w14:paraId="2C876C60" w14:textId="415C5F3E" w:rsidR="004B31AB" w:rsidRPr="007D0901" w:rsidRDefault="004B31AB" w:rsidP="004B31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Eastern Smooth beardtongue</w:t>
            </w:r>
          </w:p>
        </w:tc>
        <w:tc>
          <w:tcPr>
            <w:tcW w:w="900" w:type="dxa"/>
            <w:shd w:val="clear" w:color="auto" w:fill="EAF1DD" w:themeFill="accent3" w:themeFillTint="33"/>
            <w:vAlign w:val="bottom"/>
          </w:tcPr>
          <w:p w14:paraId="62556C59" w14:textId="70DF15D5" w:rsidR="004B31AB" w:rsidRDefault="004B4B66" w:rsidP="004B31AB">
            <w:pPr>
              <w:pStyle w:val="Amount"/>
              <w:jc w:val="center"/>
            </w:pPr>
            <w:r>
              <w:t>7.50</w:t>
            </w:r>
          </w:p>
        </w:tc>
        <w:tc>
          <w:tcPr>
            <w:tcW w:w="1440" w:type="dxa"/>
            <w:shd w:val="clear" w:color="auto" w:fill="EAF1DD" w:themeFill="accent3" w:themeFillTint="33"/>
            <w:vAlign w:val="bottom"/>
          </w:tcPr>
          <w:p w14:paraId="022A8B7F" w14:textId="77777777" w:rsidR="004B31AB" w:rsidRDefault="004B31AB" w:rsidP="004B31AB"/>
        </w:tc>
        <w:tc>
          <w:tcPr>
            <w:tcW w:w="991" w:type="dxa"/>
            <w:shd w:val="clear" w:color="auto" w:fill="EAF1DD" w:themeFill="accent3" w:themeFillTint="33"/>
          </w:tcPr>
          <w:p w14:paraId="35362F99" w14:textId="77777777" w:rsidR="004B31AB" w:rsidRDefault="004B31AB" w:rsidP="004B31AB"/>
        </w:tc>
      </w:tr>
      <w:tr w:rsidR="004B31AB" w14:paraId="28551BFC" w14:textId="77777777" w:rsidTr="00B72DDD">
        <w:trPr>
          <w:trHeight w:val="360"/>
        </w:trPr>
        <w:tc>
          <w:tcPr>
            <w:tcW w:w="3055" w:type="dxa"/>
            <w:vAlign w:val="bottom"/>
          </w:tcPr>
          <w:p w14:paraId="263C3763" w14:textId="0FBEA472" w:rsidR="004B31AB" w:rsidRPr="007D0901" w:rsidRDefault="004B31AB" w:rsidP="004B31AB">
            <w:pPr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physocarpus opulifolius</w:t>
            </w:r>
          </w:p>
        </w:tc>
        <w:tc>
          <w:tcPr>
            <w:tcW w:w="2970" w:type="dxa"/>
            <w:vAlign w:val="bottom"/>
          </w:tcPr>
          <w:p w14:paraId="6F2596F2" w14:textId="1FB75181" w:rsidR="004B31AB" w:rsidRPr="007D0901" w:rsidRDefault="004B31AB" w:rsidP="004B31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Ninebark</w:t>
            </w:r>
          </w:p>
        </w:tc>
        <w:tc>
          <w:tcPr>
            <w:tcW w:w="900" w:type="dxa"/>
            <w:vAlign w:val="bottom"/>
          </w:tcPr>
          <w:p w14:paraId="101CB4C8" w14:textId="59A6896D" w:rsidR="004B31AB" w:rsidRDefault="00FE561F" w:rsidP="004B31AB">
            <w:pPr>
              <w:pStyle w:val="Amount"/>
              <w:jc w:val="center"/>
            </w:pPr>
            <w:r>
              <w:t>$15.00</w:t>
            </w:r>
          </w:p>
        </w:tc>
        <w:tc>
          <w:tcPr>
            <w:tcW w:w="1440" w:type="dxa"/>
            <w:vAlign w:val="bottom"/>
          </w:tcPr>
          <w:p w14:paraId="385021AA" w14:textId="77777777" w:rsidR="004B31AB" w:rsidRDefault="004B31AB" w:rsidP="004B31AB"/>
        </w:tc>
        <w:tc>
          <w:tcPr>
            <w:tcW w:w="991" w:type="dxa"/>
          </w:tcPr>
          <w:p w14:paraId="75285BC2" w14:textId="77777777" w:rsidR="004B31AB" w:rsidRDefault="004B31AB" w:rsidP="004B31AB"/>
        </w:tc>
      </w:tr>
      <w:tr w:rsidR="004B31AB" w14:paraId="74481E6D" w14:textId="77777777" w:rsidTr="00F71AC2">
        <w:trPr>
          <w:trHeight w:val="360"/>
        </w:trPr>
        <w:tc>
          <w:tcPr>
            <w:tcW w:w="3055" w:type="dxa"/>
            <w:shd w:val="clear" w:color="auto" w:fill="EAF1DD" w:themeFill="accent3" w:themeFillTint="33"/>
            <w:vAlign w:val="bottom"/>
          </w:tcPr>
          <w:p w14:paraId="2D23F7CB" w14:textId="56BE7C28" w:rsidR="004B31AB" w:rsidRPr="007D0901" w:rsidRDefault="004B31AB" w:rsidP="004B31AB">
            <w:pPr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Physostegia virginiana</w:t>
            </w:r>
          </w:p>
        </w:tc>
        <w:tc>
          <w:tcPr>
            <w:tcW w:w="2970" w:type="dxa"/>
            <w:shd w:val="clear" w:color="auto" w:fill="EAF1DD" w:themeFill="accent3" w:themeFillTint="33"/>
            <w:vAlign w:val="bottom"/>
          </w:tcPr>
          <w:p w14:paraId="57E5F3D9" w14:textId="64ADF082" w:rsidR="004B31AB" w:rsidRPr="007D0901" w:rsidRDefault="004B31AB" w:rsidP="004B31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Obedience Plant</w:t>
            </w:r>
          </w:p>
        </w:tc>
        <w:tc>
          <w:tcPr>
            <w:tcW w:w="900" w:type="dxa"/>
            <w:shd w:val="clear" w:color="auto" w:fill="EAF1DD" w:themeFill="accent3" w:themeFillTint="33"/>
            <w:vAlign w:val="bottom"/>
          </w:tcPr>
          <w:p w14:paraId="2BC8A227" w14:textId="196AF31D" w:rsidR="004B31AB" w:rsidRDefault="00FE561F" w:rsidP="004B31AB">
            <w:pPr>
              <w:pStyle w:val="Amount"/>
              <w:jc w:val="center"/>
            </w:pPr>
            <w:r>
              <w:t>$7.50</w:t>
            </w:r>
          </w:p>
        </w:tc>
        <w:tc>
          <w:tcPr>
            <w:tcW w:w="1440" w:type="dxa"/>
            <w:shd w:val="clear" w:color="auto" w:fill="EAF1DD" w:themeFill="accent3" w:themeFillTint="33"/>
            <w:vAlign w:val="bottom"/>
          </w:tcPr>
          <w:p w14:paraId="4B016F3C" w14:textId="77777777" w:rsidR="004B31AB" w:rsidRDefault="004B31AB" w:rsidP="004B31AB"/>
        </w:tc>
        <w:tc>
          <w:tcPr>
            <w:tcW w:w="991" w:type="dxa"/>
            <w:shd w:val="clear" w:color="auto" w:fill="EAF1DD" w:themeFill="accent3" w:themeFillTint="33"/>
          </w:tcPr>
          <w:p w14:paraId="11152C10" w14:textId="77777777" w:rsidR="004B31AB" w:rsidRDefault="004B31AB" w:rsidP="004B31AB"/>
        </w:tc>
      </w:tr>
      <w:tr w:rsidR="004B31AB" w14:paraId="4C3984F0" w14:textId="77777777" w:rsidTr="00B72DDD">
        <w:trPr>
          <w:trHeight w:val="360"/>
        </w:trPr>
        <w:tc>
          <w:tcPr>
            <w:tcW w:w="3055" w:type="dxa"/>
            <w:vAlign w:val="bottom"/>
          </w:tcPr>
          <w:p w14:paraId="477EE665" w14:textId="7FF08D3B" w:rsidR="004B31AB" w:rsidRPr="007D0901" w:rsidRDefault="004B31AB" w:rsidP="004B31AB">
            <w:pPr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Prunis serotina</w:t>
            </w:r>
          </w:p>
        </w:tc>
        <w:tc>
          <w:tcPr>
            <w:tcW w:w="2970" w:type="dxa"/>
            <w:vAlign w:val="bottom"/>
          </w:tcPr>
          <w:p w14:paraId="6A598343" w14:textId="4A6700C0" w:rsidR="004B31AB" w:rsidRPr="007D0901" w:rsidRDefault="004B31AB" w:rsidP="004B31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Wild Black Cherry</w:t>
            </w:r>
          </w:p>
        </w:tc>
        <w:tc>
          <w:tcPr>
            <w:tcW w:w="900" w:type="dxa"/>
            <w:vAlign w:val="bottom"/>
          </w:tcPr>
          <w:p w14:paraId="070D81A0" w14:textId="6EC0116F" w:rsidR="004B31AB" w:rsidRDefault="004B31AB" w:rsidP="004B31AB">
            <w:pPr>
              <w:pStyle w:val="Amount"/>
              <w:jc w:val="center"/>
            </w:pPr>
          </w:p>
        </w:tc>
        <w:tc>
          <w:tcPr>
            <w:tcW w:w="1440" w:type="dxa"/>
            <w:vAlign w:val="bottom"/>
          </w:tcPr>
          <w:p w14:paraId="2C329A43" w14:textId="435CCC3C" w:rsidR="004B31AB" w:rsidRDefault="004B31AB" w:rsidP="004B31AB"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out of stock</w:t>
            </w:r>
          </w:p>
        </w:tc>
        <w:tc>
          <w:tcPr>
            <w:tcW w:w="991" w:type="dxa"/>
          </w:tcPr>
          <w:p w14:paraId="2C54CC97" w14:textId="77777777" w:rsidR="004B31AB" w:rsidRDefault="004B31AB" w:rsidP="004B31AB"/>
        </w:tc>
      </w:tr>
      <w:tr w:rsidR="004B31AB" w14:paraId="6B3628E2" w14:textId="77777777" w:rsidTr="00F71AC2">
        <w:trPr>
          <w:trHeight w:val="360"/>
        </w:trPr>
        <w:tc>
          <w:tcPr>
            <w:tcW w:w="3055" w:type="dxa"/>
            <w:shd w:val="clear" w:color="auto" w:fill="EAF1DD" w:themeFill="accent3" w:themeFillTint="33"/>
            <w:vAlign w:val="bottom"/>
          </w:tcPr>
          <w:p w14:paraId="18277B06" w14:textId="1E5922E8" w:rsidR="004B31AB" w:rsidRPr="007D0901" w:rsidRDefault="004B31AB" w:rsidP="004B31AB">
            <w:pPr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Pycnanthemum incanum</w:t>
            </w:r>
          </w:p>
        </w:tc>
        <w:tc>
          <w:tcPr>
            <w:tcW w:w="2970" w:type="dxa"/>
            <w:shd w:val="clear" w:color="auto" w:fill="EAF1DD" w:themeFill="accent3" w:themeFillTint="33"/>
            <w:vAlign w:val="bottom"/>
          </w:tcPr>
          <w:p w14:paraId="3DA7613B" w14:textId="5C9CE5D6" w:rsidR="004B31AB" w:rsidRPr="007D0901" w:rsidRDefault="004B31AB" w:rsidP="004B31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Hoary Mountain Mint</w:t>
            </w:r>
          </w:p>
        </w:tc>
        <w:tc>
          <w:tcPr>
            <w:tcW w:w="900" w:type="dxa"/>
            <w:shd w:val="clear" w:color="auto" w:fill="EAF1DD" w:themeFill="accent3" w:themeFillTint="33"/>
            <w:vAlign w:val="bottom"/>
          </w:tcPr>
          <w:p w14:paraId="5949FC48" w14:textId="21BF4A23" w:rsidR="004B31AB" w:rsidRDefault="00FE561F" w:rsidP="004B31AB">
            <w:pPr>
              <w:pStyle w:val="Amount"/>
              <w:jc w:val="center"/>
            </w:pPr>
            <w:r>
              <w:t>$7.50</w:t>
            </w:r>
          </w:p>
        </w:tc>
        <w:tc>
          <w:tcPr>
            <w:tcW w:w="1440" w:type="dxa"/>
            <w:shd w:val="clear" w:color="auto" w:fill="EAF1DD" w:themeFill="accent3" w:themeFillTint="33"/>
            <w:vAlign w:val="bottom"/>
          </w:tcPr>
          <w:p w14:paraId="06604CEC" w14:textId="0BDC51E5" w:rsidR="004B31AB" w:rsidRPr="002621A9" w:rsidRDefault="002621A9" w:rsidP="004B31AB">
            <w:pPr>
              <w:rPr>
                <w:rFonts w:ascii="Calibri" w:hAnsi="Calibri" w:cs="Calibri"/>
              </w:rPr>
            </w:pPr>
            <w:r w:rsidRPr="002621A9">
              <w:rPr>
                <w:rFonts w:ascii="Calibri" w:hAnsi="Calibri" w:cs="Calibri"/>
                <w:sz w:val="24"/>
                <w:szCs w:val="24"/>
              </w:rPr>
              <w:t>May</w:t>
            </w:r>
          </w:p>
        </w:tc>
        <w:tc>
          <w:tcPr>
            <w:tcW w:w="991" w:type="dxa"/>
            <w:shd w:val="clear" w:color="auto" w:fill="EAF1DD" w:themeFill="accent3" w:themeFillTint="33"/>
          </w:tcPr>
          <w:p w14:paraId="3773A964" w14:textId="77777777" w:rsidR="004B31AB" w:rsidRDefault="004B31AB" w:rsidP="004B31AB"/>
        </w:tc>
      </w:tr>
      <w:tr w:rsidR="004B31AB" w14:paraId="3CA6131B" w14:textId="77777777" w:rsidTr="00B72DDD">
        <w:trPr>
          <w:trHeight w:val="360"/>
        </w:trPr>
        <w:tc>
          <w:tcPr>
            <w:tcW w:w="3055" w:type="dxa"/>
            <w:vAlign w:val="bottom"/>
          </w:tcPr>
          <w:p w14:paraId="4F92FC26" w14:textId="0A2A2E7E" w:rsidR="004B31AB" w:rsidRPr="007D0901" w:rsidRDefault="004B31AB" w:rsidP="004B31AB">
            <w:pPr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Pycnanthemum muticum</w:t>
            </w:r>
          </w:p>
        </w:tc>
        <w:tc>
          <w:tcPr>
            <w:tcW w:w="2970" w:type="dxa"/>
            <w:vAlign w:val="bottom"/>
          </w:tcPr>
          <w:p w14:paraId="54E00BCE" w14:textId="0F4652E5" w:rsidR="004B31AB" w:rsidRPr="007D0901" w:rsidRDefault="004B31AB" w:rsidP="004B31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Clustered Mountain Mint</w:t>
            </w:r>
          </w:p>
        </w:tc>
        <w:tc>
          <w:tcPr>
            <w:tcW w:w="900" w:type="dxa"/>
            <w:vAlign w:val="bottom"/>
          </w:tcPr>
          <w:p w14:paraId="3231BB0C" w14:textId="3BD7ECF2" w:rsidR="004B31AB" w:rsidRDefault="00FE561F" w:rsidP="004B31AB">
            <w:pPr>
              <w:pStyle w:val="Amount"/>
              <w:jc w:val="center"/>
            </w:pPr>
            <w:r>
              <w:t>$7.50</w:t>
            </w:r>
          </w:p>
        </w:tc>
        <w:tc>
          <w:tcPr>
            <w:tcW w:w="1440" w:type="dxa"/>
            <w:vAlign w:val="bottom"/>
          </w:tcPr>
          <w:p w14:paraId="38E193B3" w14:textId="20FD7667" w:rsidR="004B31AB" w:rsidRDefault="002621A9" w:rsidP="004B31AB">
            <w:r w:rsidRPr="002621A9">
              <w:rPr>
                <w:rFonts w:ascii="Calibri" w:hAnsi="Calibri" w:cs="Calibri"/>
                <w:sz w:val="24"/>
                <w:szCs w:val="24"/>
              </w:rPr>
              <w:t>May</w:t>
            </w:r>
          </w:p>
        </w:tc>
        <w:tc>
          <w:tcPr>
            <w:tcW w:w="991" w:type="dxa"/>
          </w:tcPr>
          <w:p w14:paraId="40EC19C9" w14:textId="77777777" w:rsidR="004B31AB" w:rsidRDefault="004B31AB" w:rsidP="004B31AB"/>
        </w:tc>
      </w:tr>
      <w:tr w:rsidR="004B31AB" w14:paraId="6532245B" w14:textId="77777777" w:rsidTr="00F71AC2">
        <w:trPr>
          <w:trHeight w:val="360"/>
        </w:trPr>
        <w:tc>
          <w:tcPr>
            <w:tcW w:w="3055" w:type="dxa"/>
            <w:shd w:val="clear" w:color="auto" w:fill="EAF1DD" w:themeFill="accent3" w:themeFillTint="33"/>
            <w:vAlign w:val="bottom"/>
          </w:tcPr>
          <w:p w14:paraId="2E45AD8B" w14:textId="17E6DABC" w:rsidR="004B31AB" w:rsidRPr="007D0901" w:rsidRDefault="004B31AB" w:rsidP="004B31AB">
            <w:pPr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Pycnanthemum tenuifolium</w:t>
            </w:r>
          </w:p>
        </w:tc>
        <w:tc>
          <w:tcPr>
            <w:tcW w:w="2970" w:type="dxa"/>
            <w:shd w:val="clear" w:color="auto" w:fill="EAF1DD" w:themeFill="accent3" w:themeFillTint="33"/>
            <w:vAlign w:val="bottom"/>
          </w:tcPr>
          <w:p w14:paraId="421F7D12" w14:textId="0E6212FA" w:rsidR="004B31AB" w:rsidRPr="007D0901" w:rsidRDefault="004B31AB" w:rsidP="004B31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Slender Mountain Mint</w:t>
            </w:r>
          </w:p>
        </w:tc>
        <w:tc>
          <w:tcPr>
            <w:tcW w:w="900" w:type="dxa"/>
            <w:shd w:val="clear" w:color="auto" w:fill="EAF1DD" w:themeFill="accent3" w:themeFillTint="33"/>
            <w:vAlign w:val="bottom"/>
          </w:tcPr>
          <w:p w14:paraId="4D0DF1A2" w14:textId="02B5213B" w:rsidR="004B31AB" w:rsidRDefault="00FE561F" w:rsidP="004B31AB">
            <w:pPr>
              <w:pStyle w:val="Amount"/>
              <w:jc w:val="center"/>
            </w:pPr>
            <w:r>
              <w:t>$7.50</w:t>
            </w:r>
          </w:p>
        </w:tc>
        <w:tc>
          <w:tcPr>
            <w:tcW w:w="1440" w:type="dxa"/>
            <w:shd w:val="clear" w:color="auto" w:fill="EAF1DD" w:themeFill="accent3" w:themeFillTint="33"/>
            <w:vAlign w:val="bottom"/>
          </w:tcPr>
          <w:p w14:paraId="2AFBA261" w14:textId="77777777" w:rsidR="004B31AB" w:rsidRDefault="004B31AB" w:rsidP="004B31AB"/>
        </w:tc>
        <w:tc>
          <w:tcPr>
            <w:tcW w:w="991" w:type="dxa"/>
            <w:shd w:val="clear" w:color="auto" w:fill="EAF1DD" w:themeFill="accent3" w:themeFillTint="33"/>
          </w:tcPr>
          <w:p w14:paraId="12912481" w14:textId="77777777" w:rsidR="004B31AB" w:rsidRDefault="004B31AB" w:rsidP="004B31AB"/>
        </w:tc>
      </w:tr>
      <w:tr w:rsidR="004B31AB" w14:paraId="652A8DBE" w14:textId="77777777" w:rsidTr="00B72DDD">
        <w:trPr>
          <w:trHeight w:val="360"/>
        </w:trPr>
        <w:tc>
          <w:tcPr>
            <w:tcW w:w="3055" w:type="dxa"/>
            <w:vAlign w:val="bottom"/>
          </w:tcPr>
          <w:p w14:paraId="439DCD45" w14:textId="637EA888" w:rsidR="004B31AB" w:rsidRPr="007D0901" w:rsidRDefault="004B31AB" w:rsidP="004B31AB">
            <w:pPr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Ratibida pinnata</w:t>
            </w:r>
          </w:p>
        </w:tc>
        <w:tc>
          <w:tcPr>
            <w:tcW w:w="2970" w:type="dxa"/>
            <w:vAlign w:val="bottom"/>
          </w:tcPr>
          <w:p w14:paraId="17D8A051" w14:textId="0D144D97" w:rsidR="004B31AB" w:rsidRPr="007D0901" w:rsidRDefault="004B31AB" w:rsidP="004B31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Yellow Coneflower</w:t>
            </w:r>
          </w:p>
        </w:tc>
        <w:tc>
          <w:tcPr>
            <w:tcW w:w="900" w:type="dxa"/>
            <w:vAlign w:val="bottom"/>
          </w:tcPr>
          <w:p w14:paraId="6C8B0B81" w14:textId="567E23AB" w:rsidR="004B31AB" w:rsidRDefault="00C75D5C" w:rsidP="004B31AB">
            <w:pPr>
              <w:pStyle w:val="Amount"/>
              <w:jc w:val="center"/>
            </w:pPr>
            <w:r>
              <w:t>$7.50</w:t>
            </w:r>
          </w:p>
        </w:tc>
        <w:tc>
          <w:tcPr>
            <w:tcW w:w="1440" w:type="dxa"/>
            <w:vAlign w:val="bottom"/>
          </w:tcPr>
          <w:p w14:paraId="2D454A07" w14:textId="77777777" w:rsidR="004B31AB" w:rsidRDefault="004B31AB" w:rsidP="004B31AB"/>
        </w:tc>
        <w:tc>
          <w:tcPr>
            <w:tcW w:w="991" w:type="dxa"/>
          </w:tcPr>
          <w:p w14:paraId="5635B340" w14:textId="77777777" w:rsidR="004B31AB" w:rsidRDefault="004B31AB" w:rsidP="004B31AB"/>
        </w:tc>
      </w:tr>
      <w:tr w:rsidR="004B31AB" w14:paraId="16C9E716" w14:textId="77777777" w:rsidTr="00F71AC2">
        <w:trPr>
          <w:trHeight w:val="360"/>
        </w:trPr>
        <w:tc>
          <w:tcPr>
            <w:tcW w:w="3055" w:type="dxa"/>
            <w:shd w:val="clear" w:color="auto" w:fill="EAF1DD" w:themeFill="accent3" w:themeFillTint="33"/>
            <w:vAlign w:val="bottom"/>
          </w:tcPr>
          <w:p w14:paraId="38EB5F22" w14:textId="5EF147B6" w:rsidR="004B31AB" w:rsidRPr="007D0901" w:rsidRDefault="004B31AB" w:rsidP="004B31AB">
            <w:pPr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Rhus copallinus</w:t>
            </w:r>
          </w:p>
        </w:tc>
        <w:tc>
          <w:tcPr>
            <w:tcW w:w="2970" w:type="dxa"/>
            <w:shd w:val="clear" w:color="auto" w:fill="EAF1DD" w:themeFill="accent3" w:themeFillTint="33"/>
            <w:vAlign w:val="bottom"/>
          </w:tcPr>
          <w:p w14:paraId="38AD6575" w14:textId="6958F13F" w:rsidR="004B31AB" w:rsidRPr="007D0901" w:rsidRDefault="004B31AB" w:rsidP="004B31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Winged Sumac</w:t>
            </w:r>
          </w:p>
        </w:tc>
        <w:tc>
          <w:tcPr>
            <w:tcW w:w="900" w:type="dxa"/>
            <w:shd w:val="clear" w:color="auto" w:fill="EAF1DD" w:themeFill="accent3" w:themeFillTint="33"/>
            <w:vAlign w:val="bottom"/>
          </w:tcPr>
          <w:p w14:paraId="6F1A05A1" w14:textId="5969CF3A" w:rsidR="004B31AB" w:rsidRDefault="004B31AB" w:rsidP="004B31AB">
            <w:pPr>
              <w:pStyle w:val="Amount"/>
              <w:jc w:val="center"/>
            </w:pPr>
          </w:p>
        </w:tc>
        <w:tc>
          <w:tcPr>
            <w:tcW w:w="1440" w:type="dxa"/>
            <w:shd w:val="clear" w:color="auto" w:fill="EAF1DD" w:themeFill="accent3" w:themeFillTint="33"/>
            <w:vAlign w:val="bottom"/>
          </w:tcPr>
          <w:p w14:paraId="5456E04E" w14:textId="5A13E9D2" w:rsidR="004B31AB" w:rsidRDefault="004B31AB" w:rsidP="004B31AB"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out of stock</w:t>
            </w:r>
          </w:p>
        </w:tc>
        <w:tc>
          <w:tcPr>
            <w:tcW w:w="991" w:type="dxa"/>
            <w:shd w:val="clear" w:color="auto" w:fill="EAF1DD" w:themeFill="accent3" w:themeFillTint="33"/>
          </w:tcPr>
          <w:p w14:paraId="23E8030E" w14:textId="77777777" w:rsidR="004B31AB" w:rsidRDefault="004B31AB" w:rsidP="004B31AB"/>
        </w:tc>
      </w:tr>
      <w:tr w:rsidR="004B31AB" w14:paraId="61109B57" w14:textId="77777777" w:rsidTr="00B72DDD">
        <w:trPr>
          <w:trHeight w:val="360"/>
        </w:trPr>
        <w:tc>
          <w:tcPr>
            <w:tcW w:w="3055" w:type="dxa"/>
            <w:vAlign w:val="bottom"/>
          </w:tcPr>
          <w:p w14:paraId="01144850" w14:textId="7701A70D" w:rsidR="004B31AB" w:rsidRPr="007D0901" w:rsidRDefault="004B31AB" w:rsidP="004B31AB">
            <w:pPr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Rudbeckia fulgida</w:t>
            </w:r>
          </w:p>
        </w:tc>
        <w:tc>
          <w:tcPr>
            <w:tcW w:w="2970" w:type="dxa"/>
            <w:vAlign w:val="bottom"/>
          </w:tcPr>
          <w:p w14:paraId="0226DB64" w14:textId="15728B6C" w:rsidR="004B31AB" w:rsidRPr="007D0901" w:rsidRDefault="004B31AB" w:rsidP="004B31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Orange Coneflower</w:t>
            </w:r>
          </w:p>
        </w:tc>
        <w:tc>
          <w:tcPr>
            <w:tcW w:w="900" w:type="dxa"/>
            <w:vAlign w:val="bottom"/>
          </w:tcPr>
          <w:p w14:paraId="27BB32E5" w14:textId="042AF8FE" w:rsidR="004B31AB" w:rsidRDefault="00C75D5C" w:rsidP="004B31AB">
            <w:pPr>
              <w:pStyle w:val="Amount"/>
              <w:jc w:val="center"/>
            </w:pPr>
            <w:r>
              <w:t>$7.50</w:t>
            </w:r>
          </w:p>
        </w:tc>
        <w:tc>
          <w:tcPr>
            <w:tcW w:w="1440" w:type="dxa"/>
            <w:vAlign w:val="bottom"/>
          </w:tcPr>
          <w:p w14:paraId="539C3692" w14:textId="77777777" w:rsidR="004B31AB" w:rsidRDefault="004B31AB" w:rsidP="004B31AB"/>
        </w:tc>
        <w:tc>
          <w:tcPr>
            <w:tcW w:w="991" w:type="dxa"/>
          </w:tcPr>
          <w:p w14:paraId="2AE65326" w14:textId="77777777" w:rsidR="004B31AB" w:rsidRDefault="004B31AB" w:rsidP="004B31AB"/>
        </w:tc>
      </w:tr>
      <w:tr w:rsidR="004B31AB" w14:paraId="5FD75ABB" w14:textId="77777777" w:rsidTr="00F71AC2">
        <w:trPr>
          <w:trHeight w:val="360"/>
        </w:trPr>
        <w:tc>
          <w:tcPr>
            <w:tcW w:w="3055" w:type="dxa"/>
            <w:shd w:val="clear" w:color="auto" w:fill="EAF1DD" w:themeFill="accent3" w:themeFillTint="33"/>
            <w:vAlign w:val="bottom"/>
          </w:tcPr>
          <w:p w14:paraId="7D1E1A52" w14:textId="665B5EB6" w:rsidR="004B31AB" w:rsidRPr="007D0901" w:rsidRDefault="004B31AB" w:rsidP="004B31AB">
            <w:pPr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Rudbeckia hirta</w:t>
            </w:r>
          </w:p>
        </w:tc>
        <w:tc>
          <w:tcPr>
            <w:tcW w:w="2970" w:type="dxa"/>
            <w:shd w:val="clear" w:color="auto" w:fill="EAF1DD" w:themeFill="accent3" w:themeFillTint="33"/>
            <w:vAlign w:val="bottom"/>
          </w:tcPr>
          <w:p w14:paraId="06E4ACDC" w14:textId="5A4D59F6" w:rsidR="004B31AB" w:rsidRPr="007D0901" w:rsidRDefault="004B31AB" w:rsidP="004B31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Black-eyed Susan</w:t>
            </w:r>
          </w:p>
        </w:tc>
        <w:tc>
          <w:tcPr>
            <w:tcW w:w="900" w:type="dxa"/>
            <w:shd w:val="clear" w:color="auto" w:fill="EAF1DD" w:themeFill="accent3" w:themeFillTint="33"/>
            <w:vAlign w:val="bottom"/>
          </w:tcPr>
          <w:p w14:paraId="0DC82B26" w14:textId="0C435551" w:rsidR="004B31AB" w:rsidRDefault="00C75D5C" w:rsidP="004B31AB">
            <w:pPr>
              <w:pStyle w:val="Amount"/>
              <w:jc w:val="center"/>
            </w:pPr>
            <w:r>
              <w:t>$7.50</w:t>
            </w:r>
          </w:p>
        </w:tc>
        <w:tc>
          <w:tcPr>
            <w:tcW w:w="1440" w:type="dxa"/>
            <w:shd w:val="clear" w:color="auto" w:fill="EAF1DD" w:themeFill="accent3" w:themeFillTint="33"/>
            <w:vAlign w:val="bottom"/>
          </w:tcPr>
          <w:p w14:paraId="532BFF42" w14:textId="77777777" w:rsidR="004B31AB" w:rsidRDefault="004B31AB" w:rsidP="004B31AB"/>
        </w:tc>
        <w:tc>
          <w:tcPr>
            <w:tcW w:w="991" w:type="dxa"/>
            <w:shd w:val="clear" w:color="auto" w:fill="EAF1DD" w:themeFill="accent3" w:themeFillTint="33"/>
          </w:tcPr>
          <w:p w14:paraId="59EC787E" w14:textId="77777777" w:rsidR="004B31AB" w:rsidRDefault="004B31AB" w:rsidP="004B31AB"/>
        </w:tc>
      </w:tr>
      <w:tr w:rsidR="004B31AB" w14:paraId="15825D2B" w14:textId="77777777" w:rsidTr="00B72DDD">
        <w:trPr>
          <w:trHeight w:val="360"/>
        </w:trPr>
        <w:tc>
          <w:tcPr>
            <w:tcW w:w="3055" w:type="dxa"/>
            <w:vAlign w:val="bottom"/>
          </w:tcPr>
          <w:p w14:paraId="23575B17" w14:textId="64811725" w:rsidR="004B31AB" w:rsidRPr="007D0901" w:rsidRDefault="004B31AB" w:rsidP="004B31AB">
            <w:pPr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Ruellia humilis</w:t>
            </w:r>
          </w:p>
        </w:tc>
        <w:tc>
          <w:tcPr>
            <w:tcW w:w="2970" w:type="dxa"/>
            <w:vAlign w:val="bottom"/>
          </w:tcPr>
          <w:p w14:paraId="694E41F1" w14:textId="4761CC0B" w:rsidR="004B31AB" w:rsidRPr="007D0901" w:rsidRDefault="004B31AB" w:rsidP="004B31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Carolina Wild Petunia</w:t>
            </w:r>
          </w:p>
        </w:tc>
        <w:tc>
          <w:tcPr>
            <w:tcW w:w="900" w:type="dxa"/>
            <w:vAlign w:val="bottom"/>
          </w:tcPr>
          <w:p w14:paraId="7A44AA6A" w14:textId="77297B77" w:rsidR="004B31AB" w:rsidRDefault="00C75D5C" w:rsidP="004B31AB">
            <w:pPr>
              <w:pStyle w:val="Amount"/>
              <w:jc w:val="center"/>
            </w:pPr>
            <w:r>
              <w:t>$7.50</w:t>
            </w:r>
          </w:p>
        </w:tc>
        <w:tc>
          <w:tcPr>
            <w:tcW w:w="1440" w:type="dxa"/>
            <w:vAlign w:val="bottom"/>
          </w:tcPr>
          <w:p w14:paraId="374AABFB" w14:textId="77777777" w:rsidR="004B31AB" w:rsidRDefault="004B31AB" w:rsidP="004B31AB"/>
        </w:tc>
        <w:tc>
          <w:tcPr>
            <w:tcW w:w="991" w:type="dxa"/>
          </w:tcPr>
          <w:p w14:paraId="46B47F3F" w14:textId="77777777" w:rsidR="004B31AB" w:rsidRDefault="004B31AB" w:rsidP="004B31AB"/>
        </w:tc>
      </w:tr>
      <w:tr w:rsidR="004B31AB" w14:paraId="1D3B2D56" w14:textId="77777777" w:rsidTr="00F71AC2">
        <w:trPr>
          <w:trHeight w:val="360"/>
        </w:trPr>
        <w:tc>
          <w:tcPr>
            <w:tcW w:w="3055" w:type="dxa"/>
            <w:shd w:val="clear" w:color="auto" w:fill="EAF1DD" w:themeFill="accent3" w:themeFillTint="33"/>
            <w:vAlign w:val="bottom"/>
          </w:tcPr>
          <w:p w14:paraId="3774BD17" w14:textId="0DDDA787" w:rsidR="004B31AB" w:rsidRPr="007D0901" w:rsidRDefault="004B31AB" w:rsidP="004B31AB">
            <w:pPr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Salvia lyrata</w:t>
            </w:r>
          </w:p>
        </w:tc>
        <w:tc>
          <w:tcPr>
            <w:tcW w:w="2970" w:type="dxa"/>
            <w:shd w:val="clear" w:color="auto" w:fill="EAF1DD" w:themeFill="accent3" w:themeFillTint="33"/>
            <w:vAlign w:val="bottom"/>
          </w:tcPr>
          <w:p w14:paraId="1486FF50" w14:textId="0B709E3E" w:rsidR="004B31AB" w:rsidRPr="007D0901" w:rsidRDefault="004B31AB" w:rsidP="004B31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Lyreleaf Sage</w:t>
            </w:r>
          </w:p>
        </w:tc>
        <w:tc>
          <w:tcPr>
            <w:tcW w:w="900" w:type="dxa"/>
            <w:shd w:val="clear" w:color="auto" w:fill="EAF1DD" w:themeFill="accent3" w:themeFillTint="33"/>
            <w:vAlign w:val="bottom"/>
          </w:tcPr>
          <w:p w14:paraId="19FD5F61" w14:textId="48DA9C2B" w:rsidR="004B31AB" w:rsidRDefault="00C75D5C" w:rsidP="004B31AB">
            <w:pPr>
              <w:pStyle w:val="Amount"/>
              <w:jc w:val="center"/>
            </w:pPr>
            <w:r>
              <w:t>$7.50</w:t>
            </w:r>
          </w:p>
        </w:tc>
        <w:tc>
          <w:tcPr>
            <w:tcW w:w="1440" w:type="dxa"/>
            <w:shd w:val="clear" w:color="auto" w:fill="EAF1DD" w:themeFill="accent3" w:themeFillTint="33"/>
            <w:vAlign w:val="bottom"/>
          </w:tcPr>
          <w:p w14:paraId="2840D25F" w14:textId="77777777" w:rsidR="004B31AB" w:rsidRDefault="004B31AB" w:rsidP="004B31AB"/>
        </w:tc>
        <w:tc>
          <w:tcPr>
            <w:tcW w:w="991" w:type="dxa"/>
            <w:shd w:val="clear" w:color="auto" w:fill="EAF1DD" w:themeFill="accent3" w:themeFillTint="33"/>
          </w:tcPr>
          <w:p w14:paraId="59D360F3" w14:textId="77777777" w:rsidR="004B31AB" w:rsidRDefault="004B31AB" w:rsidP="004B31AB"/>
        </w:tc>
      </w:tr>
      <w:tr w:rsidR="004B31AB" w14:paraId="1D90972E" w14:textId="77777777" w:rsidTr="00B72DDD">
        <w:trPr>
          <w:trHeight w:val="360"/>
        </w:trPr>
        <w:tc>
          <w:tcPr>
            <w:tcW w:w="3055" w:type="dxa"/>
            <w:vAlign w:val="bottom"/>
          </w:tcPr>
          <w:p w14:paraId="20F13E9C" w14:textId="7A736CD6" w:rsidR="004B31AB" w:rsidRPr="007D0901" w:rsidRDefault="004B31AB" w:rsidP="004B31AB">
            <w:pPr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Sambucus canadensis</w:t>
            </w:r>
          </w:p>
        </w:tc>
        <w:tc>
          <w:tcPr>
            <w:tcW w:w="2970" w:type="dxa"/>
            <w:vAlign w:val="bottom"/>
          </w:tcPr>
          <w:p w14:paraId="61FBA9A8" w14:textId="3923566A" w:rsidR="004B31AB" w:rsidRPr="007D0901" w:rsidRDefault="004B31AB" w:rsidP="004B31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Elderberry</w:t>
            </w:r>
          </w:p>
        </w:tc>
        <w:tc>
          <w:tcPr>
            <w:tcW w:w="900" w:type="dxa"/>
            <w:vAlign w:val="bottom"/>
          </w:tcPr>
          <w:p w14:paraId="0EA87AB6" w14:textId="66F67195" w:rsidR="004B31AB" w:rsidRDefault="0014179B" w:rsidP="004B31AB">
            <w:pPr>
              <w:pStyle w:val="Amount"/>
              <w:jc w:val="center"/>
            </w:pPr>
            <w:r>
              <w:t>$15.00</w:t>
            </w:r>
          </w:p>
        </w:tc>
        <w:tc>
          <w:tcPr>
            <w:tcW w:w="1440" w:type="dxa"/>
            <w:vAlign w:val="bottom"/>
          </w:tcPr>
          <w:p w14:paraId="70784213" w14:textId="77777777" w:rsidR="004B31AB" w:rsidRDefault="004B31AB" w:rsidP="004B31AB"/>
        </w:tc>
        <w:tc>
          <w:tcPr>
            <w:tcW w:w="991" w:type="dxa"/>
          </w:tcPr>
          <w:p w14:paraId="508BC850" w14:textId="77777777" w:rsidR="004B31AB" w:rsidRDefault="004B31AB" w:rsidP="004B31AB"/>
        </w:tc>
      </w:tr>
      <w:tr w:rsidR="004B31AB" w14:paraId="45E3CA88" w14:textId="77777777" w:rsidTr="004665E4">
        <w:trPr>
          <w:trHeight w:val="360"/>
        </w:trPr>
        <w:tc>
          <w:tcPr>
            <w:tcW w:w="3055" w:type="dxa"/>
            <w:shd w:val="clear" w:color="auto" w:fill="EAF1DD" w:themeFill="accent3" w:themeFillTint="33"/>
            <w:vAlign w:val="bottom"/>
          </w:tcPr>
          <w:p w14:paraId="3E514ED9" w14:textId="1BB6DFFA" w:rsidR="004B31AB" w:rsidRPr="007D0901" w:rsidRDefault="004B31AB" w:rsidP="004B31AB">
            <w:pPr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Satureja vulgaris</w:t>
            </w:r>
          </w:p>
        </w:tc>
        <w:tc>
          <w:tcPr>
            <w:tcW w:w="2970" w:type="dxa"/>
            <w:shd w:val="clear" w:color="auto" w:fill="EAF1DD" w:themeFill="accent3" w:themeFillTint="33"/>
            <w:vAlign w:val="bottom"/>
          </w:tcPr>
          <w:p w14:paraId="504ABA71" w14:textId="51BB2787" w:rsidR="004B31AB" w:rsidRPr="007D0901" w:rsidRDefault="004B31AB" w:rsidP="004B31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Wild basil</w:t>
            </w:r>
          </w:p>
        </w:tc>
        <w:tc>
          <w:tcPr>
            <w:tcW w:w="900" w:type="dxa"/>
            <w:shd w:val="clear" w:color="auto" w:fill="EAF1DD" w:themeFill="accent3" w:themeFillTint="33"/>
            <w:vAlign w:val="bottom"/>
          </w:tcPr>
          <w:p w14:paraId="5DDF5232" w14:textId="0C7307B5" w:rsidR="004B31AB" w:rsidRDefault="0014179B" w:rsidP="004B31AB">
            <w:pPr>
              <w:pStyle w:val="Amount"/>
              <w:jc w:val="center"/>
            </w:pPr>
            <w:r>
              <w:t>$7.50</w:t>
            </w:r>
          </w:p>
        </w:tc>
        <w:tc>
          <w:tcPr>
            <w:tcW w:w="1440" w:type="dxa"/>
            <w:shd w:val="clear" w:color="auto" w:fill="EAF1DD" w:themeFill="accent3" w:themeFillTint="33"/>
            <w:vAlign w:val="bottom"/>
          </w:tcPr>
          <w:p w14:paraId="5B613D80" w14:textId="77777777" w:rsidR="004B31AB" w:rsidRDefault="004B31AB" w:rsidP="004B31AB"/>
        </w:tc>
        <w:tc>
          <w:tcPr>
            <w:tcW w:w="991" w:type="dxa"/>
            <w:shd w:val="clear" w:color="auto" w:fill="EAF1DD" w:themeFill="accent3" w:themeFillTint="33"/>
          </w:tcPr>
          <w:p w14:paraId="3C814293" w14:textId="77777777" w:rsidR="004B31AB" w:rsidRDefault="004B31AB" w:rsidP="004B31AB"/>
        </w:tc>
      </w:tr>
      <w:tr w:rsidR="004B31AB" w14:paraId="4D7BEA77" w14:textId="77777777" w:rsidTr="00B72DDD">
        <w:trPr>
          <w:trHeight w:val="360"/>
        </w:trPr>
        <w:tc>
          <w:tcPr>
            <w:tcW w:w="3055" w:type="dxa"/>
            <w:vAlign w:val="bottom"/>
          </w:tcPr>
          <w:p w14:paraId="39586EEF" w14:textId="13E8383E" w:rsidR="004B31AB" w:rsidRPr="007D0901" w:rsidRDefault="004B31AB" w:rsidP="004B31AB">
            <w:pPr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Schizachyrium scoparium</w:t>
            </w:r>
          </w:p>
        </w:tc>
        <w:tc>
          <w:tcPr>
            <w:tcW w:w="2970" w:type="dxa"/>
            <w:vAlign w:val="bottom"/>
          </w:tcPr>
          <w:p w14:paraId="10A48983" w14:textId="4EC25FF7" w:rsidR="004B31AB" w:rsidRPr="007D0901" w:rsidRDefault="004B31AB" w:rsidP="004B31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Little Blue Stem</w:t>
            </w:r>
          </w:p>
        </w:tc>
        <w:tc>
          <w:tcPr>
            <w:tcW w:w="900" w:type="dxa"/>
            <w:vAlign w:val="bottom"/>
          </w:tcPr>
          <w:p w14:paraId="133C3365" w14:textId="3A8C80F6" w:rsidR="004B31AB" w:rsidRDefault="0014179B" w:rsidP="004B31AB">
            <w:pPr>
              <w:pStyle w:val="Amount"/>
              <w:jc w:val="center"/>
            </w:pPr>
            <w:r>
              <w:t>$7.50</w:t>
            </w:r>
          </w:p>
        </w:tc>
        <w:tc>
          <w:tcPr>
            <w:tcW w:w="1440" w:type="dxa"/>
            <w:vAlign w:val="bottom"/>
          </w:tcPr>
          <w:p w14:paraId="078C6424" w14:textId="77777777" w:rsidR="004B31AB" w:rsidRDefault="004B31AB" w:rsidP="004B31AB"/>
        </w:tc>
        <w:tc>
          <w:tcPr>
            <w:tcW w:w="991" w:type="dxa"/>
          </w:tcPr>
          <w:p w14:paraId="2FEA6044" w14:textId="77777777" w:rsidR="004B31AB" w:rsidRDefault="004B31AB" w:rsidP="004B31AB"/>
        </w:tc>
      </w:tr>
      <w:tr w:rsidR="004B31AB" w14:paraId="095C8668" w14:textId="77777777" w:rsidTr="004665E4">
        <w:trPr>
          <w:trHeight w:val="360"/>
        </w:trPr>
        <w:tc>
          <w:tcPr>
            <w:tcW w:w="3055" w:type="dxa"/>
            <w:shd w:val="clear" w:color="auto" w:fill="EAF1DD" w:themeFill="accent3" w:themeFillTint="33"/>
            <w:vAlign w:val="bottom"/>
          </w:tcPr>
          <w:p w14:paraId="7CE9696C" w14:textId="11E85E7A" w:rsidR="004B31AB" w:rsidRPr="007D0901" w:rsidRDefault="004B31AB" w:rsidP="004B31AB">
            <w:pPr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Scutellaria incana</w:t>
            </w:r>
          </w:p>
        </w:tc>
        <w:tc>
          <w:tcPr>
            <w:tcW w:w="2970" w:type="dxa"/>
            <w:shd w:val="clear" w:color="auto" w:fill="EAF1DD" w:themeFill="accent3" w:themeFillTint="33"/>
            <w:vAlign w:val="bottom"/>
          </w:tcPr>
          <w:p w14:paraId="217E5CFB" w14:textId="1A7D1656" w:rsidR="004B31AB" w:rsidRPr="007D0901" w:rsidRDefault="004B31AB" w:rsidP="004B31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Downy Scullcap</w:t>
            </w:r>
          </w:p>
        </w:tc>
        <w:tc>
          <w:tcPr>
            <w:tcW w:w="900" w:type="dxa"/>
            <w:shd w:val="clear" w:color="auto" w:fill="EAF1DD" w:themeFill="accent3" w:themeFillTint="33"/>
            <w:vAlign w:val="bottom"/>
          </w:tcPr>
          <w:p w14:paraId="07C1CFB2" w14:textId="70C9BB73" w:rsidR="004B31AB" w:rsidRDefault="0014179B" w:rsidP="004B31AB">
            <w:pPr>
              <w:pStyle w:val="Amount"/>
              <w:jc w:val="center"/>
            </w:pPr>
            <w:r>
              <w:t>$7.50</w:t>
            </w:r>
          </w:p>
        </w:tc>
        <w:tc>
          <w:tcPr>
            <w:tcW w:w="1440" w:type="dxa"/>
            <w:shd w:val="clear" w:color="auto" w:fill="EAF1DD" w:themeFill="accent3" w:themeFillTint="33"/>
            <w:vAlign w:val="bottom"/>
          </w:tcPr>
          <w:p w14:paraId="31499038" w14:textId="77777777" w:rsidR="004B31AB" w:rsidRDefault="004B31AB" w:rsidP="004B31AB"/>
        </w:tc>
        <w:tc>
          <w:tcPr>
            <w:tcW w:w="991" w:type="dxa"/>
            <w:shd w:val="clear" w:color="auto" w:fill="EAF1DD" w:themeFill="accent3" w:themeFillTint="33"/>
          </w:tcPr>
          <w:p w14:paraId="6E2E82CB" w14:textId="77777777" w:rsidR="004B31AB" w:rsidRDefault="004B31AB" w:rsidP="004B31AB"/>
        </w:tc>
      </w:tr>
      <w:tr w:rsidR="004B31AB" w14:paraId="0D6F9C32" w14:textId="77777777" w:rsidTr="00B72DDD">
        <w:trPr>
          <w:trHeight w:val="360"/>
        </w:trPr>
        <w:tc>
          <w:tcPr>
            <w:tcW w:w="3055" w:type="dxa"/>
            <w:vAlign w:val="bottom"/>
          </w:tcPr>
          <w:p w14:paraId="5FA048C4" w14:textId="4BCE9491" w:rsidR="004B31AB" w:rsidRPr="007D0901" w:rsidRDefault="004B31AB" w:rsidP="004B31AB">
            <w:pPr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Sedum pulchellum</w:t>
            </w:r>
          </w:p>
        </w:tc>
        <w:tc>
          <w:tcPr>
            <w:tcW w:w="2970" w:type="dxa"/>
            <w:vAlign w:val="bottom"/>
          </w:tcPr>
          <w:p w14:paraId="23145F52" w14:textId="4F2668C6" w:rsidR="004B31AB" w:rsidRPr="007D0901" w:rsidRDefault="004B31AB" w:rsidP="004B31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Widow's Cross</w:t>
            </w:r>
          </w:p>
        </w:tc>
        <w:tc>
          <w:tcPr>
            <w:tcW w:w="900" w:type="dxa"/>
            <w:vAlign w:val="bottom"/>
          </w:tcPr>
          <w:p w14:paraId="5F9997A4" w14:textId="096CD81F" w:rsidR="004B31AB" w:rsidRDefault="0014179B" w:rsidP="004B31AB">
            <w:pPr>
              <w:pStyle w:val="Amount"/>
              <w:jc w:val="center"/>
            </w:pPr>
            <w:r>
              <w:t>$</w:t>
            </w:r>
            <w:r w:rsidR="00C73D5D">
              <w:t>7.50</w:t>
            </w:r>
          </w:p>
        </w:tc>
        <w:tc>
          <w:tcPr>
            <w:tcW w:w="1440" w:type="dxa"/>
            <w:vAlign w:val="bottom"/>
          </w:tcPr>
          <w:p w14:paraId="225B5A07" w14:textId="77777777" w:rsidR="004B31AB" w:rsidRDefault="004B31AB" w:rsidP="004B31AB"/>
        </w:tc>
        <w:tc>
          <w:tcPr>
            <w:tcW w:w="991" w:type="dxa"/>
          </w:tcPr>
          <w:p w14:paraId="25998427" w14:textId="77777777" w:rsidR="004B31AB" w:rsidRDefault="004B31AB" w:rsidP="004B31AB"/>
        </w:tc>
      </w:tr>
      <w:tr w:rsidR="004B31AB" w14:paraId="73927B13" w14:textId="77777777" w:rsidTr="004665E4">
        <w:trPr>
          <w:trHeight w:val="360"/>
        </w:trPr>
        <w:tc>
          <w:tcPr>
            <w:tcW w:w="3055" w:type="dxa"/>
            <w:shd w:val="clear" w:color="auto" w:fill="EAF1DD" w:themeFill="accent3" w:themeFillTint="33"/>
            <w:vAlign w:val="bottom"/>
          </w:tcPr>
          <w:p w14:paraId="0E078A36" w14:textId="0F8E5591" w:rsidR="004B31AB" w:rsidRPr="007D0901" w:rsidRDefault="004B31AB" w:rsidP="004B31AB">
            <w:pPr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Sedum ternatum</w:t>
            </w:r>
          </w:p>
        </w:tc>
        <w:tc>
          <w:tcPr>
            <w:tcW w:w="2970" w:type="dxa"/>
            <w:shd w:val="clear" w:color="auto" w:fill="EAF1DD" w:themeFill="accent3" w:themeFillTint="33"/>
            <w:vAlign w:val="bottom"/>
          </w:tcPr>
          <w:p w14:paraId="524DECA4" w14:textId="627542C9" w:rsidR="004B31AB" w:rsidRPr="007D0901" w:rsidRDefault="004B31AB" w:rsidP="004B31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Wild Stonecrop</w:t>
            </w:r>
          </w:p>
        </w:tc>
        <w:tc>
          <w:tcPr>
            <w:tcW w:w="900" w:type="dxa"/>
            <w:shd w:val="clear" w:color="auto" w:fill="EAF1DD" w:themeFill="accent3" w:themeFillTint="33"/>
            <w:vAlign w:val="bottom"/>
          </w:tcPr>
          <w:p w14:paraId="127C442B" w14:textId="1CEF6B0E" w:rsidR="004B31AB" w:rsidRDefault="00C73D5D" w:rsidP="004B31AB">
            <w:pPr>
              <w:pStyle w:val="Amount"/>
              <w:jc w:val="center"/>
            </w:pPr>
            <w:r>
              <w:t>$</w:t>
            </w:r>
            <w:r w:rsidR="002C18D5">
              <w:t>7.50</w:t>
            </w:r>
          </w:p>
        </w:tc>
        <w:tc>
          <w:tcPr>
            <w:tcW w:w="1440" w:type="dxa"/>
            <w:shd w:val="clear" w:color="auto" w:fill="EAF1DD" w:themeFill="accent3" w:themeFillTint="33"/>
            <w:vAlign w:val="bottom"/>
          </w:tcPr>
          <w:p w14:paraId="444FF160" w14:textId="77777777" w:rsidR="004B31AB" w:rsidRDefault="004B31AB" w:rsidP="004B31AB"/>
        </w:tc>
        <w:tc>
          <w:tcPr>
            <w:tcW w:w="991" w:type="dxa"/>
            <w:shd w:val="clear" w:color="auto" w:fill="EAF1DD" w:themeFill="accent3" w:themeFillTint="33"/>
          </w:tcPr>
          <w:p w14:paraId="49EBBBDA" w14:textId="77777777" w:rsidR="004B31AB" w:rsidRDefault="004B31AB" w:rsidP="004B31AB"/>
        </w:tc>
      </w:tr>
      <w:tr w:rsidR="004B31AB" w14:paraId="5EBE6952" w14:textId="77777777" w:rsidTr="00B72DDD">
        <w:trPr>
          <w:trHeight w:val="360"/>
        </w:trPr>
        <w:tc>
          <w:tcPr>
            <w:tcW w:w="3055" w:type="dxa"/>
            <w:vAlign w:val="bottom"/>
          </w:tcPr>
          <w:p w14:paraId="76400F6C" w14:textId="4790122E" w:rsidR="004B31AB" w:rsidRPr="007D0901" w:rsidRDefault="004B31AB" w:rsidP="004B31AB">
            <w:pPr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Senna hebecarpa</w:t>
            </w:r>
          </w:p>
        </w:tc>
        <w:tc>
          <w:tcPr>
            <w:tcW w:w="2970" w:type="dxa"/>
            <w:vAlign w:val="bottom"/>
          </w:tcPr>
          <w:p w14:paraId="129C9853" w14:textId="7D163D88" w:rsidR="004B31AB" w:rsidRPr="007D0901" w:rsidRDefault="004B31AB" w:rsidP="004B31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Wild Senna</w:t>
            </w:r>
          </w:p>
        </w:tc>
        <w:tc>
          <w:tcPr>
            <w:tcW w:w="900" w:type="dxa"/>
            <w:vAlign w:val="bottom"/>
          </w:tcPr>
          <w:p w14:paraId="1C8C65D2" w14:textId="4CC6716C" w:rsidR="004B31AB" w:rsidRDefault="002C18D5" w:rsidP="004B31AB">
            <w:pPr>
              <w:pStyle w:val="Amount"/>
              <w:jc w:val="center"/>
            </w:pPr>
            <w:r>
              <w:t>$7.50</w:t>
            </w:r>
          </w:p>
        </w:tc>
        <w:tc>
          <w:tcPr>
            <w:tcW w:w="1440" w:type="dxa"/>
            <w:vAlign w:val="bottom"/>
          </w:tcPr>
          <w:p w14:paraId="512AEF92" w14:textId="77777777" w:rsidR="004B31AB" w:rsidRDefault="004B31AB" w:rsidP="004B31AB"/>
        </w:tc>
        <w:tc>
          <w:tcPr>
            <w:tcW w:w="991" w:type="dxa"/>
          </w:tcPr>
          <w:p w14:paraId="77359C69" w14:textId="77777777" w:rsidR="004B31AB" w:rsidRDefault="004B31AB" w:rsidP="004B31AB"/>
        </w:tc>
      </w:tr>
      <w:tr w:rsidR="004B31AB" w14:paraId="79096168" w14:textId="77777777" w:rsidTr="004665E4">
        <w:trPr>
          <w:trHeight w:val="360"/>
        </w:trPr>
        <w:tc>
          <w:tcPr>
            <w:tcW w:w="3055" w:type="dxa"/>
            <w:shd w:val="clear" w:color="auto" w:fill="EAF1DD" w:themeFill="accent3" w:themeFillTint="33"/>
            <w:vAlign w:val="bottom"/>
          </w:tcPr>
          <w:p w14:paraId="71C4B4D5" w14:textId="59438DE7" w:rsidR="004B31AB" w:rsidRPr="007D0901" w:rsidRDefault="004B31AB" w:rsidP="004B31AB">
            <w:pPr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Senna Marilandica</w:t>
            </w:r>
          </w:p>
        </w:tc>
        <w:tc>
          <w:tcPr>
            <w:tcW w:w="2970" w:type="dxa"/>
            <w:shd w:val="clear" w:color="auto" w:fill="EAF1DD" w:themeFill="accent3" w:themeFillTint="33"/>
            <w:vAlign w:val="bottom"/>
          </w:tcPr>
          <w:p w14:paraId="225A4BE9" w14:textId="0FA7CEBB" w:rsidR="004B31AB" w:rsidRPr="007D0901" w:rsidRDefault="004B31AB" w:rsidP="004B31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Maryland Senna</w:t>
            </w:r>
          </w:p>
        </w:tc>
        <w:tc>
          <w:tcPr>
            <w:tcW w:w="900" w:type="dxa"/>
            <w:shd w:val="clear" w:color="auto" w:fill="EAF1DD" w:themeFill="accent3" w:themeFillTint="33"/>
            <w:vAlign w:val="bottom"/>
          </w:tcPr>
          <w:p w14:paraId="7D1EFF49" w14:textId="41BCBD47" w:rsidR="004B31AB" w:rsidRDefault="002C18D5" w:rsidP="004B31AB">
            <w:pPr>
              <w:pStyle w:val="Amount"/>
              <w:jc w:val="center"/>
            </w:pPr>
            <w:r>
              <w:t>$7.50</w:t>
            </w:r>
          </w:p>
        </w:tc>
        <w:tc>
          <w:tcPr>
            <w:tcW w:w="1440" w:type="dxa"/>
            <w:shd w:val="clear" w:color="auto" w:fill="EAF1DD" w:themeFill="accent3" w:themeFillTint="33"/>
            <w:vAlign w:val="bottom"/>
          </w:tcPr>
          <w:p w14:paraId="293484F6" w14:textId="77777777" w:rsidR="004B31AB" w:rsidRDefault="004B31AB" w:rsidP="004B31AB"/>
        </w:tc>
        <w:tc>
          <w:tcPr>
            <w:tcW w:w="991" w:type="dxa"/>
            <w:shd w:val="clear" w:color="auto" w:fill="EAF1DD" w:themeFill="accent3" w:themeFillTint="33"/>
          </w:tcPr>
          <w:p w14:paraId="5EDDAB81" w14:textId="77777777" w:rsidR="004B31AB" w:rsidRDefault="004B31AB" w:rsidP="004B31AB"/>
        </w:tc>
      </w:tr>
      <w:tr w:rsidR="004B31AB" w14:paraId="7CBD3294" w14:textId="77777777" w:rsidTr="00B72DDD">
        <w:trPr>
          <w:trHeight w:val="360"/>
        </w:trPr>
        <w:tc>
          <w:tcPr>
            <w:tcW w:w="3055" w:type="dxa"/>
            <w:vAlign w:val="bottom"/>
          </w:tcPr>
          <w:p w14:paraId="57A06F04" w14:textId="33B2A06B" w:rsidR="004B31AB" w:rsidRPr="007D0901" w:rsidRDefault="004B31AB" w:rsidP="004B31AB">
            <w:pPr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Silene regia</w:t>
            </w:r>
          </w:p>
        </w:tc>
        <w:tc>
          <w:tcPr>
            <w:tcW w:w="2970" w:type="dxa"/>
            <w:vAlign w:val="bottom"/>
          </w:tcPr>
          <w:p w14:paraId="40CFDA39" w14:textId="66C10375" w:rsidR="004B31AB" w:rsidRPr="007D0901" w:rsidRDefault="004B31AB" w:rsidP="004B31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Royal Catchfly</w:t>
            </w:r>
          </w:p>
        </w:tc>
        <w:tc>
          <w:tcPr>
            <w:tcW w:w="900" w:type="dxa"/>
            <w:vAlign w:val="bottom"/>
          </w:tcPr>
          <w:p w14:paraId="00F39A85" w14:textId="41B6C5B7" w:rsidR="004B31AB" w:rsidRDefault="002C18D5" w:rsidP="004B31AB">
            <w:pPr>
              <w:pStyle w:val="Amount"/>
              <w:jc w:val="center"/>
            </w:pPr>
            <w:r>
              <w:t>$</w:t>
            </w:r>
            <w:r w:rsidR="00182A4C">
              <w:t>7.50</w:t>
            </w:r>
          </w:p>
        </w:tc>
        <w:tc>
          <w:tcPr>
            <w:tcW w:w="1440" w:type="dxa"/>
            <w:vAlign w:val="bottom"/>
          </w:tcPr>
          <w:p w14:paraId="1C7BA3AE" w14:textId="77777777" w:rsidR="004B31AB" w:rsidRDefault="004B31AB" w:rsidP="004B31AB"/>
        </w:tc>
        <w:tc>
          <w:tcPr>
            <w:tcW w:w="991" w:type="dxa"/>
          </w:tcPr>
          <w:p w14:paraId="4E430900" w14:textId="77777777" w:rsidR="004B31AB" w:rsidRDefault="004B31AB" w:rsidP="004B31AB"/>
        </w:tc>
      </w:tr>
      <w:tr w:rsidR="004B31AB" w14:paraId="310A86B2" w14:textId="77777777" w:rsidTr="004665E4">
        <w:trPr>
          <w:trHeight w:val="360"/>
        </w:trPr>
        <w:tc>
          <w:tcPr>
            <w:tcW w:w="3055" w:type="dxa"/>
            <w:shd w:val="clear" w:color="auto" w:fill="EAF1DD" w:themeFill="accent3" w:themeFillTint="33"/>
            <w:vAlign w:val="bottom"/>
          </w:tcPr>
          <w:p w14:paraId="5055938C" w14:textId="15AE9080" w:rsidR="004B31AB" w:rsidRPr="007D0901" w:rsidRDefault="004B31AB" w:rsidP="004B31AB">
            <w:pPr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Silphium laciniatum</w:t>
            </w:r>
          </w:p>
        </w:tc>
        <w:tc>
          <w:tcPr>
            <w:tcW w:w="2970" w:type="dxa"/>
            <w:shd w:val="clear" w:color="auto" w:fill="EAF1DD" w:themeFill="accent3" w:themeFillTint="33"/>
            <w:vAlign w:val="bottom"/>
          </w:tcPr>
          <w:p w14:paraId="7E0A376D" w14:textId="64EA2EAD" w:rsidR="004B31AB" w:rsidRPr="007D0901" w:rsidRDefault="004B31AB" w:rsidP="004B31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Compass Plant</w:t>
            </w:r>
          </w:p>
        </w:tc>
        <w:tc>
          <w:tcPr>
            <w:tcW w:w="900" w:type="dxa"/>
            <w:shd w:val="clear" w:color="auto" w:fill="EAF1DD" w:themeFill="accent3" w:themeFillTint="33"/>
            <w:vAlign w:val="bottom"/>
          </w:tcPr>
          <w:p w14:paraId="68FD3B12" w14:textId="17E9349A" w:rsidR="004B31AB" w:rsidRDefault="00182A4C" w:rsidP="004B31AB">
            <w:pPr>
              <w:pStyle w:val="Amount"/>
              <w:jc w:val="center"/>
            </w:pPr>
            <w:r>
              <w:t>$7.50</w:t>
            </w:r>
          </w:p>
        </w:tc>
        <w:tc>
          <w:tcPr>
            <w:tcW w:w="1440" w:type="dxa"/>
            <w:shd w:val="clear" w:color="auto" w:fill="EAF1DD" w:themeFill="accent3" w:themeFillTint="33"/>
            <w:vAlign w:val="bottom"/>
          </w:tcPr>
          <w:p w14:paraId="55CFFFB9" w14:textId="77777777" w:rsidR="004B31AB" w:rsidRDefault="004B31AB" w:rsidP="004B31AB"/>
        </w:tc>
        <w:tc>
          <w:tcPr>
            <w:tcW w:w="991" w:type="dxa"/>
            <w:shd w:val="clear" w:color="auto" w:fill="EAF1DD" w:themeFill="accent3" w:themeFillTint="33"/>
          </w:tcPr>
          <w:p w14:paraId="27924269" w14:textId="77777777" w:rsidR="004B31AB" w:rsidRDefault="004B31AB" w:rsidP="004B31AB"/>
        </w:tc>
      </w:tr>
      <w:tr w:rsidR="004B31AB" w14:paraId="57F4193A" w14:textId="77777777" w:rsidTr="00B72DDD">
        <w:trPr>
          <w:trHeight w:val="360"/>
        </w:trPr>
        <w:tc>
          <w:tcPr>
            <w:tcW w:w="3055" w:type="dxa"/>
            <w:vAlign w:val="bottom"/>
          </w:tcPr>
          <w:p w14:paraId="0E0314E9" w14:textId="070D9B30" w:rsidR="004B31AB" w:rsidRPr="007D0901" w:rsidRDefault="004B31AB" w:rsidP="004B31AB">
            <w:pPr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Silphium terebinthinaceum</w:t>
            </w:r>
          </w:p>
        </w:tc>
        <w:tc>
          <w:tcPr>
            <w:tcW w:w="2970" w:type="dxa"/>
            <w:vAlign w:val="bottom"/>
          </w:tcPr>
          <w:p w14:paraId="2745D5FC" w14:textId="300728FA" w:rsidR="004B31AB" w:rsidRPr="007D0901" w:rsidRDefault="004B31AB" w:rsidP="004B31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Prairie Dock</w:t>
            </w:r>
          </w:p>
        </w:tc>
        <w:tc>
          <w:tcPr>
            <w:tcW w:w="900" w:type="dxa"/>
            <w:vAlign w:val="bottom"/>
          </w:tcPr>
          <w:p w14:paraId="3D2EE5E3" w14:textId="54A57E84" w:rsidR="004B31AB" w:rsidRDefault="00182A4C" w:rsidP="004B31AB">
            <w:pPr>
              <w:pStyle w:val="Amount"/>
              <w:jc w:val="center"/>
            </w:pPr>
            <w:r>
              <w:t>$7.50</w:t>
            </w:r>
          </w:p>
        </w:tc>
        <w:tc>
          <w:tcPr>
            <w:tcW w:w="1440" w:type="dxa"/>
            <w:vAlign w:val="bottom"/>
          </w:tcPr>
          <w:p w14:paraId="4B35F7ED" w14:textId="77777777" w:rsidR="004B31AB" w:rsidRDefault="004B31AB" w:rsidP="004B31AB"/>
        </w:tc>
        <w:tc>
          <w:tcPr>
            <w:tcW w:w="991" w:type="dxa"/>
          </w:tcPr>
          <w:p w14:paraId="70751D5B" w14:textId="77777777" w:rsidR="004B31AB" w:rsidRDefault="004B31AB" w:rsidP="004B31AB"/>
        </w:tc>
      </w:tr>
      <w:tr w:rsidR="004B31AB" w14:paraId="0E3D2C75" w14:textId="77777777" w:rsidTr="004665E4">
        <w:trPr>
          <w:trHeight w:val="360"/>
        </w:trPr>
        <w:tc>
          <w:tcPr>
            <w:tcW w:w="3055" w:type="dxa"/>
            <w:shd w:val="clear" w:color="auto" w:fill="EAF1DD" w:themeFill="accent3" w:themeFillTint="33"/>
            <w:vAlign w:val="bottom"/>
          </w:tcPr>
          <w:p w14:paraId="33406677" w14:textId="1DBBBC90" w:rsidR="004B31AB" w:rsidRPr="007D0901" w:rsidRDefault="004B31AB" w:rsidP="004B31AB">
            <w:pPr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Silphium trifoliatum</w:t>
            </w:r>
          </w:p>
        </w:tc>
        <w:tc>
          <w:tcPr>
            <w:tcW w:w="2970" w:type="dxa"/>
            <w:shd w:val="clear" w:color="auto" w:fill="EAF1DD" w:themeFill="accent3" w:themeFillTint="33"/>
            <w:vAlign w:val="bottom"/>
          </w:tcPr>
          <w:p w14:paraId="48A7A997" w14:textId="463DAD90" w:rsidR="004B31AB" w:rsidRPr="007D0901" w:rsidRDefault="004B31AB" w:rsidP="004B31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Whorled Rosinweed</w:t>
            </w:r>
          </w:p>
        </w:tc>
        <w:tc>
          <w:tcPr>
            <w:tcW w:w="900" w:type="dxa"/>
            <w:shd w:val="clear" w:color="auto" w:fill="EAF1DD" w:themeFill="accent3" w:themeFillTint="33"/>
            <w:vAlign w:val="bottom"/>
          </w:tcPr>
          <w:p w14:paraId="6321CED5" w14:textId="3D7F8C9C" w:rsidR="004B31AB" w:rsidRDefault="00182A4C" w:rsidP="004B31AB">
            <w:pPr>
              <w:pStyle w:val="Amount"/>
              <w:jc w:val="center"/>
            </w:pPr>
            <w:r>
              <w:t>$7.50</w:t>
            </w:r>
          </w:p>
        </w:tc>
        <w:tc>
          <w:tcPr>
            <w:tcW w:w="1440" w:type="dxa"/>
            <w:shd w:val="clear" w:color="auto" w:fill="EAF1DD" w:themeFill="accent3" w:themeFillTint="33"/>
            <w:vAlign w:val="bottom"/>
          </w:tcPr>
          <w:p w14:paraId="2308BE70" w14:textId="77777777" w:rsidR="004B31AB" w:rsidRDefault="004B31AB" w:rsidP="004B31AB"/>
        </w:tc>
        <w:tc>
          <w:tcPr>
            <w:tcW w:w="991" w:type="dxa"/>
            <w:shd w:val="clear" w:color="auto" w:fill="EAF1DD" w:themeFill="accent3" w:themeFillTint="33"/>
          </w:tcPr>
          <w:p w14:paraId="217E883C" w14:textId="77777777" w:rsidR="004B31AB" w:rsidRDefault="004B31AB" w:rsidP="004B31AB"/>
        </w:tc>
      </w:tr>
      <w:tr w:rsidR="004B31AB" w14:paraId="19D89DB1" w14:textId="77777777" w:rsidTr="00B72DDD">
        <w:trPr>
          <w:trHeight w:val="360"/>
        </w:trPr>
        <w:tc>
          <w:tcPr>
            <w:tcW w:w="3055" w:type="dxa"/>
            <w:vAlign w:val="bottom"/>
          </w:tcPr>
          <w:p w14:paraId="327187A0" w14:textId="47385191" w:rsidR="004B31AB" w:rsidRPr="007D0901" w:rsidRDefault="004B31AB" w:rsidP="004B31AB">
            <w:pPr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Sisyrinchium albidum</w:t>
            </w:r>
          </w:p>
        </w:tc>
        <w:tc>
          <w:tcPr>
            <w:tcW w:w="2970" w:type="dxa"/>
            <w:vAlign w:val="bottom"/>
          </w:tcPr>
          <w:p w14:paraId="486CC676" w14:textId="569E02DD" w:rsidR="004B31AB" w:rsidRPr="007D0901" w:rsidRDefault="004B31AB" w:rsidP="004B31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Common Blue-Eyed Grass</w:t>
            </w:r>
          </w:p>
        </w:tc>
        <w:tc>
          <w:tcPr>
            <w:tcW w:w="900" w:type="dxa"/>
            <w:vAlign w:val="bottom"/>
          </w:tcPr>
          <w:p w14:paraId="100685B2" w14:textId="4B3FC04F" w:rsidR="004B31AB" w:rsidRDefault="004B31AB" w:rsidP="004B31AB">
            <w:pPr>
              <w:pStyle w:val="Amount"/>
              <w:jc w:val="center"/>
            </w:pPr>
          </w:p>
        </w:tc>
        <w:tc>
          <w:tcPr>
            <w:tcW w:w="1440" w:type="dxa"/>
            <w:vAlign w:val="bottom"/>
          </w:tcPr>
          <w:p w14:paraId="6543B58F" w14:textId="48FDF6D4" w:rsidR="004B31AB" w:rsidRDefault="004B31AB" w:rsidP="004B31AB"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out of stock</w:t>
            </w:r>
          </w:p>
        </w:tc>
        <w:tc>
          <w:tcPr>
            <w:tcW w:w="991" w:type="dxa"/>
          </w:tcPr>
          <w:p w14:paraId="71991C1E" w14:textId="77777777" w:rsidR="004B31AB" w:rsidRDefault="004B31AB" w:rsidP="004B31AB"/>
        </w:tc>
      </w:tr>
      <w:tr w:rsidR="004B31AB" w14:paraId="2AF44052" w14:textId="77777777" w:rsidTr="004665E4">
        <w:trPr>
          <w:trHeight w:val="360"/>
        </w:trPr>
        <w:tc>
          <w:tcPr>
            <w:tcW w:w="3055" w:type="dxa"/>
            <w:shd w:val="clear" w:color="auto" w:fill="EAF1DD" w:themeFill="accent3" w:themeFillTint="33"/>
            <w:vAlign w:val="bottom"/>
          </w:tcPr>
          <w:p w14:paraId="4A008223" w14:textId="7571A38B" w:rsidR="004B31AB" w:rsidRPr="007D0901" w:rsidRDefault="004B31AB" w:rsidP="004B31AB">
            <w:pPr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Solidago caesia</w:t>
            </w:r>
          </w:p>
        </w:tc>
        <w:tc>
          <w:tcPr>
            <w:tcW w:w="2970" w:type="dxa"/>
            <w:shd w:val="clear" w:color="auto" w:fill="EAF1DD" w:themeFill="accent3" w:themeFillTint="33"/>
            <w:vAlign w:val="bottom"/>
          </w:tcPr>
          <w:p w14:paraId="108D534E" w14:textId="239C06D5" w:rsidR="004B31AB" w:rsidRPr="007D0901" w:rsidRDefault="004B31AB" w:rsidP="004B31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Blue-Stemmed Goldenrod</w:t>
            </w:r>
          </w:p>
        </w:tc>
        <w:tc>
          <w:tcPr>
            <w:tcW w:w="900" w:type="dxa"/>
            <w:shd w:val="clear" w:color="auto" w:fill="EAF1DD" w:themeFill="accent3" w:themeFillTint="33"/>
            <w:vAlign w:val="bottom"/>
          </w:tcPr>
          <w:p w14:paraId="18C1A1F8" w14:textId="0E76C521" w:rsidR="004B31AB" w:rsidRDefault="00182A4C" w:rsidP="004B31AB">
            <w:pPr>
              <w:pStyle w:val="Amount"/>
              <w:jc w:val="center"/>
            </w:pPr>
            <w:r>
              <w:t>$7.50</w:t>
            </w:r>
          </w:p>
        </w:tc>
        <w:tc>
          <w:tcPr>
            <w:tcW w:w="1440" w:type="dxa"/>
            <w:shd w:val="clear" w:color="auto" w:fill="EAF1DD" w:themeFill="accent3" w:themeFillTint="33"/>
            <w:vAlign w:val="bottom"/>
          </w:tcPr>
          <w:p w14:paraId="576F5746" w14:textId="77777777" w:rsidR="004B31AB" w:rsidRDefault="004B31AB" w:rsidP="004B31AB"/>
        </w:tc>
        <w:tc>
          <w:tcPr>
            <w:tcW w:w="991" w:type="dxa"/>
            <w:shd w:val="clear" w:color="auto" w:fill="EAF1DD" w:themeFill="accent3" w:themeFillTint="33"/>
          </w:tcPr>
          <w:p w14:paraId="6573EA66" w14:textId="77777777" w:rsidR="004B31AB" w:rsidRDefault="004B31AB" w:rsidP="004B31AB"/>
        </w:tc>
      </w:tr>
      <w:tr w:rsidR="004B31AB" w14:paraId="2F6BB21B" w14:textId="77777777" w:rsidTr="00B72DDD">
        <w:trPr>
          <w:trHeight w:val="360"/>
        </w:trPr>
        <w:tc>
          <w:tcPr>
            <w:tcW w:w="3055" w:type="dxa"/>
            <w:vAlign w:val="bottom"/>
          </w:tcPr>
          <w:p w14:paraId="4BDB2562" w14:textId="33BECC42" w:rsidR="004B31AB" w:rsidRPr="007D0901" w:rsidRDefault="004B31AB" w:rsidP="004B31AB">
            <w:pPr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Solidago drummondii</w:t>
            </w:r>
          </w:p>
        </w:tc>
        <w:tc>
          <w:tcPr>
            <w:tcW w:w="2970" w:type="dxa"/>
            <w:vAlign w:val="bottom"/>
          </w:tcPr>
          <w:p w14:paraId="3136005C" w14:textId="39AEC044" w:rsidR="004B31AB" w:rsidRPr="007D0901" w:rsidRDefault="004B31AB" w:rsidP="004B31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Cliff Goldenrod</w:t>
            </w:r>
          </w:p>
        </w:tc>
        <w:tc>
          <w:tcPr>
            <w:tcW w:w="900" w:type="dxa"/>
            <w:vAlign w:val="bottom"/>
          </w:tcPr>
          <w:p w14:paraId="7FB8A881" w14:textId="4FF92AF0" w:rsidR="004B31AB" w:rsidRDefault="003F5C21" w:rsidP="004B31AB">
            <w:pPr>
              <w:pStyle w:val="Amount"/>
              <w:jc w:val="center"/>
            </w:pPr>
            <w:r>
              <w:t>$7.50</w:t>
            </w:r>
          </w:p>
        </w:tc>
        <w:tc>
          <w:tcPr>
            <w:tcW w:w="1440" w:type="dxa"/>
            <w:vAlign w:val="bottom"/>
          </w:tcPr>
          <w:p w14:paraId="6A2549F5" w14:textId="77777777" w:rsidR="004B31AB" w:rsidRDefault="004B31AB" w:rsidP="004B31AB"/>
        </w:tc>
        <w:tc>
          <w:tcPr>
            <w:tcW w:w="991" w:type="dxa"/>
          </w:tcPr>
          <w:p w14:paraId="339327D4" w14:textId="77777777" w:rsidR="004B31AB" w:rsidRDefault="004B31AB" w:rsidP="004B31AB"/>
        </w:tc>
      </w:tr>
      <w:tr w:rsidR="004B31AB" w14:paraId="06654C5B" w14:textId="77777777" w:rsidTr="004665E4">
        <w:trPr>
          <w:trHeight w:val="360"/>
        </w:trPr>
        <w:tc>
          <w:tcPr>
            <w:tcW w:w="3055" w:type="dxa"/>
            <w:shd w:val="clear" w:color="auto" w:fill="EAF1DD" w:themeFill="accent3" w:themeFillTint="33"/>
            <w:vAlign w:val="bottom"/>
          </w:tcPr>
          <w:p w14:paraId="49B7278F" w14:textId="0012C4B4" w:rsidR="004B31AB" w:rsidRPr="007D0901" w:rsidRDefault="004B31AB" w:rsidP="004B31AB">
            <w:pPr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Solidago flexicaulis</w:t>
            </w:r>
          </w:p>
        </w:tc>
        <w:tc>
          <w:tcPr>
            <w:tcW w:w="2970" w:type="dxa"/>
            <w:shd w:val="clear" w:color="auto" w:fill="EAF1DD" w:themeFill="accent3" w:themeFillTint="33"/>
            <w:vAlign w:val="bottom"/>
          </w:tcPr>
          <w:p w14:paraId="127580F4" w14:textId="6B10D241" w:rsidR="004B31AB" w:rsidRPr="007D0901" w:rsidRDefault="004B31AB" w:rsidP="004B31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Zigzag Goldenrod</w:t>
            </w:r>
          </w:p>
        </w:tc>
        <w:tc>
          <w:tcPr>
            <w:tcW w:w="900" w:type="dxa"/>
            <w:shd w:val="clear" w:color="auto" w:fill="EAF1DD" w:themeFill="accent3" w:themeFillTint="33"/>
            <w:vAlign w:val="bottom"/>
          </w:tcPr>
          <w:p w14:paraId="40E0C89D" w14:textId="6C532B84" w:rsidR="004B31AB" w:rsidRDefault="003F5C21" w:rsidP="004B31AB">
            <w:pPr>
              <w:pStyle w:val="Amount"/>
              <w:jc w:val="center"/>
            </w:pPr>
            <w:r>
              <w:t>$7.50</w:t>
            </w:r>
          </w:p>
        </w:tc>
        <w:tc>
          <w:tcPr>
            <w:tcW w:w="1440" w:type="dxa"/>
            <w:shd w:val="clear" w:color="auto" w:fill="EAF1DD" w:themeFill="accent3" w:themeFillTint="33"/>
            <w:vAlign w:val="bottom"/>
          </w:tcPr>
          <w:p w14:paraId="0A7CFCD0" w14:textId="77777777" w:rsidR="004B31AB" w:rsidRDefault="004B31AB" w:rsidP="004B31AB"/>
        </w:tc>
        <w:tc>
          <w:tcPr>
            <w:tcW w:w="991" w:type="dxa"/>
            <w:shd w:val="clear" w:color="auto" w:fill="EAF1DD" w:themeFill="accent3" w:themeFillTint="33"/>
          </w:tcPr>
          <w:p w14:paraId="77FB7FDD" w14:textId="77777777" w:rsidR="004B31AB" w:rsidRDefault="004B31AB" w:rsidP="004B31AB"/>
        </w:tc>
      </w:tr>
      <w:tr w:rsidR="004B31AB" w14:paraId="73B188F6" w14:textId="77777777" w:rsidTr="00B72DDD">
        <w:trPr>
          <w:trHeight w:val="360"/>
        </w:trPr>
        <w:tc>
          <w:tcPr>
            <w:tcW w:w="3055" w:type="dxa"/>
            <w:vAlign w:val="bottom"/>
          </w:tcPr>
          <w:p w14:paraId="70367454" w14:textId="7F5EEF89" w:rsidR="004B31AB" w:rsidRPr="007D0901" w:rsidRDefault="004B31AB" w:rsidP="004B31AB">
            <w:pPr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Solidago shortii</w:t>
            </w:r>
          </w:p>
        </w:tc>
        <w:tc>
          <w:tcPr>
            <w:tcW w:w="2970" w:type="dxa"/>
            <w:vAlign w:val="bottom"/>
          </w:tcPr>
          <w:p w14:paraId="7419A01E" w14:textId="78186635" w:rsidR="004B31AB" w:rsidRPr="007D0901" w:rsidRDefault="004B31AB" w:rsidP="004B31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Short's Goldenrod</w:t>
            </w:r>
          </w:p>
        </w:tc>
        <w:tc>
          <w:tcPr>
            <w:tcW w:w="900" w:type="dxa"/>
            <w:vAlign w:val="bottom"/>
          </w:tcPr>
          <w:p w14:paraId="1620846E" w14:textId="6BDBC8ED" w:rsidR="004B31AB" w:rsidRDefault="003F5C21" w:rsidP="004B31AB">
            <w:pPr>
              <w:pStyle w:val="Amount"/>
              <w:jc w:val="center"/>
            </w:pPr>
            <w:r>
              <w:t>$7.50</w:t>
            </w:r>
          </w:p>
        </w:tc>
        <w:tc>
          <w:tcPr>
            <w:tcW w:w="1440" w:type="dxa"/>
            <w:vAlign w:val="bottom"/>
          </w:tcPr>
          <w:p w14:paraId="7885283B" w14:textId="77777777" w:rsidR="004B31AB" w:rsidRDefault="004B31AB" w:rsidP="004B31AB"/>
        </w:tc>
        <w:tc>
          <w:tcPr>
            <w:tcW w:w="991" w:type="dxa"/>
          </w:tcPr>
          <w:p w14:paraId="27654916" w14:textId="77777777" w:rsidR="004B31AB" w:rsidRDefault="004B31AB" w:rsidP="004B31AB"/>
        </w:tc>
      </w:tr>
      <w:tr w:rsidR="004B31AB" w14:paraId="248EF121" w14:textId="77777777" w:rsidTr="00993E6B">
        <w:trPr>
          <w:trHeight w:val="360"/>
        </w:trPr>
        <w:tc>
          <w:tcPr>
            <w:tcW w:w="3055" w:type="dxa"/>
            <w:shd w:val="clear" w:color="auto" w:fill="EAF1DD" w:themeFill="accent3" w:themeFillTint="33"/>
            <w:vAlign w:val="bottom"/>
          </w:tcPr>
          <w:p w14:paraId="0F8D8040" w14:textId="5B1600CE" w:rsidR="004B31AB" w:rsidRPr="007D0901" w:rsidRDefault="004B31AB" w:rsidP="004B31AB">
            <w:pPr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Sporobolus heterolepis</w:t>
            </w:r>
          </w:p>
        </w:tc>
        <w:tc>
          <w:tcPr>
            <w:tcW w:w="2970" w:type="dxa"/>
            <w:shd w:val="clear" w:color="auto" w:fill="EAF1DD" w:themeFill="accent3" w:themeFillTint="33"/>
            <w:vAlign w:val="bottom"/>
          </w:tcPr>
          <w:p w14:paraId="427DD7B0" w14:textId="7629BAEB" w:rsidR="004B31AB" w:rsidRPr="007D0901" w:rsidRDefault="004B31AB" w:rsidP="004B31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Prairie Dropseed</w:t>
            </w:r>
          </w:p>
        </w:tc>
        <w:tc>
          <w:tcPr>
            <w:tcW w:w="900" w:type="dxa"/>
            <w:shd w:val="clear" w:color="auto" w:fill="EAF1DD" w:themeFill="accent3" w:themeFillTint="33"/>
            <w:vAlign w:val="bottom"/>
          </w:tcPr>
          <w:p w14:paraId="70C85CDE" w14:textId="357500D9" w:rsidR="004B31AB" w:rsidRDefault="003F5C21" w:rsidP="004B31AB">
            <w:pPr>
              <w:pStyle w:val="Amount"/>
              <w:jc w:val="center"/>
            </w:pPr>
            <w:r>
              <w:t>$7.50</w:t>
            </w:r>
          </w:p>
        </w:tc>
        <w:tc>
          <w:tcPr>
            <w:tcW w:w="1440" w:type="dxa"/>
            <w:shd w:val="clear" w:color="auto" w:fill="EAF1DD" w:themeFill="accent3" w:themeFillTint="33"/>
            <w:vAlign w:val="bottom"/>
          </w:tcPr>
          <w:p w14:paraId="519F99FF" w14:textId="77777777" w:rsidR="004B31AB" w:rsidRDefault="004B31AB" w:rsidP="004B31AB"/>
        </w:tc>
        <w:tc>
          <w:tcPr>
            <w:tcW w:w="991" w:type="dxa"/>
            <w:shd w:val="clear" w:color="auto" w:fill="EAF1DD" w:themeFill="accent3" w:themeFillTint="33"/>
          </w:tcPr>
          <w:p w14:paraId="72E3B475" w14:textId="77777777" w:rsidR="004B31AB" w:rsidRDefault="004B31AB" w:rsidP="004B31AB"/>
        </w:tc>
      </w:tr>
      <w:tr w:rsidR="004B31AB" w14:paraId="65119794" w14:textId="77777777" w:rsidTr="00B72DDD">
        <w:trPr>
          <w:trHeight w:val="360"/>
        </w:trPr>
        <w:tc>
          <w:tcPr>
            <w:tcW w:w="3055" w:type="dxa"/>
            <w:vAlign w:val="bottom"/>
          </w:tcPr>
          <w:p w14:paraId="02B904ED" w14:textId="39F4D2A4" w:rsidR="004B31AB" w:rsidRPr="007D0901" w:rsidRDefault="004B31AB" w:rsidP="004B31AB">
            <w:pPr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Symphyotrichum ericoides</w:t>
            </w:r>
          </w:p>
        </w:tc>
        <w:tc>
          <w:tcPr>
            <w:tcW w:w="2970" w:type="dxa"/>
            <w:vAlign w:val="bottom"/>
          </w:tcPr>
          <w:p w14:paraId="0EFEADE6" w14:textId="0041AE6E" w:rsidR="004B31AB" w:rsidRPr="007D0901" w:rsidRDefault="004B31AB" w:rsidP="004B31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Heath Aster</w:t>
            </w:r>
          </w:p>
        </w:tc>
        <w:tc>
          <w:tcPr>
            <w:tcW w:w="900" w:type="dxa"/>
            <w:vAlign w:val="bottom"/>
          </w:tcPr>
          <w:p w14:paraId="5B621411" w14:textId="67C1612D" w:rsidR="004B31AB" w:rsidRDefault="004B31AB" w:rsidP="004B31AB">
            <w:pPr>
              <w:pStyle w:val="Amount"/>
              <w:jc w:val="center"/>
            </w:pPr>
          </w:p>
        </w:tc>
        <w:tc>
          <w:tcPr>
            <w:tcW w:w="1440" w:type="dxa"/>
            <w:vAlign w:val="bottom"/>
          </w:tcPr>
          <w:p w14:paraId="5CA8B3E7" w14:textId="51F2FF2D" w:rsidR="004B31AB" w:rsidRDefault="004B31AB" w:rsidP="004B31AB"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out of stock</w:t>
            </w:r>
          </w:p>
        </w:tc>
        <w:tc>
          <w:tcPr>
            <w:tcW w:w="991" w:type="dxa"/>
          </w:tcPr>
          <w:p w14:paraId="4F0A9C0E" w14:textId="77777777" w:rsidR="004B31AB" w:rsidRDefault="004B31AB" w:rsidP="004B31AB"/>
        </w:tc>
      </w:tr>
      <w:tr w:rsidR="004B31AB" w14:paraId="4A38D74F" w14:textId="77777777" w:rsidTr="00993E6B">
        <w:trPr>
          <w:trHeight w:val="360"/>
        </w:trPr>
        <w:tc>
          <w:tcPr>
            <w:tcW w:w="3055" w:type="dxa"/>
            <w:shd w:val="clear" w:color="auto" w:fill="EAF1DD" w:themeFill="accent3" w:themeFillTint="33"/>
            <w:vAlign w:val="bottom"/>
          </w:tcPr>
          <w:p w14:paraId="2E27DE75" w14:textId="4CAAEC02" w:rsidR="004B31AB" w:rsidRPr="007D0901" w:rsidRDefault="004B31AB" w:rsidP="004B31AB">
            <w:pPr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Symphyotrichum novae-angliae</w:t>
            </w:r>
          </w:p>
        </w:tc>
        <w:tc>
          <w:tcPr>
            <w:tcW w:w="2970" w:type="dxa"/>
            <w:shd w:val="clear" w:color="auto" w:fill="EAF1DD" w:themeFill="accent3" w:themeFillTint="33"/>
            <w:vAlign w:val="bottom"/>
          </w:tcPr>
          <w:p w14:paraId="4A8DFEC0" w14:textId="542CDED1" w:rsidR="004B31AB" w:rsidRPr="007D0901" w:rsidRDefault="004B31AB" w:rsidP="004B31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New England Aster</w:t>
            </w:r>
          </w:p>
        </w:tc>
        <w:tc>
          <w:tcPr>
            <w:tcW w:w="900" w:type="dxa"/>
            <w:shd w:val="clear" w:color="auto" w:fill="EAF1DD" w:themeFill="accent3" w:themeFillTint="33"/>
            <w:vAlign w:val="bottom"/>
          </w:tcPr>
          <w:p w14:paraId="4472FA32" w14:textId="7A6BF144" w:rsidR="004B31AB" w:rsidRDefault="003F5C21" w:rsidP="004B31AB">
            <w:pPr>
              <w:pStyle w:val="Amount"/>
              <w:jc w:val="center"/>
            </w:pPr>
            <w:r>
              <w:t>$7.50</w:t>
            </w:r>
          </w:p>
        </w:tc>
        <w:tc>
          <w:tcPr>
            <w:tcW w:w="1440" w:type="dxa"/>
            <w:shd w:val="clear" w:color="auto" w:fill="EAF1DD" w:themeFill="accent3" w:themeFillTint="33"/>
            <w:vAlign w:val="bottom"/>
          </w:tcPr>
          <w:p w14:paraId="09F51FF7" w14:textId="77777777" w:rsidR="004B31AB" w:rsidRDefault="004B31AB" w:rsidP="004B31AB"/>
        </w:tc>
        <w:tc>
          <w:tcPr>
            <w:tcW w:w="991" w:type="dxa"/>
            <w:shd w:val="clear" w:color="auto" w:fill="EAF1DD" w:themeFill="accent3" w:themeFillTint="33"/>
          </w:tcPr>
          <w:p w14:paraId="1BD80B5E" w14:textId="77777777" w:rsidR="004B31AB" w:rsidRDefault="004B31AB" w:rsidP="004B31AB"/>
        </w:tc>
      </w:tr>
      <w:tr w:rsidR="004B31AB" w14:paraId="1C979E1A" w14:textId="77777777" w:rsidTr="00B72DDD">
        <w:trPr>
          <w:trHeight w:val="360"/>
        </w:trPr>
        <w:tc>
          <w:tcPr>
            <w:tcW w:w="3055" w:type="dxa"/>
            <w:vAlign w:val="bottom"/>
          </w:tcPr>
          <w:p w14:paraId="6D79076A" w14:textId="586CECD0" w:rsidR="004B31AB" w:rsidRPr="007D0901" w:rsidRDefault="004B31AB" w:rsidP="004B31AB">
            <w:pPr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Symphyotrichum oblongifolium</w:t>
            </w:r>
          </w:p>
        </w:tc>
        <w:tc>
          <w:tcPr>
            <w:tcW w:w="2970" w:type="dxa"/>
            <w:vAlign w:val="bottom"/>
          </w:tcPr>
          <w:p w14:paraId="571E567B" w14:textId="65C5CF30" w:rsidR="004B31AB" w:rsidRPr="007D0901" w:rsidRDefault="004B31AB" w:rsidP="004B31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Aromatic Aster</w:t>
            </w:r>
          </w:p>
        </w:tc>
        <w:tc>
          <w:tcPr>
            <w:tcW w:w="900" w:type="dxa"/>
            <w:vAlign w:val="bottom"/>
          </w:tcPr>
          <w:p w14:paraId="41E898F5" w14:textId="23BB1A1C" w:rsidR="004B31AB" w:rsidRDefault="003F5C21" w:rsidP="004B31AB">
            <w:pPr>
              <w:pStyle w:val="Amount"/>
              <w:jc w:val="center"/>
            </w:pPr>
            <w:r>
              <w:t>$7.50</w:t>
            </w:r>
          </w:p>
        </w:tc>
        <w:tc>
          <w:tcPr>
            <w:tcW w:w="1440" w:type="dxa"/>
            <w:vAlign w:val="bottom"/>
          </w:tcPr>
          <w:p w14:paraId="1340B48A" w14:textId="77777777" w:rsidR="004B31AB" w:rsidRDefault="004B31AB" w:rsidP="004B31AB"/>
        </w:tc>
        <w:tc>
          <w:tcPr>
            <w:tcW w:w="991" w:type="dxa"/>
          </w:tcPr>
          <w:p w14:paraId="345ADB30" w14:textId="77777777" w:rsidR="004B31AB" w:rsidRDefault="004B31AB" w:rsidP="004B31AB"/>
        </w:tc>
      </w:tr>
      <w:tr w:rsidR="004B31AB" w14:paraId="7B22F6B5" w14:textId="77777777" w:rsidTr="00085287">
        <w:trPr>
          <w:trHeight w:val="360"/>
        </w:trPr>
        <w:tc>
          <w:tcPr>
            <w:tcW w:w="3055" w:type="dxa"/>
            <w:shd w:val="clear" w:color="auto" w:fill="EAF1DD" w:themeFill="accent3" w:themeFillTint="33"/>
            <w:vAlign w:val="bottom"/>
          </w:tcPr>
          <w:p w14:paraId="6405D0CC" w14:textId="70AA464B" w:rsidR="004B31AB" w:rsidRPr="007D0901" w:rsidRDefault="004B31AB" w:rsidP="004B31AB">
            <w:pPr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Thermopsis caroliniana</w:t>
            </w:r>
          </w:p>
        </w:tc>
        <w:tc>
          <w:tcPr>
            <w:tcW w:w="2970" w:type="dxa"/>
            <w:shd w:val="clear" w:color="auto" w:fill="EAF1DD" w:themeFill="accent3" w:themeFillTint="33"/>
            <w:vAlign w:val="bottom"/>
          </w:tcPr>
          <w:p w14:paraId="4E28053D" w14:textId="4F578DA0" w:rsidR="004B31AB" w:rsidRPr="007D0901" w:rsidRDefault="004B31AB" w:rsidP="004B31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Blue-Ridge Buckbean</w:t>
            </w:r>
          </w:p>
        </w:tc>
        <w:tc>
          <w:tcPr>
            <w:tcW w:w="900" w:type="dxa"/>
            <w:shd w:val="clear" w:color="auto" w:fill="EAF1DD" w:themeFill="accent3" w:themeFillTint="33"/>
            <w:vAlign w:val="bottom"/>
          </w:tcPr>
          <w:p w14:paraId="705DDAE9" w14:textId="0480368B" w:rsidR="004B31AB" w:rsidRDefault="003F5C21" w:rsidP="004B31AB">
            <w:pPr>
              <w:pStyle w:val="Amount"/>
              <w:jc w:val="center"/>
            </w:pPr>
            <w:r>
              <w:t>$7.50</w:t>
            </w:r>
          </w:p>
        </w:tc>
        <w:tc>
          <w:tcPr>
            <w:tcW w:w="1440" w:type="dxa"/>
            <w:shd w:val="clear" w:color="auto" w:fill="EAF1DD" w:themeFill="accent3" w:themeFillTint="33"/>
            <w:vAlign w:val="bottom"/>
          </w:tcPr>
          <w:p w14:paraId="5BA4101C" w14:textId="77777777" w:rsidR="004B31AB" w:rsidRDefault="004B31AB" w:rsidP="004B31AB"/>
        </w:tc>
        <w:tc>
          <w:tcPr>
            <w:tcW w:w="991" w:type="dxa"/>
            <w:shd w:val="clear" w:color="auto" w:fill="EAF1DD" w:themeFill="accent3" w:themeFillTint="33"/>
          </w:tcPr>
          <w:p w14:paraId="400AD891" w14:textId="77777777" w:rsidR="004B31AB" w:rsidRDefault="004B31AB" w:rsidP="004B31AB"/>
        </w:tc>
      </w:tr>
      <w:tr w:rsidR="004B31AB" w14:paraId="53C1C2D0" w14:textId="77777777" w:rsidTr="00B72DDD">
        <w:trPr>
          <w:trHeight w:val="360"/>
        </w:trPr>
        <w:tc>
          <w:tcPr>
            <w:tcW w:w="3055" w:type="dxa"/>
            <w:vAlign w:val="bottom"/>
          </w:tcPr>
          <w:p w14:paraId="3F42500F" w14:textId="6CE11FFE" w:rsidR="004B31AB" w:rsidRPr="007D0901" w:rsidRDefault="004B31AB" w:rsidP="004B31AB">
            <w:pPr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Verbena hastata</w:t>
            </w:r>
          </w:p>
        </w:tc>
        <w:tc>
          <w:tcPr>
            <w:tcW w:w="2970" w:type="dxa"/>
            <w:vAlign w:val="bottom"/>
          </w:tcPr>
          <w:p w14:paraId="6E0628B0" w14:textId="1395508E" w:rsidR="004B31AB" w:rsidRPr="007D0901" w:rsidRDefault="004B31AB" w:rsidP="004B31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Blue Vervain</w:t>
            </w:r>
          </w:p>
        </w:tc>
        <w:tc>
          <w:tcPr>
            <w:tcW w:w="900" w:type="dxa"/>
            <w:vAlign w:val="bottom"/>
          </w:tcPr>
          <w:p w14:paraId="7D53CE96" w14:textId="6ED20D15" w:rsidR="004B31AB" w:rsidRDefault="003F5C21" w:rsidP="004B31AB">
            <w:pPr>
              <w:pStyle w:val="Amount"/>
              <w:jc w:val="center"/>
            </w:pPr>
            <w:r>
              <w:t>$7.50</w:t>
            </w:r>
          </w:p>
        </w:tc>
        <w:tc>
          <w:tcPr>
            <w:tcW w:w="1440" w:type="dxa"/>
            <w:vAlign w:val="bottom"/>
          </w:tcPr>
          <w:p w14:paraId="13294B01" w14:textId="77777777" w:rsidR="004B31AB" w:rsidRDefault="004B31AB" w:rsidP="004B31AB"/>
        </w:tc>
        <w:tc>
          <w:tcPr>
            <w:tcW w:w="991" w:type="dxa"/>
          </w:tcPr>
          <w:p w14:paraId="322F183E" w14:textId="77777777" w:rsidR="004B31AB" w:rsidRDefault="004B31AB" w:rsidP="004B31AB"/>
        </w:tc>
      </w:tr>
      <w:tr w:rsidR="004B31AB" w14:paraId="320D2F0A" w14:textId="77777777" w:rsidTr="00085287">
        <w:trPr>
          <w:trHeight w:val="360"/>
        </w:trPr>
        <w:tc>
          <w:tcPr>
            <w:tcW w:w="3055" w:type="dxa"/>
            <w:shd w:val="clear" w:color="auto" w:fill="EAF1DD" w:themeFill="accent3" w:themeFillTint="33"/>
            <w:vAlign w:val="bottom"/>
          </w:tcPr>
          <w:p w14:paraId="027A28A9" w14:textId="62402609" w:rsidR="004B31AB" w:rsidRPr="007D0901" w:rsidRDefault="004B31AB" w:rsidP="004B31AB">
            <w:pPr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Verbesina alternifolia</w:t>
            </w:r>
          </w:p>
        </w:tc>
        <w:tc>
          <w:tcPr>
            <w:tcW w:w="2970" w:type="dxa"/>
            <w:shd w:val="clear" w:color="auto" w:fill="EAF1DD" w:themeFill="accent3" w:themeFillTint="33"/>
            <w:vAlign w:val="bottom"/>
          </w:tcPr>
          <w:p w14:paraId="23769D42" w14:textId="520007ED" w:rsidR="004B31AB" w:rsidRPr="007D0901" w:rsidRDefault="004B31AB" w:rsidP="004B31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Wingstem</w:t>
            </w:r>
          </w:p>
        </w:tc>
        <w:tc>
          <w:tcPr>
            <w:tcW w:w="900" w:type="dxa"/>
            <w:shd w:val="clear" w:color="auto" w:fill="EAF1DD" w:themeFill="accent3" w:themeFillTint="33"/>
            <w:vAlign w:val="bottom"/>
          </w:tcPr>
          <w:p w14:paraId="187BB9DC" w14:textId="21CC0478" w:rsidR="004B31AB" w:rsidRDefault="003F5C21" w:rsidP="004B31AB">
            <w:pPr>
              <w:pStyle w:val="Amount"/>
              <w:jc w:val="center"/>
            </w:pPr>
            <w:r>
              <w:t>$7.50</w:t>
            </w:r>
          </w:p>
        </w:tc>
        <w:tc>
          <w:tcPr>
            <w:tcW w:w="1440" w:type="dxa"/>
            <w:shd w:val="clear" w:color="auto" w:fill="EAF1DD" w:themeFill="accent3" w:themeFillTint="33"/>
            <w:vAlign w:val="bottom"/>
          </w:tcPr>
          <w:p w14:paraId="5D95DEF9" w14:textId="77777777" w:rsidR="004B31AB" w:rsidRDefault="004B31AB" w:rsidP="004B31AB"/>
        </w:tc>
        <w:tc>
          <w:tcPr>
            <w:tcW w:w="991" w:type="dxa"/>
            <w:shd w:val="clear" w:color="auto" w:fill="EAF1DD" w:themeFill="accent3" w:themeFillTint="33"/>
          </w:tcPr>
          <w:p w14:paraId="5997DD2F" w14:textId="77777777" w:rsidR="004B31AB" w:rsidRDefault="004B31AB" w:rsidP="004B31AB"/>
        </w:tc>
      </w:tr>
      <w:tr w:rsidR="004B31AB" w14:paraId="7C9BB7ED" w14:textId="77777777" w:rsidTr="00B72DDD">
        <w:trPr>
          <w:trHeight w:val="360"/>
        </w:trPr>
        <w:tc>
          <w:tcPr>
            <w:tcW w:w="3055" w:type="dxa"/>
            <w:vAlign w:val="bottom"/>
          </w:tcPr>
          <w:p w14:paraId="4D33E66A" w14:textId="663CF513" w:rsidR="004B31AB" w:rsidRPr="007D0901" w:rsidRDefault="004B31AB" w:rsidP="004B31AB">
            <w:pPr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Viburnum nudum</w:t>
            </w:r>
          </w:p>
        </w:tc>
        <w:tc>
          <w:tcPr>
            <w:tcW w:w="2970" w:type="dxa"/>
            <w:vAlign w:val="bottom"/>
          </w:tcPr>
          <w:p w14:paraId="5B1B4972" w14:textId="4B92BBE8" w:rsidR="004B31AB" w:rsidRPr="007D0901" w:rsidRDefault="004B31AB" w:rsidP="004B31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Possumhaw Vibernum</w:t>
            </w:r>
          </w:p>
        </w:tc>
        <w:tc>
          <w:tcPr>
            <w:tcW w:w="900" w:type="dxa"/>
            <w:vAlign w:val="bottom"/>
          </w:tcPr>
          <w:p w14:paraId="40DD8B8E" w14:textId="29061354" w:rsidR="004B31AB" w:rsidRDefault="003A4381" w:rsidP="004B31AB">
            <w:pPr>
              <w:pStyle w:val="Amount"/>
              <w:jc w:val="center"/>
            </w:pPr>
            <w:r>
              <w:t>$15.00</w:t>
            </w:r>
          </w:p>
        </w:tc>
        <w:tc>
          <w:tcPr>
            <w:tcW w:w="1440" w:type="dxa"/>
            <w:vAlign w:val="bottom"/>
          </w:tcPr>
          <w:p w14:paraId="0E3FAB11" w14:textId="77777777" w:rsidR="004B31AB" w:rsidRDefault="004B31AB" w:rsidP="004B31AB"/>
        </w:tc>
        <w:tc>
          <w:tcPr>
            <w:tcW w:w="991" w:type="dxa"/>
          </w:tcPr>
          <w:p w14:paraId="3B9274E8" w14:textId="77777777" w:rsidR="004B31AB" w:rsidRDefault="004B31AB" w:rsidP="004B31AB"/>
        </w:tc>
      </w:tr>
      <w:tr w:rsidR="004B31AB" w14:paraId="33318A6F" w14:textId="77777777" w:rsidTr="00085287">
        <w:trPr>
          <w:trHeight w:val="360"/>
        </w:trPr>
        <w:tc>
          <w:tcPr>
            <w:tcW w:w="3055" w:type="dxa"/>
            <w:shd w:val="clear" w:color="auto" w:fill="EAF1DD" w:themeFill="accent3" w:themeFillTint="33"/>
            <w:vAlign w:val="bottom"/>
          </w:tcPr>
          <w:p w14:paraId="20651736" w14:textId="573FA399" w:rsidR="004B31AB" w:rsidRPr="007D0901" w:rsidRDefault="004B31AB" w:rsidP="004B31AB">
            <w:pPr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i/>
                <w:iCs/>
                <w:color w:val="000000"/>
                <w:sz w:val="24"/>
                <w:szCs w:val="24"/>
              </w:rPr>
              <w:t>Zizia aurea</w:t>
            </w:r>
          </w:p>
        </w:tc>
        <w:tc>
          <w:tcPr>
            <w:tcW w:w="2970" w:type="dxa"/>
            <w:shd w:val="clear" w:color="auto" w:fill="EAF1DD" w:themeFill="accent3" w:themeFillTint="33"/>
            <w:vAlign w:val="bottom"/>
          </w:tcPr>
          <w:p w14:paraId="61382A96" w14:textId="3F740923" w:rsidR="004B31AB" w:rsidRPr="007D0901" w:rsidRDefault="004B31AB" w:rsidP="004B31AB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7D0901">
              <w:rPr>
                <w:rFonts w:ascii="Calibri" w:hAnsi="Calibri" w:cs="Calibri"/>
                <w:color w:val="000000"/>
                <w:sz w:val="24"/>
                <w:szCs w:val="24"/>
              </w:rPr>
              <w:t>Golden Alexander</w:t>
            </w:r>
          </w:p>
        </w:tc>
        <w:tc>
          <w:tcPr>
            <w:tcW w:w="900" w:type="dxa"/>
            <w:shd w:val="clear" w:color="auto" w:fill="EAF1DD" w:themeFill="accent3" w:themeFillTint="33"/>
            <w:vAlign w:val="bottom"/>
          </w:tcPr>
          <w:p w14:paraId="42C6B0A2" w14:textId="5FC8E752" w:rsidR="004B31AB" w:rsidRDefault="003A4381" w:rsidP="004B31AB">
            <w:pPr>
              <w:pStyle w:val="Amount"/>
              <w:jc w:val="center"/>
            </w:pPr>
            <w:r>
              <w:t>$7.50</w:t>
            </w:r>
          </w:p>
        </w:tc>
        <w:tc>
          <w:tcPr>
            <w:tcW w:w="1440" w:type="dxa"/>
            <w:shd w:val="clear" w:color="auto" w:fill="EAF1DD" w:themeFill="accent3" w:themeFillTint="33"/>
            <w:vAlign w:val="bottom"/>
          </w:tcPr>
          <w:p w14:paraId="5B72FF28" w14:textId="77777777" w:rsidR="004B31AB" w:rsidRDefault="004B31AB" w:rsidP="004B31AB"/>
        </w:tc>
        <w:tc>
          <w:tcPr>
            <w:tcW w:w="991" w:type="dxa"/>
            <w:shd w:val="clear" w:color="auto" w:fill="EAF1DD" w:themeFill="accent3" w:themeFillTint="33"/>
          </w:tcPr>
          <w:p w14:paraId="65B3863C" w14:textId="77777777" w:rsidR="004B31AB" w:rsidRDefault="004B31AB" w:rsidP="004B31AB"/>
        </w:tc>
      </w:tr>
    </w:tbl>
    <w:p w14:paraId="59E86875" w14:textId="77777777" w:rsidR="005A6175" w:rsidRDefault="005A6175"/>
    <w:p w14:paraId="01A4DD64" w14:textId="77777777" w:rsidR="00AF4879" w:rsidRDefault="00AF4879" w:rsidP="00AA1886"/>
    <w:sectPr w:rsidR="00AF4879" w:rsidSect="000F7401">
      <w:pgSz w:w="12240" w:h="15840"/>
      <w:pgMar w:top="936" w:right="1440" w:bottom="936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1C51E" w14:textId="77777777" w:rsidR="00314531" w:rsidRDefault="00314531" w:rsidP="000C4167">
      <w:r>
        <w:separator/>
      </w:r>
    </w:p>
  </w:endnote>
  <w:endnote w:type="continuationSeparator" w:id="0">
    <w:p w14:paraId="51C3A942" w14:textId="77777777" w:rsidR="00314531" w:rsidRDefault="00314531" w:rsidP="000C4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7D3A5" w14:textId="77777777" w:rsidR="00314531" w:rsidRDefault="00314531" w:rsidP="000C4167">
      <w:r>
        <w:separator/>
      </w:r>
    </w:p>
  </w:footnote>
  <w:footnote w:type="continuationSeparator" w:id="0">
    <w:p w14:paraId="2ADC6E6F" w14:textId="77777777" w:rsidR="00314531" w:rsidRDefault="00314531" w:rsidP="000C4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182A98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6E0DB2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A863EF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32EC3E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6364BE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60BE9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8E95C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44F2F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12A0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04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421467">
    <w:abstractNumId w:val="9"/>
  </w:num>
  <w:num w:numId="2" w16cid:durableId="1728141858">
    <w:abstractNumId w:val="7"/>
  </w:num>
  <w:num w:numId="3" w16cid:durableId="1848866059">
    <w:abstractNumId w:val="6"/>
  </w:num>
  <w:num w:numId="4" w16cid:durableId="674765731">
    <w:abstractNumId w:val="5"/>
  </w:num>
  <w:num w:numId="5" w16cid:durableId="1453550770">
    <w:abstractNumId w:val="4"/>
  </w:num>
  <w:num w:numId="6" w16cid:durableId="514811592">
    <w:abstractNumId w:val="8"/>
  </w:num>
  <w:num w:numId="7" w16cid:durableId="2056930493">
    <w:abstractNumId w:val="3"/>
  </w:num>
  <w:num w:numId="8" w16cid:durableId="1227105165">
    <w:abstractNumId w:val="2"/>
  </w:num>
  <w:num w:numId="9" w16cid:durableId="1210069888">
    <w:abstractNumId w:val="1"/>
  </w:num>
  <w:num w:numId="10" w16cid:durableId="805466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194"/>
    <w:rsid w:val="00002AFF"/>
    <w:rsid w:val="00004797"/>
    <w:rsid w:val="0001424F"/>
    <w:rsid w:val="000155AD"/>
    <w:rsid w:val="00020B54"/>
    <w:rsid w:val="0002515D"/>
    <w:rsid w:val="00025FF7"/>
    <w:rsid w:val="00027C98"/>
    <w:rsid w:val="00027E39"/>
    <w:rsid w:val="000306B6"/>
    <w:rsid w:val="00030C11"/>
    <w:rsid w:val="000355F7"/>
    <w:rsid w:val="00036F94"/>
    <w:rsid w:val="00040B2D"/>
    <w:rsid w:val="00044263"/>
    <w:rsid w:val="000442DE"/>
    <w:rsid w:val="000502F1"/>
    <w:rsid w:val="00053CE1"/>
    <w:rsid w:val="00056919"/>
    <w:rsid w:val="00057510"/>
    <w:rsid w:val="000619E3"/>
    <w:rsid w:val="00061F3F"/>
    <w:rsid w:val="00062CFB"/>
    <w:rsid w:val="0006367C"/>
    <w:rsid w:val="00064088"/>
    <w:rsid w:val="00064D61"/>
    <w:rsid w:val="00067760"/>
    <w:rsid w:val="00072F55"/>
    <w:rsid w:val="00073469"/>
    <w:rsid w:val="00075937"/>
    <w:rsid w:val="00076D30"/>
    <w:rsid w:val="00077043"/>
    <w:rsid w:val="000845CA"/>
    <w:rsid w:val="00085287"/>
    <w:rsid w:val="0008588C"/>
    <w:rsid w:val="0008639B"/>
    <w:rsid w:val="00086D04"/>
    <w:rsid w:val="00090F92"/>
    <w:rsid w:val="00092C8E"/>
    <w:rsid w:val="00094A41"/>
    <w:rsid w:val="00094E4C"/>
    <w:rsid w:val="000978D3"/>
    <w:rsid w:val="000A0AD3"/>
    <w:rsid w:val="000A209A"/>
    <w:rsid w:val="000A2F39"/>
    <w:rsid w:val="000A3587"/>
    <w:rsid w:val="000A49A6"/>
    <w:rsid w:val="000A661C"/>
    <w:rsid w:val="000A7382"/>
    <w:rsid w:val="000B12D9"/>
    <w:rsid w:val="000B215A"/>
    <w:rsid w:val="000B35C3"/>
    <w:rsid w:val="000B64C5"/>
    <w:rsid w:val="000B6E44"/>
    <w:rsid w:val="000C3407"/>
    <w:rsid w:val="000C34B1"/>
    <w:rsid w:val="000C4167"/>
    <w:rsid w:val="000D102F"/>
    <w:rsid w:val="000D4DFC"/>
    <w:rsid w:val="000D57D2"/>
    <w:rsid w:val="000E0472"/>
    <w:rsid w:val="000E4A44"/>
    <w:rsid w:val="000E5FA2"/>
    <w:rsid w:val="000F0C20"/>
    <w:rsid w:val="000F3761"/>
    <w:rsid w:val="000F7401"/>
    <w:rsid w:val="001021F9"/>
    <w:rsid w:val="001022A3"/>
    <w:rsid w:val="0010282E"/>
    <w:rsid w:val="00104F8A"/>
    <w:rsid w:val="00107CA6"/>
    <w:rsid w:val="00110047"/>
    <w:rsid w:val="0011169B"/>
    <w:rsid w:val="00111A8A"/>
    <w:rsid w:val="00112A4A"/>
    <w:rsid w:val="0011666A"/>
    <w:rsid w:val="0012344A"/>
    <w:rsid w:val="00125CFC"/>
    <w:rsid w:val="001260D4"/>
    <w:rsid w:val="00132142"/>
    <w:rsid w:val="00133257"/>
    <w:rsid w:val="00133EEF"/>
    <w:rsid w:val="00134C25"/>
    <w:rsid w:val="0013543D"/>
    <w:rsid w:val="00136DF6"/>
    <w:rsid w:val="00137BC7"/>
    <w:rsid w:val="0014179B"/>
    <w:rsid w:val="00141C30"/>
    <w:rsid w:val="00144468"/>
    <w:rsid w:val="001451CE"/>
    <w:rsid w:val="0014551F"/>
    <w:rsid w:val="00145A90"/>
    <w:rsid w:val="00145DFC"/>
    <w:rsid w:val="00146596"/>
    <w:rsid w:val="00147FEF"/>
    <w:rsid w:val="00154121"/>
    <w:rsid w:val="001549D6"/>
    <w:rsid w:val="001556EF"/>
    <w:rsid w:val="00156239"/>
    <w:rsid w:val="00156B76"/>
    <w:rsid w:val="00160F1F"/>
    <w:rsid w:val="00161EB9"/>
    <w:rsid w:val="00163689"/>
    <w:rsid w:val="00166670"/>
    <w:rsid w:val="00172D5F"/>
    <w:rsid w:val="001818A7"/>
    <w:rsid w:val="00182A4C"/>
    <w:rsid w:val="00182A89"/>
    <w:rsid w:val="001865ED"/>
    <w:rsid w:val="00187A75"/>
    <w:rsid w:val="0019217C"/>
    <w:rsid w:val="00192944"/>
    <w:rsid w:val="0019510C"/>
    <w:rsid w:val="00195ACE"/>
    <w:rsid w:val="0019645B"/>
    <w:rsid w:val="001A1100"/>
    <w:rsid w:val="001A1686"/>
    <w:rsid w:val="001A1AEE"/>
    <w:rsid w:val="001A1BA6"/>
    <w:rsid w:val="001A2DE6"/>
    <w:rsid w:val="001A3A02"/>
    <w:rsid w:val="001A3C05"/>
    <w:rsid w:val="001A4C9D"/>
    <w:rsid w:val="001A72E4"/>
    <w:rsid w:val="001B0B55"/>
    <w:rsid w:val="001B13CC"/>
    <w:rsid w:val="001B4A95"/>
    <w:rsid w:val="001B733A"/>
    <w:rsid w:val="001B7F87"/>
    <w:rsid w:val="001C301A"/>
    <w:rsid w:val="001D0164"/>
    <w:rsid w:val="001D21D7"/>
    <w:rsid w:val="001D234C"/>
    <w:rsid w:val="001D5D44"/>
    <w:rsid w:val="001E133A"/>
    <w:rsid w:val="001E519B"/>
    <w:rsid w:val="001E5D5B"/>
    <w:rsid w:val="001E6809"/>
    <w:rsid w:val="002032DD"/>
    <w:rsid w:val="002037EA"/>
    <w:rsid w:val="00211742"/>
    <w:rsid w:val="00212E32"/>
    <w:rsid w:val="00213AD5"/>
    <w:rsid w:val="00215E45"/>
    <w:rsid w:val="00217A9F"/>
    <w:rsid w:val="002207FD"/>
    <w:rsid w:val="002210CD"/>
    <w:rsid w:val="00222C52"/>
    <w:rsid w:val="00223F24"/>
    <w:rsid w:val="002242E3"/>
    <w:rsid w:val="00225F46"/>
    <w:rsid w:val="00230516"/>
    <w:rsid w:val="00231377"/>
    <w:rsid w:val="00236434"/>
    <w:rsid w:val="00237A65"/>
    <w:rsid w:val="00240EED"/>
    <w:rsid w:val="00245394"/>
    <w:rsid w:val="00250A08"/>
    <w:rsid w:val="00252BBE"/>
    <w:rsid w:val="00252F34"/>
    <w:rsid w:val="00254654"/>
    <w:rsid w:val="00257E2D"/>
    <w:rsid w:val="002621A9"/>
    <w:rsid w:val="002637E8"/>
    <w:rsid w:val="00263858"/>
    <w:rsid w:val="00265607"/>
    <w:rsid w:val="00266201"/>
    <w:rsid w:val="00267E7F"/>
    <w:rsid w:val="00270FCD"/>
    <w:rsid w:val="0027171C"/>
    <w:rsid w:val="0027535C"/>
    <w:rsid w:val="00285C7B"/>
    <w:rsid w:val="002870FE"/>
    <w:rsid w:val="00291427"/>
    <w:rsid w:val="002966A5"/>
    <w:rsid w:val="002A1F4E"/>
    <w:rsid w:val="002A2C04"/>
    <w:rsid w:val="002A31AB"/>
    <w:rsid w:val="002A49BD"/>
    <w:rsid w:val="002B02AA"/>
    <w:rsid w:val="002B1DBC"/>
    <w:rsid w:val="002C11E3"/>
    <w:rsid w:val="002C18D5"/>
    <w:rsid w:val="002C32CC"/>
    <w:rsid w:val="002C4683"/>
    <w:rsid w:val="002C472C"/>
    <w:rsid w:val="002C5CE8"/>
    <w:rsid w:val="002C64CC"/>
    <w:rsid w:val="002C73AF"/>
    <w:rsid w:val="002D070E"/>
    <w:rsid w:val="002E0D00"/>
    <w:rsid w:val="002E248F"/>
    <w:rsid w:val="002E6280"/>
    <w:rsid w:val="002E65D3"/>
    <w:rsid w:val="002E788A"/>
    <w:rsid w:val="002F0CD8"/>
    <w:rsid w:val="002F2A00"/>
    <w:rsid w:val="002F31A4"/>
    <w:rsid w:val="002F693E"/>
    <w:rsid w:val="003010EF"/>
    <w:rsid w:val="00301312"/>
    <w:rsid w:val="00302E67"/>
    <w:rsid w:val="00305F28"/>
    <w:rsid w:val="0030633A"/>
    <w:rsid w:val="003117E0"/>
    <w:rsid w:val="0031285B"/>
    <w:rsid w:val="003134A2"/>
    <w:rsid w:val="00314531"/>
    <w:rsid w:val="003166EA"/>
    <w:rsid w:val="003167A7"/>
    <w:rsid w:val="00320072"/>
    <w:rsid w:val="003205E7"/>
    <w:rsid w:val="00320BA7"/>
    <w:rsid w:val="00323806"/>
    <w:rsid w:val="00327313"/>
    <w:rsid w:val="00327A86"/>
    <w:rsid w:val="00334DA2"/>
    <w:rsid w:val="003374DB"/>
    <w:rsid w:val="00340495"/>
    <w:rsid w:val="00340A87"/>
    <w:rsid w:val="00340F57"/>
    <w:rsid w:val="003446CA"/>
    <w:rsid w:val="00351250"/>
    <w:rsid w:val="00352D9B"/>
    <w:rsid w:val="00355386"/>
    <w:rsid w:val="0035683D"/>
    <w:rsid w:val="0035778C"/>
    <w:rsid w:val="00357C24"/>
    <w:rsid w:val="00360573"/>
    <w:rsid w:val="00365D82"/>
    <w:rsid w:val="00370DA2"/>
    <w:rsid w:val="00372AA3"/>
    <w:rsid w:val="00375831"/>
    <w:rsid w:val="0038111B"/>
    <w:rsid w:val="003819C0"/>
    <w:rsid w:val="00383497"/>
    <w:rsid w:val="00392424"/>
    <w:rsid w:val="00392B68"/>
    <w:rsid w:val="00396660"/>
    <w:rsid w:val="00396891"/>
    <w:rsid w:val="00396965"/>
    <w:rsid w:val="003A1D48"/>
    <w:rsid w:val="003A4381"/>
    <w:rsid w:val="003A6369"/>
    <w:rsid w:val="003A7E6D"/>
    <w:rsid w:val="003B117F"/>
    <w:rsid w:val="003B1233"/>
    <w:rsid w:val="003B506C"/>
    <w:rsid w:val="003B5502"/>
    <w:rsid w:val="003B64C4"/>
    <w:rsid w:val="003B78F0"/>
    <w:rsid w:val="003C2FEC"/>
    <w:rsid w:val="003D07B6"/>
    <w:rsid w:val="003D138C"/>
    <w:rsid w:val="003D4705"/>
    <w:rsid w:val="003E0F27"/>
    <w:rsid w:val="003E7801"/>
    <w:rsid w:val="003F022F"/>
    <w:rsid w:val="003F2B30"/>
    <w:rsid w:val="003F5A56"/>
    <w:rsid w:val="003F5C21"/>
    <w:rsid w:val="003F62EB"/>
    <w:rsid w:val="0040132D"/>
    <w:rsid w:val="00403488"/>
    <w:rsid w:val="00405275"/>
    <w:rsid w:val="004053B4"/>
    <w:rsid w:val="00407896"/>
    <w:rsid w:val="00413E08"/>
    <w:rsid w:val="00415B43"/>
    <w:rsid w:val="00415D07"/>
    <w:rsid w:val="004163B5"/>
    <w:rsid w:val="00424305"/>
    <w:rsid w:val="00424C98"/>
    <w:rsid w:val="0042566B"/>
    <w:rsid w:val="00425898"/>
    <w:rsid w:val="004262BB"/>
    <w:rsid w:val="0043281F"/>
    <w:rsid w:val="00436FAF"/>
    <w:rsid w:val="0043762D"/>
    <w:rsid w:val="00437747"/>
    <w:rsid w:val="004401A8"/>
    <w:rsid w:val="004415EB"/>
    <w:rsid w:val="004453B0"/>
    <w:rsid w:val="00451237"/>
    <w:rsid w:val="004531F0"/>
    <w:rsid w:val="00455DC0"/>
    <w:rsid w:val="004665E4"/>
    <w:rsid w:val="00467292"/>
    <w:rsid w:val="004675C2"/>
    <w:rsid w:val="00473D2D"/>
    <w:rsid w:val="00475340"/>
    <w:rsid w:val="00477C25"/>
    <w:rsid w:val="004824CB"/>
    <w:rsid w:val="00483935"/>
    <w:rsid w:val="00485605"/>
    <w:rsid w:val="004857BD"/>
    <w:rsid w:val="0049253C"/>
    <w:rsid w:val="00494553"/>
    <w:rsid w:val="0049721E"/>
    <w:rsid w:val="004A1E63"/>
    <w:rsid w:val="004A71D7"/>
    <w:rsid w:val="004B31AB"/>
    <w:rsid w:val="004B470E"/>
    <w:rsid w:val="004B4B66"/>
    <w:rsid w:val="004B60D8"/>
    <w:rsid w:val="004B6929"/>
    <w:rsid w:val="004B6D32"/>
    <w:rsid w:val="004B77D0"/>
    <w:rsid w:val="004C12DC"/>
    <w:rsid w:val="004C2012"/>
    <w:rsid w:val="004C2BEF"/>
    <w:rsid w:val="004C5806"/>
    <w:rsid w:val="004C67E6"/>
    <w:rsid w:val="004D29AC"/>
    <w:rsid w:val="004D2FD5"/>
    <w:rsid w:val="004D7955"/>
    <w:rsid w:val="004E0B57"/>
    <w:rsid w:val="004E0F88"/>
    <w:rsid w:val="004E1EC8"/>
    <w:rsid w:val="004E1F76"/>
    <w:rsid w:val="004E2B77"/>
    <w:rsid w:val="004E3C5A"/>
    <w:rsid w:val="004E7E4A"/>
    <w:rsid w:val="004F0746"/>
    <w:rsid w:val="004F1478"/>
    <w:rsid w:val="004F44BE"/>
    <w:rsid w:val="004F6B8B"/>
    <w:rsid w:val="00503291"/>
    <w:rsid w:val="00503421"/>
    <w:rsid w:val="00503E0E"/>
    <w:rsid w:val="0050466C"/>
    <w:rsid w:val="005054ED"/>
    <w:rsid w:val="005115C7"/>
    <w:rsid w:val="00512E2D"/>
    <w:rsid w:val="00517DBA"/>
    <w:rsid w:val="00521BAE"/>
    <w:rsid w:val="005220FA"/>
    <w:rsid w:val="00522D0A"/>
    <w:rsid w:val="005231B9"/>
    <w:rsid w:val="00523BBC"/>
    <w:rsid w:val="0052407B"/>
    <w:rsid w:val="005248B3"/>
    <w:rsid w:val="00524C0C"/>
    <w:rsid w:val="005317A3"/>
    <w:rsid w:val="005351F5"/>
    <w:rsid w:val="00535719"/>
    <w:rsid w:val="00536359"/>
    <w:rsid w:val="005402C5"/>
    <w:rsid w:val="00540D67"/>
    <w:rsid w:val="00540E42"/>
    <w:rsid w:val="00544C8A"/>
    <w:rsid w:val="0055102F"/>
    <w:rsid w:val="0055137E"/>
    <w:rsid w:val="00552433"/>
    <w:rsid w:val="00552BC1"/>
    <w:rsid w:val="005557D5"/>
    <w:rsid w:val="00560E96"/>
    <w:rsid w:val="005642B5"/>
    <w:rsid w:val="00571871"/>
    <w:rsid w:val="00572EEA"/>
    <w:rsid w:val="005758B5"/>
    <w:rsid w:val="005765EE"/>
    <w:rsid w:val="00584A57"/>
    <w:rsid w:val="00587119"/>
    <w:rsid w:val="00587B95"/>
    <w:rsid w:val="00590C7D"/>
    <w:rsid w:val="00591756"/>
    <w:rsid w:val="00593203"/>
    <w:rsid w:val="005936E4"/>
    <w:rsid w:val="00595F38"/>
    <w:rsid w:val="00596A37"/>
    <w:rsid w:val="005A0266"/>
    <w:rsid w:val="005A175A"/>
    <w:rsid w:val="005A1BAD"/>
    <w:rsid w:val="005A2027"/>
    <w:rsid w:val="005A6175"/>
    <w:rsid w:val="005A69EB"/>
    <w:rsid w:val="005A7670"/>
    <w:rsid w:val="005B4A22"/>
    <w:rsid w:val="005B7242"/>
    <w:rsid w:val="005B7A58"/>
    <w:rsid w:val="005C44E4"/>
    <w:rsid w:val="005D3E5E"/>
    <w:rsid w:val="005E7DDF"/>
    <w:rsid w:val="005F17DE"/>
    <w:rsid w:val="005F19A4"/>
    <w:rsid w:val="005F37ED"/>
    <w:rsid w:val="005F3865"/>
    <w:rsid w:val="005F4EDD"/>
    <w:rsid w:val="005F7207"/>
    <w:rsid w:val="005F7D71"/>
    <w:rsid w:val="00602972"/>
    <w:rsid w:val="00604D11"/>
    <w:rsid w:val="006065C8"/>
    <w:rsid w:val="00607786"/>
    <w:rsid w:val="006122C6"/>
    <w:rsid w:val="00614DC9"/>
    <w:rsid w:val="00614FD0"/>
    <w:rsid w:val="006151BD"/>
    <w:rsid w:val="006162AE"/>
    <w:rsid w:val="006178AF"/>
    <w:rsid w:val="00617955"/>
    <w:rsid w:val="00621761"/>
    <w:rsid w:val="00627E67"/>
    <w:rsid w:val="00635009"/>
    <w:rsid w:val="00635673"/>
    <w:rsid w:val="0064196D"/>
    <w:rsid w:val="0064271A"/>
    <w:rsid w:val="00644DF2"/>
    <w:rsid w:val="00652936"/>
    <w:rsid w:val="00653D37"/>
    <w:rsid w:val="00654EFF"/>
    <w:rsid w:val="00655A5F"/>
    <w:rsid w:val="0065602F"/>
    <w:rsid w:val="006565C7"/>
    <w:rsid w:val="00660AA7"/>
    <w:rsid w:val="00662626"/>
    <w:rsid w:val="00663099"/>
    <w:rsid w:val="00663403"/>
    <w:rsid w:val="00663DD6"/>
    <w:rsid w:val="0067306D"/>
    <w:rsid w:val="00673617"/>
    <w:rsid w:val="0067768A"/>
    <w:rsid w:val="00682BCC"/>
    <w:rsid w:val="006855BE"/>
    <w:rsid w:val="006868F1"/>
    <w:rsid w:val="006953C1"/>
    <w:rsid w:val="006A06CF"/>
    <w:rsid w:val="006A0E5E"/>
    <w:rsid w:val="006A0E99"/>
    <w:rsid w:val="006A183A"/>
    <w:rsid w:val="006A4041"/>
    <w:rsid w:val="006A7C12"/>
    <w:rsid w:val="006B2D90"/>
    <w:rsid w:val="006B51C6"/>
    <w:rsid w:val="006C3D54"/>
    <w:rsid w:val="006C51FF"/>
    <w:rsid w:val="006C5B8D"/>
    <w:rsid w:val="006C6F63"/>
    <w:rsid w:val="006C73E3"/>
    <w:rsid w:val="006D004D"/>
    <w:rsid w:val="006D49DC"/>
    <w:rsid w:val="006D7A7D"/>
    <w:rsid w:val="006E1B44"/>
    <w:rsid w:val="006E3F45"/>
    <w:rsid w:val="006E54E7"/>
    <w:rsid w:val="006E6083"/>
    <w:rsid w:val="006E687A"/>
    <w:rsid w:val="006F04FA"/>
    <w:rsid w:val="006F1F8F"/>
    <w:rsid w:val="006F27F7"/>
    <w:rsid w:val="00700310"/>
    <w:rsid w:val="0070052A"/>
    <w:rsid w:val="00704927"/>
    <w:rsid w:val="00707D91"/>
    <w:rsid w:val="00712B47"/>
    <w:rsid w:val="007161D8"/>
    <w:rsid w:val="0071631D"/>
    <w:rsid w:val="00716ACA"/>
    <w:rsid w:val="00716C50"/>
    <w:rsid w:val="007176B9"/>
    <w:rsid w:val="00724376"/>
    <w:rsid w:val="00725CB1"/>
    <w:rsid w:val="007304CC"/>
    <w:rsid w:val="00733776"/>
    <w:rsid w:val="0073588B"/>
    <w:rsid w:val="00735C4C"/>
    <w:rsid w:val="0074215E"/>
    <w:rsid w:val="00746412"/>
    <w:rsid w:val="007470C9"/>
    <w:rsid w:val="007542AE"/>
    <w:rsid w:val="00755C56"/>
    <w:rsid w:val="0075613D"/>
    <w:rsid w:val="007607C5"/>
    <w:rsid w:val="00761641"/>
    <w:rsid w:val="00763A2B"/>
    <w:rsid w:val="00764298"/>
    <w:rsid w:val="007653A1"/>
    <w:rsid w:val="00766BD4"/>
    <w:rsid w:val="00770D07"/>
    <w:rsid w:val="007727EB"/>
    <w:rsid w:val="00781E16"/>
    <w:rsid w:val="00790BF9"/>
    <w:rsid w:val="0079527F"/>
    <w:rsid w:val="00795F6E"/>
    <w:rsid w:val="007A2381"/>
    <w:rsid w:val="007A2590"/>
    <w:rsid w:val="007A44C4"/>
    <w:rsid w:val="007A44E7"/>
    <w:rsid w:val="007A51E4"/>
    <w:rsid w:val="007B0FA1"/>
    <w:rsid w:val="007B34A1"/>
    <w:rsid w:val="007B533C"/>
    <w:rsid w:val="007B6EE9"/>
    <w:rsid w:val="007C06F6"/>
    <w:rsid w:val="007C0800"/>
    <w:rsid w:val="007C1E6C"/>
    <w:rsid w:val="007C425E"/>
    <w:rsid w:val="007C5BF2"/>
    <w:rsid w:val="007C7BB0"/>
    <w:rsid w:val="007D04F7"/>
    <w:rsid w:val="007E14EC"/>
    <w:rsid w:val="007E1B88"/>
    <w:rsid w:val="007E3802"/>
    <w:rsid w:val="007E5CEE"/>
    <w:rsid w:val="007E6B55"/>
    <w:rsid w:val="007F1F9F"/>
    <w:rsid w:val="007F3460"/>
    <w:rsid w:val="007F3715"/>
    <w:rsid w:val="007F72EC"/>
    <w:rsid w:val="0080530B"/>
    <w:rsid w:val="0080660A"/>
    <w:rsid w:val="00813FF9"/>
    <w:rsid w:val="00814A0B"/>
    <w:rsid w:val="008178A5"/>
    <w:rsid w:val="008222F3"/>
    <w:rsid w:val="008249A5"/>
    <w:rsid w:val="008249F5"/>
    <w:rsid w:val="008261C7"/>
    <w:rsid w:val="00827D12"/>
    <w:rsid w:val="00830FC4"/>
    <w:rsid w:val="00832F46"/>
    <w:rsid w:val="008353C0"/>
    <w:rsid w:val="0083671A"/>
    <w:rsid w:val="00840C35"/>
    <w:rsid w:val="00842834"/>
    <w:rsid w:val="008437FB"/>
    <w:rsid w:val="00844476"/>
    <w:rsid w:val="008501F6"/>
    <w:rsid w:val="00850953"/>
    <w:rsid w:val="00853212"/>
    <w:rsid w:val="00853587"/>
    <w:rsid w:val="00854D09"/>
    <w:rsid w:val="00854F14"/>
    <w:rsid w:val="0085632F"/>
    <w:rsid w:val="00857760"/>
    <w:rsid w:val="00861CFA"/>
    <w:rsid w:val="00861E51"/>
    <w:rsid w:val="00864D60"/>
    <w:rsid w:val="008656E9"/>
    <w:rsid w:val="00865FF4"/>
    <w:rsid w:val="00870B98"/>
    <w:rsid w:val="0087129E"/>
    <w:rsid w:val="008857EE"/>
    <w:rsid w:val="00895049"/>
    <w:rsid w:val="00895257"/>
    <w:rsid w:val="00895682"/>
    <w:rsid w:val="008972C9"/>
    <w:rsid w:val="008A4732"/>
    <w:rsid w:val="008A6E3D"/>
    <w:rsid w:val="008B5E62"/>
    <w:rsid w:val="008C0247"/>
    <w:rsid w:val="008C1B6A"/>
    <w:rsid w:val="008D0F17"/>
    <w:rsid w:val="008D285D"/>
    <w:rsid w:val="008D4591"/>
    <w:rsid w:val="008D5953"/>
    <w:rsid w:val="008E0981"/>
    <w:rsid w:val="008E243D"/>
    <w:rsid w:val="008E41FB"/>
    <w:rsid w:val="008E5193"/>
    <w:rsid w:val="008E5332"/>
    <w:rsid w:val="008E7F63"/>
    <w:rsid w:val="008F629D"/>
    <w:rsid w:val="00900750"/>
    <w:rsid w:val="009008FA"/>
    <w:rsid w:val="009107C4"/>
    <w:rsid w:val="00910F32"/>
    <w:rsid w:val="00911024"/>
    <w:rsid w:val="0091205F"/>
    <w:rsid w:val="009126E3"/>
    <w:rsid w:val="009166AF"/>
    <w:rsid w:val="009204FB"/>
    <w:rsid w:val="00921508"/>
    <w:rsid w:val="009226A0"/>
    <w:rsid w:val="00923234"/>
    <w:rsid w:val="009263BF"/>
    <w:rsid w:val="009318C0"/>
    <w:rsid w:val="009330D8"/>
    <w:rsid w:val="00937747"/>
    <w:rsid w:val="00940730"/>
    <w:rsid w:val="00942FA0"/>
    <w:rsid w:val="00947200"/>
    <w:rsid w:val="009474F2"/>
    <w:rsid w:val="00950A24"/>
    <w:rsid w:val="0095217E"/>
    <w:rsid w:val="00953D72"/>
    <w:rsid w:val="00955746"/>
    <w:rsid w:val="00963216"/>
    <w:rsid w:val="0096379D"/>
    <w:rsid w:val="009641CE"/>
    <w:rsid w:val="00971963"/>
    <w:rsid w:val="009724CD"/>
    <w:rsid w:val="009735F6"/>
    <w:rsid w:val="00975D07"/>
    <w:rsid w:val="00980DBB"/>
    <w:rsid w:val="00981418"/>
    <w:rsid w:val="009840DA"/>
    <w:rsid w:val="00984558"/>
    <w:rsid w:val="00992DC4"/>
    <w:rsid w:val="009938A9"/>
    <w:rsid w:val="00993E2E"/>
    <w:rsid w:val="00993E6B"/>
    <w:rsid w:val="009952CA"/>
    <w:rsid w:val="009975F4"/>
    <w:rsid w:val="009A124D"/>
    <w:rsid w:val="009A35A5"/>
    <w:rsid w:val="009A40CE"/>
    <w:rsid w:val="009A40DA"/>
    <w:rsid w:val="009A5FA3"/>
    <w:rsid w:val="009B1872"/>
    <w:rsid w:val="009B463D"/>
    <w:rsid w:val="009B48F4"/>
    <w:rsid w:val="009B4A32"/>
    <w:rsid w:val="009B5630"/>
    <w:rsid w:val="009C06D8"/>
    <w:rsid w:val="009C2E3B"/>
    <w:rsid w:val="009D00A5"/>
    <w:rsid w:val="009D4232"/>
    <w:rsid w:val="009D42F0"/>
    <w:rsid w:val="009D4467"/>
    <w:rsid w:val="009D4D3B"/>
    <w:rsid w:val="009E279D"/>
    <w:rsid w:val="009E3B74"/>
    <w:rsid w:val="009E485A"/>
    <w:rsid w:val="009E51B9"/>
    <w:rsid w:val="009F0262"/>
    <w:rsid w:val="009F32F0"/>
    <w:rsid w:val="00A00EB4"/>
    <w:rsid w:val="00A04548"/>
    <w:rsid w:val="00A04CB8"/>
    <w:rsid w:val="00A06454"/>
    <w:rsid w:val="00A06D82"/>
    <w:rsid w:val="00A10C43"/>
    <w:rsid w:val="00A11F3F"/>
    <w:rsid w:val="00A12811"/>
    <w:rsid w:val="00A12AE4"/>
    <w:rsid w:val="00A12CD7"/>
    <w:rsid w:val="00A15261"/>
    <w:rsid w:val="00A16EE9"/>
    <w:rsid w:val="00A17602"/>
    <w:rsid w:val="00A17715"/>
    <w:rsid w:val="00A209C0"/>
    <w:rsid w:val="00A22C8A"/>
    <w:rsid w:val="00A23E04"/>
    <w:rsid w:val="00A2503F"/>
    <w:rsid w:val="00A331A1"/>
    <w:rsid w:val="00A34CCB"/>
    <w:rsid w:val="00A35436"/>
    <w:rsid w:val="00A35D81"/>
    <w:rsid w:val="00A50CBC"/>
    <w:rsid w:val="00A511F0"/>
    <w:rsid w:val="00A51389"/>
    <w:rsid w:val="00A51D34"/>
    <w:rsid w:val="00A522DC"/>
    <w:rsid w:val="00A53E32"/>
    <w:rsid w:val="00A60C2A"/>
    <w:rsid w:val="00A60E66"/>
    <w:rsid w:val="00A62A08"/>
    <w:rsid w:val="00A6576B"/>
    <w:rsid w:val="00A665F0"/>
    <w:rsid w:val="00A669F2"/>
    <w:rsid w:val="00A67D09"/>
    <w:rsid w:val="00A73BF7"/>
    <w:rsid w:val="00A7431E"/>
    <w:rsid w:val="00A76153"/>
    <w:rsid w:val="00A76215"/>
    <w:rsid w:val="00A77296"/>
    <w:rsid w:val="00A8059F"/>
    <w:rsid w:val="00A82B7F"/>
    <w:rsid w:val="00A83A16"/>
    <w:rsid w:val="00A8586A"/>
    <w:rsid w:val="00A91A25"/>
    <w:rsid w:val="00A93220"/>
    <w:rsid w:val="00A93D02"/>
    <w:rsid w:val="00AA0A17"/>
    <w:rsid w:val="00AA119E"/>
    <w:rsid w:val="00AA1886"/>
    <w:rsid w:val="00AA3354"/>
    <w:rsid w:val="00AA4B44"/>
    <w:rsid w:val="00AA7E7D"/>
    <w:rsid w:val="00AB294D"/>
    <w:rsid w:val="00AB5833"/>
    <w:rsid w:val="00AB5DDF"/>
    <w:rsid w:val="00AB61C9"/>
    <w:rsid w:val="00AC0041"/>
    <w:rsid w:val="00AC5BA3"/>
    <w:rsid w:val="00AC73EC"/>
    <w:rsid w:val="00AC7775"/>
    <w:rsid w:val="00AD0A37"/>
    <w:rsid w:val="00AD31F7"/>
    <w:rsid w:val="00AD4DF6"/>
    <w:rsid w:val="00AD510A"/>
    <w:rsid w:val="00AD60F4"/>
    <w:rsid w:val="00AE04D9"/>
    <w:rsid w:val="00AE12B7"/>
    <w:rsid w:val="00AE287F"/>
    <w:rsid w:val="00AE3096"/>
    <w:rsid w:val="00AE3ED5"/>
    <w:rsid w:val="00AE44E0"/>
    <w:rsid w:val="00AE683C"/>
    <w:rsid w:val="00AE75CD"/>
    <w:rsid w:val="00AE7F0C"/>
    <w:rsid w:val="00AF4879"/>
    <w:rsid w:val="00AF4900"/>
    <w:rsid w:val="00AF5ABE"/>
    <w:rsid w:val="00AF5D62"/>
    <w:rsid w:val="00AF662E"/>
    <w:rsid w:val="00B01C73"/>
    <w:rsid w:val="00B0472D"/>
    <w:rsid w:val="00B07350"/>
    <w:rsid w:val="00B11D78"/>
    <w:rsid w:val="00B12CB8"/>
    <w:rsid w:val="00B12D1B"/>
    <w:rsid w:val="00B225CD"/>
    <w:rsid w:val="00B236EA"/>
    <w:rsid w:val="00B27297"/>
    <w:rsid w:val="00B27DAA"/>
    <w:rsid w:val="00B36F11"/>
    <w:rsid w:val="00B41A93"/>
    <w:rsid w:val="00B427A5"/>
    <w:rsid w:val="00B5000B"/>
    <w:rsid w:val="00B51921"/>
    <w:rsid w:val="00B5295A"/>
    <w:rsid w:val="00B53D1F"/>
    <w:rsid w:val="00B54D74"/>
    <w:rsid w:val="00B60CCF"/>
    <w:rsid w:val="00B630B3"/>
    <w:rsid w:val="00B6580F"/>
    <w:rsid w:val="00B665C6"/>
    <w:rsid w:val="00B668BD"/>
    <w:rsid w:val="00B718C6"/>
    <w:rsid w:val="00B72296"/>
    <w:rsid w:val="00B752C4"/>
    <w:rsid w:val="00B81B46"/>
    <w:rsid w:val="00B82248"/>
    <w:rsid w:val="00B8478B"/>
    <w:rsid w:val="00B877B5"/>
    <w:rsid w:val="00B951DC"/>
    <w:rsid w:val="00B97C45"/>
    <w:rsid w:val="00BA1BFD"/>
    <w:rsid w:val="00BA3146"/>
    <w:rsid w:val="00BA4D11"/>
    <w:rsid w:val="00BA4DD2"/>
    <w:rsid w:val="00BB4BA4"/>
    <w:rsid w:val="00BB610A"/>
    <w:rsid w:val="00BB6D47"/>
    <w:rsid w:val="00BB7CF9"/>
    <w:rsid w:val="00BC009F"/>
    <w:rsid w:val="00BC243A"/>
    <w:rsid w:val="00BC610D"/>
    <w:rsid w:val="00BD15A3"/>
    <w:rsid w:val="00BD3D7D"/>
    <w:rsid w:val="00BD5007"/>
    <w:rsid w:val="00BD75E6"/>
    <w:rsid w:val="00BE0384"/>
    <w:rsid w:val="00BE27AF"/>
    <w:rsid w:val="00BE72D2"/>
    <w:rsid w:val="00BF3872"/>
    <w:rsid w:val="00BF5D8D"/>
    <w:rsid w:val="00C007F7"/>
    <w:rsid w:val="00C013F5"/>
    <w:rsid w:val="00C0314A"/>
    <w:rsid w:val="00C0505C"/>
    <w:rsid w:val="00C073CA"/>
    <w:rsid w:val="00C11BD0"/>
    <w:rsid w:val="00C12706"/>
    <w:rsid w:val="00C1316F"/>
    <w:rsid w:val="00C20215"/>
    <w:rsid w:val="00C23547"/>
    <w:rsid w:val="00C25826"/>
    <w:rsid w:val="00C355F3"/>
    <w:rsid w:val="00C3657A"/>
    <w:rsid w:val="00C426FD"/>
    <w:rsid w:val="00C436CE"/>
    <w:rsid w:val="00C43CE4"/>
    <w:rsid w:val="00C4456B"/>
    <w:rsid w:val="00C461A6"/>
    <w:rsid w:val="00C47AED"/>
    <w:rsid w:val="00C51750"/>
    <w:rsid w:val="00C5416E"/>
    <w:rsid w:val="00C55521"/>
    <w:rsid w:val="00C665F4"/>
    <w:rsid w:val="00C6716C"/>
    <w:rsid w:val="00C67283"/>
    <w:rsid w:val="00C718B0"/>
    <w:rsid w:val="00C73D5D"/>
    <w:rsid w:val="00C74AAE"/>
    <w:rsid w:val="00C75D5C"/>
    <w:rsid w:val="00C80C2F"/>
    <w:rsid w:val="00C82325"/>
    <w:rsid w:val="00C86113"/>
    <w:rsid w:val="00C91D7A"/>
    <w:rsid w:val="00C9605C"/>
    <w:rsid w:val="00CA0E66"/>
    <w:rsid w:val="00CA3430"/>
    <w:rsid w:val="00CA3C3E"/>
    <w:rsid w:val="00CA496A"/>
    <w:rsid w:val="00CA50A2"/>
    <w:rsid w:val="00CA5A89"/>
    <w:rsid w:val="00CA7C37"/>
    <w:rsid w:val="00CB6AA6"/>
    <w:rsid w:val="00CB72C7"/>
    <w:rsid w:val="00CB748D"/>
    <w:rsid w:val="00CC09A5"/>
    <w:rsid w:val="00CC1B79"/>
    <w:rsid w:val="00CC54A0"/>
    <w:rsid w:val="00CC66E4"/>
    <w:rsid w:val="00CC6FEA"/>
    <w:rsid w:val="00CC7076"/>
    <w:rsid w:val="00CC7151"/>
    <w:rsid w:val="00CD2871"/>
    <w:rsid w:val="00CD2933"/>
    <w:rsid w:val="00CD7341"/>
    <w:rsid w:val="00CE336C"/>
    <w:rsid w:val="00CE5FC3"/>
    <w:rsid w:val="00CE6698"/>
    <w:rsid w:val="00CE7C73"/>
    <w:rsid w:val="00CF0B91"/>
    <w:rsid w:val="00CF1BE3"/>
    <w:rsid w:val="00D01F60"/>
    <w:rsid w:val="00D02C4A"/>
    <w:rsid w:val="00D04646"/>
    <w:rsid w:val="00D06581"/>
    <w:rsid w:val="00D10D31"/>
    <w:rsid w:val="00D115D6"/>
    <w:rsid w:val="00D1355A"/>
    <w:rsid w:val="00D17FBC"/>
    <w:rsid w:val="00D208A3"/>
    <w:rsid w:val="00D24958"/>
    <w:rsid w:val="00D252B2"/>
    <w:rsid w:val="00D27E5D"/>
    <w:rsid w:val="00D30B5E"/>
    <w:rsid w:val="00D31FE8"/>
    <w:rsid w:val="00D33A66"/>
    <w:rsid w:val="00D3507A"/>
    <w:rsid w:val="00D36952"/>
    <w:rsid w:val="00D4110C"/>
    <w:rsid w:val="00D413C9"/>
    <w:rsid w:val="00D45E3D"/>
    <w:rsid w:val="00D50336"/>
    <w:rsid w:val="00D538CE"/>
    <w:rsid w:val="00D56DEA"/>
    <w:rsid w:val="00D63EFF"/>
    <w:rsid w:val="00D65570"/>
    <w:rsid w:val="00D65D19"/>
    <w:rsid w:val="00D67327"/>
    <w:rsid w:val="00D70E11"/>
    <w:rsid w:val="00D74CE3"/>
    <w:rsid w:val="00D7543F"/>
    <w:rsid w:val="00D76F9F"/>
    <w:rsid w:val="00D77A09"/>
    <w:rsid w:val="00D77BDB"/>
    <w:rsid w:val="00D77DE6"/>
    <w:rsid w:val="00D81DB0"/>
    <w:rsid w:val="00D844DF"/>
    <w:rsid w:val="00D84D01"/>
    <w:rsid w:val="00D91DA4"/>
    <w:rsid w:val="00D94C09"/>
    <w:rsid w:val="00D9639B"/>
    <w:rsid w:val="00DA10A4"/>
    <w:rsid w:val="00DA6924"/>
    <w:rsid w:val="00DA77F0"/>
    <w:rsid w:val="00DB0D23"/>
    <w:rsid w:val="00DB21DF"/>
    <w:rsid w:val="00DB3BBC"/>
    <w:rsid w:val="00DC0D24"/>
    <w:rsid w:val="00DC1473"/>
    <w:rsid w:val="00DC1ECF"/>
    <w:rsid w:val="00DC4FDC"/>
    <w:rsid w:val="00DD0882"/>
    <w:rsid w:val="00DD2360"/>
    <w:rsid w:val="00DD296B"/>
    <w:rsid w:val="00DD63BB"/>
    <w:rsid w:val="00DE1608"/>
    <w:rsid w:val="00DE71EA"/>
    <w:rsid w:val="00DF08B6"/>
    <w:rsid w:val="00DF11AB"/>
    <w:rsid w:val="00DF29F6"/>
    <w:rsid w:val="00DF3C54"/>
    <w:rsid w:val="00E0198E"/>
    <w:rsid w:val="00E0228D"/>
    <w:rsid w:val="00E03621"/>
    <w:rsid w:val="00E06F0F"/>
    <w:rsid w:val="00E10BAF"/>
    <w:rsid w:val="00E115B7"/>
    <w:rsid w:val="00E11693"/>
    <w:rsid w:val="00E154F5"/>
    <w:rsid w:val="00E20E71"/>
    <w:rsid w:val="00E2235E"/>
    <w:rsid w:val="00E25E77"/>
    <w:rsid w:val="00E3355A"/>
    <w:rsid w:val="00E40507"/>
    <w:rsid w:val="00E40DAC"/>
    <w:rsid w:val="00E45705"/>
    <w:rsid w:val="00E46AA3"/>
    <w:rsid w:val="00E47437"/>
    <w:rsid w:val="00E5013E"/>
    <w:rsid w:val="00E51944"/>
    <w:rsid w:val="00E52539"/>
    <w:rsid w:val="00E54D65"/>
    <w:rsid w:val="00E60498"/>
    <w:rsid w:val="00E67179"/>
    <w:rsid w:val="00E67764"/>
    <w:rsid w:val="00E71194"/>
    <w:rsid w:val="00E77874"/>
    <w:rsid w:val="00E812EF"/>
    <w:rsid w:val="00E81442"/>
    <w:rsid w:val="00E8205E"/>
    <w:rsid w:val="00E85FA1"/>
    <w:rsid w:val="00E930B3"/>
    <w:rsid w:val="00E94473"/>
    <w:rsid w:val="00E9507E"/>
    <w:rsid w:val="00E95DBE"/>
    <w:rsid w:val="00EA15A9"/>
    <w:rsid w:val="00EA338A"/>
    <w:rsid w:val="00EA4150"/>
    <w:rsid w:val="00EA5AA4"/>
    <w:rsid w:val="00EB0503"/>
    <w:rsid w:val="00EB1E03"/>
    <w:rsid w:val="00EB4CBE"/>
    <w:rsid w:val="00EC10C4"/>
    <w:rsid w:val="00EC2BA0"/>
    <w:rsid w:val="00EC7F36"/>
    <w:rsid w:val="00ED1076"/>
    <w:rsid w:val="00ED368B"/>
    <w:rsid w:val="00ED5331"/>
    <w:rsid w:val="00ED5E8D"/>
    <w:rsid w:val="00ED6CBC"/>
    <w:rsid w:val="00ED6DC5"/>
    <w:rsid w:val="00ED6EF6"/>
    <w:rsid w:val="00EE3097"/>
    <w:rsid w:val="00EE50DC"/>
    <w:rsid w:val="00EE685F"/>
    <w:rsid w:val="00EF6A7C"/>
    <w:rsid w:val="00F00550"/>
    <w:rsid w:val="00F02B3B"/>
    <w:rsid w:val="00F059EE"/>
    <w:rsid w:val="00F1261E"/>
    <w:rsid w:val="00F12A8F"/>
    <w:rsid w:val="00F13228"/>
    <w:rsid w:val="00F15B21"/>
    <w:rsid w:val="00F15B58"/>
    <w:rsid w:val="00F17CBC"/>
    <w:rsid w:val="00F17DD4"/>
    <w:rsid w:val="00F222AE"/>
    <w:rsid w:val="00F2363D"/>
    <w:rsid w:val="00F3008A"/>
    <w:rsid w:val="00F308DD"/>
    <w:rsid w:val="00F33427"/>
    <w:rsid w:val="00F3495A"/>
    <w:rsid w:val="00F3628B"/>
    <w:rsid w:val="00F40B2B"/>
    <w:rsid w:val="00F43250"/>
    <w:rsid w:val="00F44738"/>
    <w:rsid w:val="00F503A4"/>
    <w:rsid w:val="00F50E97"/>
    <w:rsid w:val="00F52663"/>
    <w:rsid w:val="00F56311"/>
    <w:rsid w:val="00F613A6"/>
    <w:rsid w:val="00F62C5A"/>
    <w:rsid w:val="00F64295"/>
    <w:rsid w:val="00F70672"/>
    <w:rsid w:val="00F71AC2"/>
    <w:rsid w:val="00F7554E"/>
    <w:rsid w:val="00F77957"/>
    <w:rsid w:val="00F80073"/>
    <w:rsid w:val="00F8136B"/>
    <w:rsid w:val="00F837AA"/>
    <w:rsid w:val="00F86156"/>
    <w:rsid w:val="00F866DD"/>
    <w:rsid w:val="00F90E47"/>
    <w:rsid w:val="00F9108F"/>
    <w:rsid w:val="00F9407A"/>
    <w:rsid w:val="00F96268"/>
    <w:rsid w:val="00FA3148"/>
    <w:rsid w:val="00FA50D6"/>
    <w:rsid w:val="00FA632E"/>
    <w:rsid w:val="00FA75EB"/>
    <w:rsid w:val="00FA7745"/>
    <w:rsid w:val="00FB076C"/>
    <w:rsid w:val="00FB17DA"/>
    <w:rsid w:val="00FB4B83"/>
    <w:rsid w:val="00FB5D18"/>
    <w:rsid w:val="00FC008D"/>
    <w:rsid w:val="00FC4592"/>
    <w:rsid w:val="00FC48F4"/>
    <w:rsid w:val="00FC721A"/>
    <w:rsid w:val="00FC78ED"/>
    <w:rsid w:val="00FD372F"/>
    <w:rsid w:val="00FD37CA"/>
    <w:rsid w:val="00FD5664"/>
    <w:rsid w:val="00FD612E"/>
    <w:rsid w:val="00FE18C5"/>
    <w:rsid w:val="00FE3098"/>
    <w:rsid w:val="00FE561F"/>
    <w:rsid w:val="00FE68A8"/>
    <w:rsid w:val="00FE6A78"/>
    <w:rsid w:val="00FE6D9C"/>
    <w:rsid w:val="00FF1E29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18BE31"/>
  <w15:docId w15:val="{A0415287-5C8E-4328-AA5E-9219913B8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8639B"/>
  </w:style>
  <w:style w:type="paragraph" w:styleId="Heading1">
    <w:name w:val="heading 1"/>
    <w:basedOn w:val="Normal"/>
    <w:next w:val="Normal"/>
    <w:uiPriority w:val="1"/>
    <w:qFormat/>
    <w:rsid w:val="005A6175"/>
    <w:pPr>
      <w:spacing w:after="240"/>
      <w:outlineLvl w:val="0"/>
    </w:pPr>
    <w:rPr>
      <w:rFonts w:asciiTheme="majorHAnsi" w:hAnsiTheme="majorHAnsi"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577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577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5776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5776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5776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5776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5776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5776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24305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band2Horz">
      <w:tblPr/>
      <w:tcPr>
        <w:shd w:val="clear" w:color="auto" w:fill="EAF1DD" w:themeFill="accent3" w:themeFillTint="33"/>
      </w:tcPr>
    </w:tblStylePr>
  </w:style>
  <w:style w:type="paragraph" w:styleId="BalloonText">
    <w:name w:val="Balloon Text"/>
    <w:basedOn w:val="Normal"/>
    <w:semiHidden/>
    <w:unhideWhenUsed/>
    <w:rsid w:val="009D00A5"/>
    <w:rPr>
      <w:rFonts w:ascii="Tahoma" w:hAnsi="Tahoma" w:cs="Tahoma"/>
      <w:szCs w:val="16"/>
    </w:rPr>
  </w:style>
  <w:style w:type="paragraph" w:customStyle="1" w:styleId="Amount">
    <w:name w:val="Amount"/>
    <w:basedOn w:val="Normal"/>
    <w:uiPriority w:val="1"/>
    <w:unhideWhenUsed/>
    <w:rsid w:val="00AE04D9"/>
    <w:pPr>
      <w:jc w:val="right"/>
    </w:pPr>
  </w:style>
  <w:style w:type="paragraph" w:styleId="Bibliography">
    <w:name w:val="Bibliography"/>
    <w:basedOn w:val="Normal"/>
    <w:next w:val="Normal"/>
    <w:uiPriority w:val="37"/>
    <w:semiHidden/>
    <w:unhideWhenUsed/>
    <w:rsid w:val="00857760"/>
  </w:style>
  <w:style w:type="paragraph" w:styleId="BlockText">
    <w:name w:val="Block Text"/>
    <w:basedOn w:val="Normal"/>
    <w:semiHidden/>
    <w:unhideWhenUsed/>
    <w:rsid w:val="00C47AED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unhideWhenUsed/>
    <w:rsid w:val="00857760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57760"/>
  </w:style>
  <w:style w:type="paragraph" w:styleId="BodyText2">
    <w:name w:val="Body Text 2"/>
    <w:basedOn w:val="Normal"/>
    <w:link w:val="BodyText2Char"/>
    <w:semiHidden/>
    <w:unhideWhenUsed/>
    <w:rsid w:val="0085776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57760"/>
  </w:style>
  <w:style w:type="paragraph" w:styleId="BodyText3">
    <w:name w:val="Body Text 3"/>
    <w:basedOn w:val="Normal"/>
    <w:link w:val="BodyText3Char"/>
    <w:semiHidden/>
    <w:unhideWhenUsed/>
    <w:rsid w:val="0085776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857760"/>
    <w:rPr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857760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857760"/>
  </w:style>
  <w:style w:type="paragraph" w:styleId="BodyTextIndent">
    <w:name w:val="Body Text Indent"/>
    <w:basedOn w:val="Normal"/>
    <w:link w:val="BodyTextIndentChar"/>
    <w:semiHidden/>
    <w:unhideWhenUsed/>
    <w:rsid w:val="0085776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57760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857760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857760"/>
  </w:style>
  <w:style w:type="paragraph" w:styleId="BodyTextIndent2">
    <w:name w:val="Body Text Indent 2"/>
    <w:basedOn w:val="Normal"/>
    <w:link w:val="BodyTextIndent2Char"/>
    <w:semiHidden/>
    <w:unhideWhenUsed/>
    <w:rsid w:val="0085776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57760"/>
  </w:style>
  <w:style w:type="paragraph" w:styleId="BodyTextIndent3">
    <w:name w:val="Body Text Indent 3"/>
    <w:basedOn w:val="Normal"/>
    <w:link w:val="BodyTextIndent3Char"/>
    <w:semiHidden/>
    <w:unhideWhenUsed/>
    <w:rsid w:val="00857760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85776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857760"/>
    <w:rPr>
      <w:b/>
      <w:bCs/>
      <w:i/>
      <w:iCs/>
      <w:spacing w:val="5"/>
    </w:rPr>
  </w:style>
  <w:style w:type="paragraph" w:styleId="Caption">
    <w:name w:val="caption"/>
    <w:basedOn w:val="Normal"/>
    <w:next w:val="Normal"/>
    <w:semiHidden/>
    <w:unhideWhenUsed/>
    <w:qFormat/>
    <w:rsid w:val="00857760"/>
    <w:pPr>
      <w:spacing w:after="200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semiHidden/>
    <w:unhideWhenUsed/>
    <w:rsid w:val="00857760"/>
    <w:pPr>
      <w:ind w:left="4252"/>
    </w:pPr>
  </w:style>
  <w:style w:type="character" w:customStyle="1" w:styleId="ClosingChar">
    <w:name w:val="Closing Char"/>
    <w:basedOn w:val="DefaultParagraphFont"/>
    <w:link w:val="Closing"/>
    <w:semiHidden/>
    <w:rsid w:val="00857760"/>
  </w:style>
  <w:style w:type="table" w:styleId="ColorfulGrid">
    <w:name w:val="Colorful Grid"/>
    <w:basedOn w:val="TableNormal"/>
    <w:uiPriority w:val="73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857760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857760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857760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857760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857760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857760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857760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semiHidden/>
    <w:unhideWhenUsed/>
    <w:rsid w:val="00857760"/>
    <w:rPr>
      <w:sz w:val="22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57760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5776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577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5776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857760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857760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857760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857760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857760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857760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857760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semiHidden/>
    <w:unhideWhenUsed/>
    <w:rsid w:val="00857760"/>
  </w:style>
  <w:style w:type="character" w:customStyle="1" w:styleId="DateChar">
    <w:name w:val="Date Char"/>
    <w:basedOn w:val="DefaultParagraphFont"/>
    <w:link w:val="Date"/>
    <w:semiHidden/>
    <w:rsid w:val="00857760"/>
  </w:style>
  <w:style w:type="paragraph" w:styleId="DocumentMap">
    <w:name w:val="Document Map"/>
    <w:basedOn w:val="Normal"/>
    <w:link w:val="DocumentMapChar"/>
    <w:semiHidden/>
    <w:unhideWhenUsed/>
    <w:rsid w:val="00857760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85776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857760"/>
  </w:style>
  <w:style w:type="character" w:customStyle="1" w:styleId="E-mailSignatureChar">
    <w:name w:val="E-mail Signature Char"/>
    <w:basedOn w:val="DefaultParagraphFont"/>
    <w:link w:val="E-mailSignature"/>
    <w:semiHidden/>
    <w:rsid w:val="00857760"/>
  </w:style>
  <w:style w:type="character" w:styleId="Emphasis">
    <w:name w:val="Emphasis"/>
    <w:basedOn w:val="DefaultParagraphFont"/>
    <w:semiHidden/>
    <w:unhideWhenUsed/>
    <w:qFormat/>
    <w:rsid w:val="00857760"/>
    <w:rPr>
      <w:i/>
      <w:iCs/>
    </w:rPr>
  </w:style>
  <w:style w:type="character" w:styleId="EndnoteReference">
    <w:name w:val="endnote reference"/>
    <w:basedOn w:val="DefaultParagraphFont"/>
    <w:semiHidden/>
    <w:unhideWhenUsed/>
    <w:rsid w:val="00857760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857760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57760"/>
    <w:rPr>
      <w:szCs w:val="20"/>
    </w:rPr>
  </w:style>
  <w:style w:type="paragraph" w:styleId="EnvelopeAddress">
    <w:name w:val="envelope address"/>
    <w:basedOn w:val="Normal"/>
    <w:semiHidden/>
    <w:unhideWhenUsed/>
    <w:rsid w:val="0085776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857760"/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semiHidden/>
    <w:unhideWhenUsed/>
    <w:rsid w:val="00857760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2"/>
    <w:unhideWhenUsed/>
    <w:rsid w:val="008577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2"/>
    <w:rsid w:val="00CC7076"/>
  </w:style>
  <w:style w:type="character" w:styleId="FootnoteReference">
    <w:name w:val="footnote reference"/>
    <w:basedOn w:val="DefaultParagraphFont"/>
    <w:semiHidden/>
    <w:unhideWhenUsed/>
    <w:rsid w:val="00857760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857760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57760"/>
    <w:rPr>
      <w:szCs w:val="20"/>
    </w:rPr>
  </w:style>
  <w:style w:type="table" w:styleId="GridTable1Light">
    <w:name w:val="Grid Table 1 Light"/>
    <w:basedOn w:val="TableNormal"/>
    <w:uiPriority w:val="46"/>
    <w:rsid w:val="0085776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857760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57760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857760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857760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857760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857760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5776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857760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857760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857760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857760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857760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857760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8577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8577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8577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8577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8577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8577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85776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85776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85776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85776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85776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85776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85776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85776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857760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85776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85776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85776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85776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85776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85776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857760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2"/>
    <w:unhideWhenUsed/>
    <w:rsid w:val="008577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2"/>
    <w:rsid w:val="00CC7076"/>
  </w:style>
  <w:style w:type="character" w:customStyle="1" w:styleId="Heading2Char">
    <w:name w:val="Heading 2 Char"/>
    <w:basedOn w:val="DefaultParagraphFont"/>
    <w:link w:val="Heading2"/>
    <w:semiHidden/>
    <w:rsid w:val="0085776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8577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85776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semiHidden/>
    <w:rsid w:val="00857760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85776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85776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semiHidden/>
    <w:rsid w:val="0085776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85776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semiHidden/>
    <w:unhideWhenUsed/>
    <w:rsid w:val="00857760"/>
  </w:style>
  <w:style w:type="paragraph" w:styleId="HTMLAddress">
    <w:name w:val="HTML Address"/>
    <w:basedOn w:val="Normal"/>
    <w:link w:val="HTMLAddressChar"/>
    <w:semiHidden/>
    <w:unhideWhenUsed/>
    <w:rsid w:val="00857760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857760"/>
    <w:rPr>
      <w:i/>
      <w:iCs/>
    </w:rPr>
  </w:style>
  <w:style w:type="character" w:styleId="HTMLCite">
    <w:name w:val="HTML Cite"/>
    <w:basedOn w:val="DefaultParagraphFont"/>
    <w:semiHidden/>
    <w:unhideWhenUsed/>
    <w:rsid w:val="00857760"/>
    <w:rPr>
      <w:i/>
      <w:iCs/>
    </w:rPr>
  </w:style>
  <w:style w:type="character" w:styleId="HTMLCode">
    <w:name w:val="HTML Code"/>
    <w:basedOn w:val="DefaultParagraphFont"/>
    <w:semiHidden/>
    <w:unhideWhenUsed/>
    <w:rsid w:val="0085776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semiHidden/>
    <w:unhideWhenUsed/>
    <w:rsid w:val="00857760"/>
    <w:rPr>
      <w:i/>
      <w:iCs/>
    </w:rPr>
  </w:style>
  <w:style w:type="character" w:styleId="HTMLKeyboard">
    <w:name w:val="HTML Keyboard"/>
    <w:basedOn w:val="DefaultParagraphFont"/>
    <w:semiHidden/>
    <w:unhideWhenUsed/>
    <w:rsid w:val="0085776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857760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857760"/>
    <w:rPr>
      <w:rFonts w:ascii="Consolas" w:hAnsi="Consolas"/>
      <w:szCs w:val="20"/>
    </w:rPr>
  </w:style>
  <w:style w:type="character" w:styleId="HTMLSample">
    <w:name w:val="HTML Sample"/>
    <w:basedOn w:val="DefaultParagraphFont"/>
    <w:semiHidden/>
    <w:unhideWhenUsed/>
    <w:rsid w:val="0085776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semiHidden/>
    <w:unhideWhenUsed/>
    <w:rsid w:val="0085776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semiHidden/>
    <w:unhideWhenUsed/>
    <w:rsid w:val="00857760"/>
    <w:rPr>
      <w:i/>
      <w:iCs/>
    </w:rPr>
  </w:style>
  <w:style w:type="character" w:styleId="Hyperlink">
    <w:name w:val="Hyperlink"/>
    <w:basedOn w:val="DefaultParagraphFont"/>
    <w:semiHidden/>
    <w:unhideWhenUsed/>
    <w:rsid w:val="00857760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857760"/>
    <w:pPr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857760"/>
    <w:pPr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857760"/>
    <w:pPr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857760"/>
    <w:pPr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857760"/>
    <w:pPr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857760"/>
    <w:pPr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857760"/>
    <w:pPr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857760"/>
    <w:pPr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857760"/>
    <w:pPr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85776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A665F0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A665F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665F0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665F0"/>
    <w:rPr>
      <w:b/>
      <w:bCs/>
      <w:caps w:val="0"/>
      <w:smallCaps/>
      <w:color w:val="365F91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85776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85776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85776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85776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85776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85776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85776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857760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857760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857760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85776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857760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857760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857760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85776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85776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857760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85776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857760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857760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857760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semiHidden/>
    <w:unhideWhenUsed/>
    <w:rsid w:val="00857760"/>
  </w:style>
  <w:style w:type="paragraph" w:styleId="List">
    <w:name w:val="List"/>
    <w:basedOn w:val="Normal"/>
    <w:semiHidden/>
    <w:unhideWhenUsed/>
    <w:rsid w:val="00857760"/>
    <w:pPr>
      <w:ind w:left="283" w:hanging="283"/>
      <w:contextualSpacing/>
    </w:pPr>
  </w:style>
  <w:style w:type="paragraph" w:styleId="List2">
    <w:name w:val="List 2"/>
    <w:basedOn w:val="Normal"/>
    <w:semiHidden/>
    <w:unhideWhenUsed/>
    <w:rsid w:val="00857760"/>
    <w:pPr>
      <w:ind w:left="566" w:hanging="283"/>
      <w:contextualSpacing/>
    </w:pPr>
  </w:style>
  <w:style w:type="paragraph" w:styleId="List3">
    <w:name w:val="List 3"/>
    <w:basedOn w:val="Normal"/>
    <w:semiHidden/>
    <w:unhideWhenUsed/>
    <w:rsid w:val="00857760"/>
    <w:pPr>
      <w:ind w:left="849" w:hanging="283"/>
      <w:contextualSpacing/>
    </w:pPr>
  </w:style>
  <w:style w:type="paragraph" w:styleId="List4">
    <w:name w:val="List 4"/>
    <w:basedOn w:val="Normal"/>
    <w:semiHidden/>
    <w:unhideWhenUsed/>
    <w:rsid w:val="00857760"/>
    <w:pPr>
      <w:ind w:left="1132" w:hanging="283"/>
      <w:contextualSpacing/>
    </w:pPr>
  </w:style>
  <w:style w:type="paragraph" w:styleId="List5">
    <w:name w:val="List 5"/>
    <w:basedOn w:val="Normal"/>
    <w:semiHidden/>
    <w:unhideWhenUsed/>
    <w:rsid w:val="00857760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857760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857760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857760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857760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857760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857760"/>
    <w:pPr>
      <w:spacing w:after="120"/>
      <w:ind w:left="283"/>
      <w:contextualSpacing/>
    </w:pPr>
  </w:style>
  <w:style w:type="paragraph" w:styleId="ListContinue2">
    <w:name w:val="List Continue 2"/>
    <w:basedOn w:val="Normal"/>
    <w:semiHidden/>
    <w:unhideWhenUsed/>
    <w:rsid w:val="00857760"/>
    <w:pPr>
      <w:spacing w:after="120"/>
      <w:ind w:left="566"/>
      <w:contextualSpacing/>
    </w:pPr>
  </w:style>
  <w:style w:type="paragraph" w:styleId="ListContinue3">
    <w:name w:val="List Continue 3"/>
    <w:basedOn w:val="Normal"/>
    <w:semiHidden/>
    <w:unhideWhenUsed/>
    <w:rsid w:val="00857760"/>
    <w:pPr>
      <w:spacing w:after="120"/>
      <w:ind w:left="849"/>
      <w:contextualSpacing/>
    </w:pPr>
  </w:style>
  <w:style w:type="paragraph" w:styleId="ListContinue4">
    <w:name w:val="List Continue 4"/>
    <w:basedOn w:val="Normal"/>
    <w:semiHidden/>
    <w:unhideWhenUsed/>
    <w:rsid w:val="00857760"/>
    <w:pPr>
      <w:spacing w:after="120"/>
      <w:ind w:left="1132"/>
      <w:contextualSpacing/>
    </w:pPr>
  </w:style>
  <w:style w:type="paragraph" w:styleId="ListContinue5">
    <w:name w:val="List Continue 5"/>
    <w:basedOn w:val="Normal"/>
    <w:semiHidden/>
    <w:unhideWhenUsed/>
    <w:rsid w:val="00857760"/>
    <w:pPr>
      <w:spacing w:after="120"/>
      <w:ind w:left="1415"/>
      <w:contextualSpacing/>
    </w:pPr>
  </w:style>
  <w:style w:type="paragraph" w:styleId="ListNumber">
    <w:name w:val="List Number"/>
    <w:basedOn w:val="Normal"/>
    <w:semiHidden/>
    <w:unhideWhenUsed/>
    <w:rsid w:val="00857760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857760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857760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857760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857760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85776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8577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8577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8577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8577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8577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8577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8577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85776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857760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857760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857760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857760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857760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857760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857760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85776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857760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857760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857760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857760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857760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857760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857760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857760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857760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857760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857760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857760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857760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857760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857760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857760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857760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857760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857760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857760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857760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semiHidden/>
    <w:unhideWhenUsed/>
    <w:rsid w:val="0085776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85776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85776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85776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85776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85776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85776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85776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85776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8577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8577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8577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8577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8577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8577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857760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857760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85776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857760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857760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857760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857760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857760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857760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857760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8577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8577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8577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8577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8577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8577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85776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857760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semiHidden/>
    <w:unhideWhenUsed/>
    <w:rsid w:val="0085776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85776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857760"/>
  </w:style>
  <w:style w:type="paragraph" w:styleId="NormalWeb">
    <w:name w:val="Normal (Web)"/>
    <w:basedOn w:val="Normal"/>
    <w:semiHidden/>
    <w:unhideWhenUsed/>
    <w:rsid w:val="00857760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85776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857760"/>
  </w:style>
  <w:style w:type="character" w:customStyle="1" w:styleId="NoteHeadingChar">
    <w:name w:val="Note Heading Char"/>
    <w:basedOn w:val="DefaultParagraphFont"/>
    <w:link w:val="NoteHeading"/>
    <w:semiHidden/>
    <w:rsid w:val="00857760"/>
  </w:style>
  <w:style w:type="character" w:styleId="PageNumber">
    <w:name w:val="page number"/>
    <w:basedOn w:val="DefaultParagraphFont"/>
    <w:semiHidden/>
    <w:unhideWhenUsed/>
    <w:rsid w:val="00857760"/>
  </w:style>
  <w:style w:type="character" w:styleId="PlaceholderText">
    <w:name w:val="Placeholder Text"/>
    <w:basedOn w:val="DefaultParagraphFont"/>
    <w:uiPriority w:val="99"/>
    <w:semiHidden/>
    <w:rsid w:val="00A665F0"/>
    <w:rPr>
      <w:color w:val="595959" w:themeColor="text1" w:themeTint="A6"/>
    </w:rPr>
  </w:style>
  <w:style w:type="table" w:styleId="PlainTable1">
    <w:name w:val="Plain Table 1"/>
    <w:basedOn w:val="TableNormal"/>
    <w:uiPriority w:val="41"/>
    <w:rsid w:val="0085776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85776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85776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857760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85776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semiHidden/>
    <w:unhideWhenUsed/>
    <w:rsid w:val="00857760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85776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85776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85776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857760"/>
  </w:style>
  <w:style w:type="character" w:customStyle="1" w:styleId="SalutationChar">
    <w:name w:val="Salutation Char"/>
    <w:basedOn w:val="DefaultParagraphFont"/>
    <w:link w:val="Salutation"/>
    <w:semiHidden/>
    <w:rsid w:val="00857760"/>
  </w:style>
  <w:style w:type="paragraph" w:styleId="Signature">
    <w:name w:val="Signature"/>
    <w:basedOn w:val="Normal"/>
    <w:link w:val="SignatureChar"/>
    <w:semiHidden/>
    <w:unhideWhenUsed/>
    <w:rsid w:val="00857760"/>
    <w:pPr>
      <w:ind w:left="4252"/>
    </w:pPr>
  </w:style>
  <w:style w:type="character" w:customStyle="1" w:styleId="SignatureChar">
    <w:name w:val="Signature Char"/>
    <w:basedOn w:val="DefaultParagraphFont"/>
    <w:link w:val="Signature"/>
    <w:semiHidden/>
    <w:rsid w:val="00857760"/>
  </w:style>
  <w:style w:type="character" w:styleId="SmartHyperlink">
    <w:name w:val="Smart Hyperlink"/>
    <w:basedOn w:val="DefaultParagraphFont"/>
    <w:uiPriority w:val="99"/>
    <w:semiHidden/>
    <w:unhideWhenUsed/>
    <w:rsid w:val="00857760"/>
    <w:rPr>
      <w:u w:val="dotted"/>
    </w:rPr>
  </w:style>
  <w:style w:type="character" w:styleId="Strong">
    <w:name w:val="Strong"/>
    <w:basedOn w:val="DefaultParagraphFont"/>
    <w:semiHidden/>
    <w:unhideWhenUsed/>
    <w:qFormat/>
    <w:rsid w:val="00857760"/>
    <w:rPr>
      <w:b/>
      <w:bCs/>
    </w:rPr>
  </w:style>
  <w:style w:type="paragraph" w:styleId="Subtitle">
    <w:name w:val="Subtitle"/>
    <w:basedOn w:val="Normal"/>
    <w:next w:val="Normal"/>
    <w:link w:val="SubtitleChar"/>
    <w:semiHidden/>
    <w:unhideWhenUsed/>
    <w:qFormat/>
    <w:rsid w:val="00857760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semiHidden/>
    <w:rsid w:val="00857760"/>
    <w:rPr>
      <w:rFonts w:eastAsiaTheme="minorEastAsia" w:cstheme="minorBidi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85776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857760"/>
    <w:rPr>
      <w:smallCaps/>
      <w:color w:val="5A5A5A" w:themeColor="text1" w:themeTint="A5"/>
    </w:rPr>
  </w:style>
  <w:style w:type="table" w:styleId="Table3Deffects1">
    <w:name w:val="Table 3D effects 1"/>
    <w:basedOn w:val="TableNormal"/>
    <w:semiHidden/>
    <w:unhideWhenUsed/>
    <w:rsid w:val="0085776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unhideWhenUsed/>
    <w:rsid w:val="0085776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unhideWhenUsed/>
    <w:rsid w:val="0085776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unhideWhenUsed/>
    <w:rsid w:val="0085776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unhideWhenUsed/>
    <w:rsid w:val="0085776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unhideWhenUsed/>
    <w:rsid w:val="0085776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unhideWhenUsed/>
    <w:rsid w:val="0085776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unhideWhenUsed/>
    <w:rsid w:val="0085776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unhideWhenUsed/>
    <w:rsid w:val="0085776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unhideWhenUsed/>
    <w:rsid w:val="0085776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unhideWhenUsed/>
    <w:rsid w:val="0085776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unhideWhenUsed/>
    <w:rsid w:val="0085776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unhideWhenUsed/>
    <w:rsid w:val="0085776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unhideWhenUsed/>
    <w:rsid w:val="0085776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unhideWhenUsed/>
    <w:rsid w:val="0085776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unhideWhenUsed/>
    <w:rsid w:val="0085776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unhideWhenUsed/>
    <w:rsid w:val="0085776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unhideWhenUsed/>
    <w:rsid w:val="0085776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unhideWhenUsed/>
    <w:rsid w:val="0085776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unhideWhenUsed/>
    <w:rsid w:val="0085776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unhideWhenUsed/>
    <w:rsid w:val="0085776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unhideWhenUsed/>
    <w:rsid w:val="0085776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unhideWhenUsed/>
    <w:rsid w:val="0085776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unhideWhenUsed/>
    <w:rsid w:val="0085776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unhideWhenUsed/>
    <w:rsid w:val="0085776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85776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semiHidden/>
    <w:unhideWhenUsed/>
    <w:rsid w:val="0085776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unhideWhenUsed/>
    <w:rsid w:val="0085776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unhideWhenUsed/>
    <w:rsid w:val="0085776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unhideWhenUsed/>
    <w:rsid w:val="0085776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unhideWhenUsed/>
    <w:rsid w:val="0085776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unhideWhenUsed/>
    <w:rsid w:val="0085776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unhideWhenUsed/>
    <w:rsid w:val="0085776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unhideWhenUsed/>
    <w:rsid w:val="0085776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unhideWhenUsed/>
    <w:rsid w:val="00857760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857760"/>
  </w:style>
  <w:style w:type="table" w:styleId="TableProfessional">
    <w:name w:val="Table Professional"/>
    <w:basedOn w:val="TableNormal"/>
    <w:semiHidden/>
    <w:unhideWhenUsed/>
    <w:rsid w:val="0085776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unhideWhenUsed/>
    <w:rsid w:val="0085776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unhideWhenUsed/>
    <w:rsid w:val="0085776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unhideWhenUsed/>
    <w:rsid w:val="0085776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unhideWhenUsed/>
    <w:rsid w:val="0085776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unhideWhenUsed/>
    <w:rsid w:val="0085776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unhideWhenUsed/>
    <w:rsid w:val="00857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unhideWhenUsed/>
    <w:rsid w:val="0085776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unhideWhenUsed/>
    <w:rsid w:val="0085776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unhideWhenUsed/>
    <w:rsid w:val="0085776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semiHidden/>
    <w:unhideWhenUsed/>
    <w:qFormat/>
    <w:rsid w:val="0085776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semiHidden/>
    <w:rsid w:val="008577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semiHidden/>
    <w:unhideWhenUsed/>
    <w:rsid w:val="0085776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857760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857760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857760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857760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857760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857760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857760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857760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857760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57760"/>
    <w:pPr>
      <w:keepNext/>
      <w:keepLines/>
      <w:spacing w:before="240" w:after="0"/>
      <w:outlineLvl w:val="9"/>
    </w:pPr>
    <w:rPr>
      <w:rFonts w:eastAsiaTheme="majorEastAsia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A665F0"/>
    <w:rPr>
      <w:color w:val="595959" w:themeColor="text1" w:themeTint="A6"/>
      <w:shd w:val="clear" w:color="auto" w:fill="E6E6E6"/>
    </w:rPr>
  </w:style>
  <w:style w:type="table" w:customStyle="1" w:styleId="Style1">
    <w:name w:val="Style1"/>
    <w:basedOn w:val="TableNormal"/>
    <w:uiPriority w:val="99"/>
    <w:rsid w:val="00C5416E"/>
    <w:tblPr>
      <w:tblStyleRowBandSize w:val="1"/>
    </w:tblPr>
    <w:tblStylePr w:type="band2Horz">
      <w:tblPr/>
      <w:tcPr>
        <w:shd w:val="clear" w:color="auto" w:fill="EAF1DD" w:themeFill="accent3" w:themeFillTint="33"/>
      </w:tcPr>
    </w:tblStylePr>
  </w:style>
  <w:style w:type="table" w:customStyle="1" w:styleId="Style2">
    <w:name w:val="Style2"/>
    <w:basedOn w:val="TableNormal"/>
    <w:uiPriority w:val="99"/>
    <w:rsid w:val="00351250"/>
    <w:tblPr>
      <w:tblStyleRowBandSize w:val="1"/>
    </w:tblPr>
    <w:tblStylePr w:type="band2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lawl\AppData\Roaming\Microsoft\Templates\Physical%20inventory%20count%20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nventory Sheet">
      <a:majorFont>
        <a:latin typeface="Arial Narrow"/>
        <a:ea typeface=""/>
        <a:cs typeface=""/>
      </a:majorFont>
      <a:minorFont>
        <a:latin typeface="Arial Narrow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Physical inventory count sheet</Template>
  <TotalTime>6</TotalTime>
  <Pages>4</Pages>
  <Words>705</Words>
  <Characters>5181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melanie lawless</dc:creator>
  <cp:lastModifiedBy>Wilson, Bethany G.</cp:lastModifiedBy>
  <cp:revision>11</cp:revision>
  <cp:lastPrinted>2024-08-18T22:45:00Z</cp:lastPrinted>
  <dcterms:created xsi:type="dcterms:W3CDTF">2025-04-06T20:04:00Z</dcterms:created>
  <dcterms:modified xsi:type="dcterms:W3CDTF">2025-04-06T20:12:00Z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